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2月20日动态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集体活动篇</w:t>
      </w:r>
    </w:p>
    <w:p>
      <w:pPr>
        <w:jc w:val="center"/>
        <w:rPr>
          <w:rFonts w:hint="default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儿歌：《妈妈》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</w:rPr>
        <w:t>《妈妈》是一首朗朗上口的儿歌，儿歌内容简单易懂，句式整齐、具有情节性。儿歌共分为三段，用形象生动的语言描述了松鼠妈妈、鸡妈妈对孩子的关心、爱护之情，并由此延伸到妈妈对宝宝的爱，让幼儿从儿歌中感受、体会妈妈对自己的爱，学会感恩，学会爱。</w:t>
      </w:r>
    </w:p>
    <w:p>
      <w:pPr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100330</wp:posOffset>
            </wp:positionV>
            <wp:extent cx="2172970" cy="1630045"/>
            <wp:effectExtent l="0" t="0" r="6350" b="635"/>
            <wp:wrapNone/>
            <wp:docPr id="7" name="图片 7" descr="C:\Users\13721\Desktop\新建文件夹\2.20\IMG_8605.JPGIMG_8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新建文件夹\2.20\IMG_8605.JPGIMG_860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59690</wp:posOffset>
            </wp:positionV>
            <wp:extent cx="2172970" cy="1630045"/>
            <wp:effectExtent l="0" t="0" r="6350" b="635"/>
            <wp:wrapNone/>
            <wp:docPr id="10" name="图片 10" descr="C:\Users\13721\Desktop\新建文件夹\2.20\IMG_8604.JPGIMG_8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新建文件夹\2.20\IMG_8604.JPGIMG_860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户外游戏篇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今天孩子们在一起进行户外游戏，玩玩攀爬架玩玩皮球，瞧！他们玩的多开心啊！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25400</wp:posOffset>
            </wp:positionV>
            <wp:extent cx="1984375" cy="1487805"/>
            <wp:effectExtent l="0" t="0" r="12065" b="5715"/>
            <wp:wrapNone/>
            <wp:docPr id="3" name="图片 3" descr="C:\Users\13721\Desktop\新建文件夹\2.20\IMG_8592.JPGIMG_8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新建文件夹\2.20\IMG_8592.JPGIMG_859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6985</wp:posOffset>
            </wp:positionV>
            <wp:extent cx="2039620" cy="1529080"/>
            <wp:effectExtent l="0" t="0" r="2540" b="10160"/>
            <wp:wrapNone/>
            <wp:docPr id="2" name="图片 2" descr="C:\Users\13721\Desktop\新建文件夹\2.20\2B559432EEBC8DCE9258B98C84AEFB49.png2B559432EEBC8DCE9258B98C84AEFB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新建文件夹\2.20\2B559432EEBC8DCE9258B98C84AEFB49.png2B559432EEBC8DCE9258B98C84AEFB4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2473960</wp:posOffset>
            </wp:positionH>
            <wp:positionV relativeFrom="paragraph">
              <wp:posOffset>190500</wp:posOffset>
            </wp:positionV>
            <wp:extent cx="2039620" cy="1529080"/>
            <wp:effectExtent l="0" t="0" r="2540" b="10160"/>
            <wp:wrapNone/>
            <wp:docPr id="11" name="图片 11" descr="C:\Users\13721\Desktop\新建文件夹\2.20\IMG_8601.JPGIMG_8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新建文件夹\2.20\IMG_8601.JPGIMG_860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207010</wp:posOffset>
            </wp:positionV>
            <wp:extent cx="2039620" cy="1529080"/>
            <wp:effectExtent l="0" t="0" r="2540" b="10160"/>
            <wp:wrapNone/>
            <wp:docPr id="12" name="图片 12" descr="C:\Users\13721\Desktop\新建文件夹\2.20\IMG_8600.JPGIMG_8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13721\Desktop\新建文件夹\2.20\IMG_8600.JPGIMG_860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2473960</wp:posOffset>
            </wp:positionH>
            <wp:positionV relativeFrom="paragraph">
              <wp:posOffset>220345</wp:posOffset>
            </wp:positionV>
            <wp:extent cx="2039620" cy="1529080"/>
            <wp:effectExtent l="0" t="0" r="2540" b="10160"/>
            <wp:wrapNone/>
            <wp:docPr id="26" name="图片 26" descr="C:\Users\13721\Desktop\新建文件夹\2.20\IMG_8603.JPGIMG_8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13721\Desktop\新建文件夹\2.20\IMG_8603.JPGIMG_8603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29845</wp:posOffset>
            </wp:positionV>
            <wp:extent cx="2039620" cy="1529080"/>
            <wp:effectExtent l="0" t="0" r="2540" b="10160"/>
            <wp:wrapNone/>
            <wp:docPr id="25" name="图片 25" descr="C:\Users\13721\Desktop\新建文件夹\2.20\IMG_8602.JPGIMG_8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3721\Desktop\新建文件夹\2.20\IMG_8602.JPGIMG_860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生活活动篇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今日午餐：狮子头鹌鹑蛋，山药木耳炒胡萝卜，小青菜平菇虾米汤；点心：小米南瓜粥    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127000</wp:posOffset>
            </wp:positionV>
            <wp:extent cx="2172970" cy="1630045"/>
            <wp:effectExtent l="0" t="0" r="6350" b="635"/>
            <wp:wrapNone/>
            <wp:docPr id="5" name="图片 5" descr="C:\Users\13721\Desktop\新建文件夹\2.20\IMG_8598.JPGIMG_8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721\Desktop\新建文件夹\2.20\IMG_8598.JPGIMG_859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124460</wp:posOffset>
            </wp:positionV>
            <wp:extent cx="2172970" cy="1630045"/>
            <wp:effectExtent l="0" t="0" r="6350" b="635"/>
            <wp:wrapNone/>
            <wp:docPr id="8" name="图片 8" descr="C:\Users\13721\Desktop\新建文件夹\2.20\IMG_8596.JPGIMG_8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新建文件夹\2.20\IMG_8596.JPGIMG_8596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                                    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36830</wp:posOffset>
            </wp:positionV>
            <wp:extent cx="2172970" cy="1630045"/>
            <wp:effectExtent l="0" t="0" r="6350" b="635"/>
            <wp:wrapNone/>
            <wp:docPr id="13" name="图片 13" descr="C:\Users\13721\Desktop\新建文件夹\2.20\IMG_8599.JPGIMG_8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13721\Desktop\新建文件夹\2.20\IMG_8599.JPGIMG_8599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14605</wp:posOffset>
            </wp:positionV>
            <wp:extent cx="2172970" cy="1630045"/>
            <wp:effectExtent l="0" t="0" r="6350" b="635"/>
            <wp:wrapNone/>
            <wp:docPr id="6" name="图片 6" descr="C:\Users\13721\Desktop\新建文件夹\2.20\IMG_8597.JPGIMG_8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721\Desktop\新建文件夹\2.20\IMG_8597.JPGIMG_8597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1610" cy="7015480"/>
            <wp:effectExtent l="0" t="0" r="11430" b="10160"/>
            <wp:docPr id="14" name="图片 14" descr="IMG_8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859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华光中圆_CNK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10595375"/>
    <w:rsid w:val="11354321"/>
    <w:rsid w:val="12B97A97"/>
    <w:rsid w:val="1BF421E6"/>
    <w:rsid w:val="1ECB3DE1"/>
    <w:rsid w:val="20EA7A02"/>
    <w:rsid w:val="216C5394"/>
    <w:rsid w:val="2A13076E"/>
    <w:rsid w:val="334B1349"/>
    <w:rsid w:val="3803179C"/>
    <w:rsid w:val="387F3BF4"/>
    <w:rsid w:val="406A321D"/>
    <w:rsid w:val="4443670C"/>
    <w:rsid w:val="498F6A09"/>
    <w:rsid w:val="4B100DF1"/>
    <w:rsid w:val="52935EC2"/>
    <w:rsid w:val="59F941F8"/>
    <w:rsid w:val="5C55666C"/>
    <w:rsid w:val="6F134EE0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12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2023-02-20T07:23:27Z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D44820A63D5E42B9AD7EA230B53DEEDA</vt:lpwstr>
  </property>
</Properties>
</file>