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2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2月日10动态</w:t>
      </w:r>
    </w:p>
    <w:p>
      <w:pP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  <w:t>集体活动篇</w:t>
      </w:r>
    </w:p>
    <w:p>
      <w:pPr>
        <w:jc w:val="center"/>
        <w:rPr>
          <w:rFonts w:hint="default" w:ascii="宋体" w:hAnsi="宋体" w:eastAsia="宋体" w:cs="宋体"/>
          <w:b w:val="0"/>
          <w:bCs w:val="0"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lang w:val="en-US" w:eastAsia="zh-CN"/>
        </w:rPr>
        <w:t>看图讲述：《自己的事情自己做》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《自己的事情自己做》是一幅内容简单、贴近幼儿生活的图片，图片讲述了宝宝自己穿衣、刷牙、洗脸、吃饭，自己的事情自己做的一件事。图片内容浅显易懂，与幼儿的生活经验相吻合，从而引起孩子的共鸣，使其产生讲述的兴趣。</w:t>
      </w:r>
    </w:p>
    <w:p>
      <w:pPr>
        <w:rPr>
          <w:rFonts w:hint="default" w:ascii="黑体" w:hAnsi="黑体" w:eastAsia="黑体" w:cs="黑体"/>
          <w:sz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264795</wp:posOffset>
            </wp:positionH>
            <wp:positionV relativeFrom="paragraph">
              <wp:posOffset>78740</wp:posOffset>
            </wp:positionV>
            <wp:extent cx="2174875" cy="1631315"/>
            <wp:effectExtent l="0" t="0" r="4445" b="14605"/>
            <wp:wrapNone/>
            <wp:docPr id="8" name="图片 8" descr="C:\Users\13721\Desktop\新建文件夹\2.10\IMG_8423.JPGIMG_8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13721\Desktop\新建文件夹\2.10\IMG_8423.JPGIMG_8423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4875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2790190</wp:posOffset>
            </wp:positionH>
            <wp:positionV relativeFrom="paragraph">
              <wp:posOffset>82550</wp:posOffset>
            </wp:positionV>
            <wp:extent cx="2174875" cy="1631315"/>
            <wp:effectExtent l="0" t="0" r="4445" b="14605"/>
            <wp:wrapNone/>
            <wp:docPr id="9" name="图片 9" descr="C:\Users\13721\Desktop\新建文件夹\2.10\IMG_8425.JPGIMG_8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13721\Desktop\新建文件夹\2.10\IMG_8425.JPGIMG_8425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4875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区域游戏篇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今天孩子们在一起进行区域游戏，瞧！他们玩的多开心啊！</w:t>
      </w: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132080</wp:posOffset>
            </wp:positionV>
            <wp:extent cx="2078355" cy="1558290"/>
            <wp:effectExtent l="0" t="0" r="9525" b="11430"/>
            <wp:wrapNone/>
            <wp:docPr id="23" name="图片 23" descr="C:\Users\13721\Desktop\新建文件夹\2.10\IMG_8413.JPGIMG_8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13721\Desktop\新建文件夹\2.10\IMG_8413.JPGIMG_8413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8355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143510</wp:posOffset>
            </wp:positionV>
            <wp:extent cx="2040890" cy="1530350"/>
            <wp:effectExtent l="0" t="0" r="1270" b="8890"/>
            <wp:wrapNone/>
            <wp:docPr id="24" name="图片 24" descr="C:\Users\13721\Desktop\新建文件夹\2.10\IMG_8412.JPGIMG_8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13721\Desktop\新建文件夹\2.10\IMG_8412.JPGIMG_8412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16510</wp:posOffset>
            </wp:positionV>
            <wp:extent cx="2078355" cy="1558290"/>
            <wp:effectExtent l="0" t="0" r="9525" b="11430"/>
            <wp:wrapNone/>
            <wp:docPr id="25" name="图片 25" descr="C:\Users\13721\Desktop\新建文件夹\2.10\IMG_8415.JPGIMG_8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13721\Desktop\新建文件夹\2.10\IMG_8415.JPGIMG_8415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8355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27940</wp:posOffset>
            </wp:positionV>
            <wp:extent cx="2040890" cy="1530350"/>
            <wp:effectExtent l="0" t="0" r="1270" b="8890"/>
            <wp:wrapNone/>
            <wp:docPr id="26" name="图片 26" descr="C:\Users\13721\Desktop\新建文件夹\2.10\IMG_8414.JPGIMG_8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13721\Desktop\新建文件夹\2.10\IMG_8414.JPGIMG_8414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2533015</wp:posOffset>
            </wp:positionH>
            <wp:positionV relativeFrom="paragraph">
              <wp:posOffset>153035</wp:posOffset>
            </wp:positionV>
            <wp:extent cx="2040890" cy="1530350"/>
            <wp:effectExtent l="0" t="0" r="1270" b="8890"/>
            <wp:wrapNone/>
            <wp:docPr id="3" name="图片 3" descr="C:\Users\13721\Desktop\新建文件夹\2.10\IMG_8417.JPGIMG_8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13721\Desktop\新建文件夹\2.10\IMG_8417.JPGIMG_8417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104140</wp:posOffset>
            </wp:positionV>
            <wp:extent cx="2040890" cy="1530350"/>
            <wp:effectExtent l="0" t="0" r="1270" b="8890"/>
            <wp:wrapNone/>
            <wp:docPr id="2" name="图片 2" descr="C:\Users\13721\Desktop\新建文件夹\2.10\IMG_8416.JPGIMG_8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13721\Desktop\新建文件夹\2.10\IMG_8416.JPGIMG_8416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bookmarkStart w:id="0" w:name="_GoBack"/>
      <w:r>
        <w:rPr>
          <w:rFonts w:hint="eastAsia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2478405</wp:posOffset>
            </wp:positionH>
            <wp:positionV relativeFrom="paragraph">
              <wp:posOffset>-145415</wp:posOffset>
            </wp:positionV>
            <wp:extent cx="2040890" cy="1530350"/>
            <wp:effectExtent l="0" t="0" r="1270" b="8890"/>
            <wp:wrapNone/>
            <wp:docPr id="4" name="图片 4" descr="C:\Users\13721\Desktop\新建文件夹\2.10\IMG_8419.JPGIMG_8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13721\Desktop\新建文件夹\2.10\IMG_8419.JPGIMG_8419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-140970</wp:posOffset>
            </wp:positionV>
            <wp:extent cx="2040890" cy="1530350"/>
            <wp:effectExtent l="0" t="0" r="1270" b="8890"/>
            <wp:wrapNone/>
            <wp:docPr id="5" name="图片 5" descr="C:\Users\13721\Desktop\新建文件夹\2.10\IMG_8418.JPGIMG_8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13721\Desktop\新建文件夹\2.10\IMG_8418.JPGIMG_8418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最近天气</w:t>
      </w:r>
      <w:r>
        <w:rPr>
          <w:rFonts w:hint="eastAsia" w:ascii="宋体" w:hAnsi="宋体" w:eastAsia="宋体"/>
          <w:lang w:val="en-US" w:eastAsia="zh-CN"/>
        </w:rPr>
        <w:t>温差较大</w:t>
      </w:r>
      <w:r>
        <w:rPr>
          <w:rFonts w:hint="eastAsia" w:ascii="宋体" w:hAnsi="宋体" w:eastAsia="宋体"/>
        </w:rPr>
        <w:t>，小朋友们容易感冒咳嗽，爸爸妈妈要及时给小朋友添加衣物哦，请假在家休息的小朋友要及时照顾好自己的身体，多喝水哦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</w:rPr>
        <w:t>请各位家长给小朋友的保温杯里放温水哦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2.请各位将垫背巾在家给孩子垫好，户外出汗，预防感冒。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3.今天不开展全托不延时班，请各位安排好工作，按时来接宝贝哦！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459740</wp:posOffset>
            </wp:positionH>
            <wp:positionV relativeFrom="paragraph">
              <wp:posOffset>72390</wp:posOffset>
            </wp:positionV>
            <wp:extent cx="4358005" cy="6283960"/>
            <wp:effectExtent l="0" t="0" r="635" b="10160"/>
            <wp:wrapNone/>
            <wp:docPr id="6" name="图片 6" descr="IMG_8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842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58005" cy="628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mU3NTc0YWM3OGNkYWIxMGZlZTcxZWVjMTVmOTRlM2IwIiwidXNlckNvdW50IjozfQ=="/>
  </w:docVars>
  <w:rsids>
    <w:rsidRoot w:val="5C55666C"/>
    <w:rsid w:val="10595375"/>
    <w:rsid w:val="12B97A97"/>
    <w:rsid w:val="1ECB3DE1"/>
    <w:rsid w:val="334B1349"/>
    <w:rsid w:val="387F3BF4"/>
    <w:rsid w:val="406A321D"/>
    <w:rsid w:val="4443670C"/>
    <w:rsid w:val="498F6A09"/>
    <w:rsid w:val="4B100DF1"/>
    <w:rsid w:val="52935EC2"/>
    <w:rsid w:val="59F941F8"/>
    <w:rsid w:val="5C55666C"/>
    <w:rsid w:val="6F134EE0"/>
    <w:rsid w:val="70AE30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3</Pages>
  <Words>103</Words>
  <Characters>103</Characters>
  <Lines>0</Lines>
  <Paragraphs>0</Paragraphs>
  <TotalTime>9</TotalTime>
  <ScaleCrop>false</ScaleCrop>
  <LinksUpToDate>false</LinksUpToDate>
  <CharactersWithSpaces>109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13721</cp:lastModifiedBy>
  <dcterms:modified xsi:type="dcterms:W3CDTF">2023-02-10T07:22:10Z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EF3A083E551D43B1869DAA2158359E2E</vt:lpwstr>
  </property>
</Properties>
</file>