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2023.2.6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亲亲热热一家人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今天是开学的第一天，申晓文、谌睿、谭沁小朋友来园时有一点小哭闹，其他小朋友都能够开开心心进入教室。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小朋友们在进入教室前都挑选了自己的盲盒，也祝福小朋友们在新的2023年里健健康康、茁壮成长哦！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1776730" cy="1332230"/>
            <wp:effectExtent l="0" t="0" r="1270" b="1270"/>
            <wp:docPr id="14" name="图片 14" descr="QQ图片2023020614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230206140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1776730" cy="1332230"/>
            <wp:effectExtent l="0" t="0" r="1270" b="1270"/>
            <wp:docPr id="13" name="图片 13" descr="QQ图片2023020614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230206140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1776730" cy="1332230"/>
            <wp:effectExtent l="0" t="0" r="1270" b="1270"/>
            <wp:docPr id="6" name="图片 6" descr="QQ图片2023020614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302061404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集体活动：语言《新年里的开心事》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乐的寒假生活已经结束，这也是孩子们第一次离开幼儿园，度过的第一个寒假。回到幼儿园后见到老师和同伴，幼儿肯定有很多开心或难忘的事情要相互倾诉、交流。因此，我们以“快乐的寒假”为话题，开展本次活动，发展孩子的语言表达能力。</w:t>
      </w:r>
    </w:p>
    <w:p>
      <w:pPr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/>
          <w:u w:val="single"/>
          <w:lang w:val="en-US" w:eastAsia="zh-CN"/>
        </w:rPr>
        <w:t>张奕涵、王诺婉、谭沁、徐佳伊、章昕媛、王若鑫、徐筱晞、李慕妍、郑书韵、蒋翊晗、杨易、李璟睿、王知霖、徐梓赫、周艺天、张悦威、</w:t>
      </w:r>
      <w:r>
        <w:rPr>
          <w:rFonts w:hint="eastAsia"/>
          <w:u w:val="none"/>
          <w:lang w:val="en-US" w:eastAsia="zh-CN"/>
        </w:rPr>
        <w:t>小朋友能够用完整的表述事件的过程；</w:t>
      </w:r>
      <w:r>
        <w:rPr>
          <w:rFonts w:hint="eastAsia"/>
          <w:u w:val="single"/>
          <w:lang w:val="en-US" w:eastAsia="zh-CN"/>
        </w:rPr>
        <w:t>宗韫玉、申晓文、冯欣、胡奕可、许诺言、</w:t>
      </w:r>
      <w:r>
        <w:rPr>
          <w:rFonts w:hint="eastAsia"/>
          <w:u w:val="none"/>
          <w:lang w:val="en-US" w:eastAsia="zh-CN"/>
        </w:rPr>
        <w:t>小朋友也能够大胆上前来表现自己，很有进步哦~</w:t>
      </w:r>
      <w:r>
        <w:rPr>
          <w:rFonts w:hint="eastAsia"/>
          <w:u w:val="single"/>
          <w:lang w:val="en-US" w:eastAsia="zh-CN"/>
        </w:rPr>
        <w:t>丁曼婷、王秋瑶、谌睿、王楷博、</w:t>
      </w:r>
      <w:r>
        <w:rPr>
          <w:rFonts w:hint="eastAsia"/>
          <w:u w:val="none"/>
          <w:lang w:val="en-US" w:eastAsia="zh-CN"/>
        </w:rPr>
        <w:t>小朋友也能够通过他人的分享，和旁边的伙伴说一说自己的新年趣事。</w:t>
      </w:r>
      <w:r>
        <w:rPr>
          <w:rFonts w:hint="eastAsia"/>
          <w:lang w:val="en-US" w:eastAsia="zh-CN"/>
        </w:rPr>
        <w:t>！</w:t>
      </w:r>
    </w:p>
    <w:p>
      <w:pPr>
        <w:jc w:val="center"/>
        <w:rPr>
          <w:rFonts w:hint="default" w:ascii="宋体" w:hAnsi="宋体"/>
          <w:b w:val="0"/>
          <w:bCs/>
          <w:szCs w:val="21"/>
          <w:lang w:val="en-US" w:eastAsia="zh-CN"/>
        </w:rPr>
      </w:pPr>
      <w:r>
        <w:rPr>
          <w:rFonts w:hint="default" w:ascii="宋体" w:hAnsi="宋体"/>
          <w:b w:val="0"/>
          <w:bCs/>
          <w:szCs w:val="21"/>
          <w:lang w:val="en-US" w:eastAsia="zh-CN"/>
        </w:rPr>
        <w:drawing>
          <wp:inline distT="0" distB="0" distL="114300" distR="114300">
            <wp:extent cx="2401570" cy="1800225"/>
            <wp:effectExtent l="0" t="0" r="11430" b="3175"/>
            <wp:docPr id="2" name="图片 2" descr="QQ图片2023020614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2061402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szCs w:val="21"/>
          <w:lang w:val="en-US" w:eastAsia="zh-CN"/>
        </w:rPr>
        <w:drawing>
          <wp:inline distT="0" distB="0" distL="114300" distR="114300">
            <wp:extent cx="2401570" cy="1800225"/>
            <wp:effectExtent l="0" t="0" r="11430" b="3175"/>
            <wp:docPr id="3" name="图片 3" descr="QQ图片2023020614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302061403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/>
          <w:b w:val="0"/>
          <w:bCs/>
          <w:szCs w:val="21"/>
          <w:lang w:val="en-US" w:eastAsia="zh-CN"/>
        </w:rPr>
      </w:pPr>
      <w:r>
        <w:rPr>
          <w:rFonts w:hint="default" w:ascii="宋体" w:hAnsi="宋体"/>
          <w:b w:val="0"/>
          <w:bCs/>
          <w:szCs w:val="21"/>
          <w:lang w:val="en-US" w:eastAsia="zh-CN"/>
        </w:rPr>
        <w:drawing>
          <wp:inline distT="0" distB="0" distL="114300" distR="114300">
            <wp:extent cx="2401570" cy="1800225"/>
            <wp:effectExtent l="0" t="0" r="11430" b="3175"/>
            <wp:docPr id="4" name="图片 4" descr="QQ图片2023020614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302061403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szCs w:val="21"/>
          <w:lang w:val="en-US" w:eastAsia="zh-CN"/>
        </w:rPr>
        <w:drawing>
          <wp:inline distT="0" distB="0" distL="114300" distR="114300">
            <wp:extent cx="2401570" cy="1800225"/>
            <wp:effectExtent l="0" t="0" r="11430" b="3175"/>
            <wp:docPr id="5" name="图片 5" descr="QQ图片2023020614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302061403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8255" cy="1437640"/>
                  <wp:effectExtent l="0" t="0" r="4445" b="10160"/>
                  <wp:docPr id="15" name="图片 15" descr="IMG_2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3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IMG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4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我们在一起制作水果甜品哦。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雪花片围成一个圈可以拼成一朵小花呢。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IMG_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4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IMG_2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4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小手插一插，转一转，一个大大的陀螺就完成啦。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我会边看边说，我们一起分享彼此的故事。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tabs>
                <w:tab w:val="left" w:pos="254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9" name="图片 19" descr="IMG_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4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0" name="图片 20" descr="IMG_2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4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俄罗斯方块新玩法，我要拼成一个个小房子，旁边放上一个树。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彩泥是我喜欢的了，彩泥压一压、搓一搓，用工具切一切，真有趣。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今天我们吃的是：红烧排骨、白菜炒油面筋、菠菜汤。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今天是开学的第一天，孩子们吃饭的整体情况非常的有秩序，能够有条不紊的进行餐前洗漱和安静用餐。希望这样的情况能继续保持哦！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1.学生上、放学及家长接送途中应科学佩戴口罩，保持社交距离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2.从今天开始我们就开始上延时班喽，放学时间为16:33，不上延时班的小朋友15:33来园接孩子哦~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IsImhkaWQiOiIyZGJhODI3MzUxMTc2ZDJmMzIyYmZhNDBlNmRiNzE2ZCIsInVzZXJDb3VudCI6NH0="/>
  </w:docVars>
  <w:rsids>
    <w:rsidRoot w:val="767A192E"/>
    <w:rsid w:val="04205696"/>
    <w:rsid w:val="0D4471D1"/>
    <w:rsid w:val="0F7E1E41"/>
    <w:rsid w:val="11D60E00"/>
    <w:rsid w:val="12E94889"/>
    <w:rsid w:val="141270DF"/>
    <w:rsid w:val="16443E43"/>
    <w:rsid w:val="17AD1F57"/>
    <w:rsid w:val="182878F6"/>
    <w:rsid w:val="19474616"/>
    <w:rsid w:val="1DCF332C"/>
    <w:rsid w:val="1EA739DD"/>
    <w:rsid w:val="241C2348"/>
    <w:rsid w:val="2BFD3212"/>
    <w:rsid w:val="30564EB6"/>
    <w:rsid w:val="32DF0101"/>
    <w:rsid w:val="332F74DC"/>
    <w:rsid w:val="3672558B"/>
    <w:rsid w:val="417225E8"/>
    <w:rsid w:val="41FE2B6F"/>
    <w:rsid w:val="4B9E0825"/>
    <w:rsid w:val="4D0B685F"/>
    <w:rsid w:val="54076AB4"/>
    <w:rsid w:val="54357E14"/>
    <w:rsid w:val="55032FB4"/>
    <w:rsid w:val="587B3A2E"/>
    <w:rsid w:val="5BD3216D"/>
    <w:rsid w:val="5D885831"/>
    <w:rsid w:val="5FE93D86"/>
    <w:rsid w:val="5FF76C10"/>
    <w:rsid w:val="63032358"/>
    <w:rsid w:val="63522991"/>
    <w:rsid w:val="64D7267F"/>
    <w:rsid w:val="6544591A"/>
    <w:rsid w:val="6F8D63A0"/>
    <w:rsid w:val="73F90DAF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778</Words>
  <Characters>795</Characters>
  <Lines>0</Lines>
  <Paragraphs>0</Paragraphs>
  <TotalTime>6</TotalTime>
  <ScaleCrop>false</ScaleCrop>
  <LinksUpToDate>false</LinksUpToDate>
  <CharactersWithSpaces>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2023-02-06T09:14:01Z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B7CD59F6DF0E4DE5B23D1067E27EFEA1</vt:lpwstr>
  </property>
</Properties>
</file>