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3650" w14:textId="2ED059A6" w:rsidR="00BF379E" w:rsidRDefault="00000000">
      <w:pPr>
        <w:overflowPunct w:val="0"/>
        <w:spacing w:line="360" w:lineRule="auto"/>
        <w:jc w:val="center"/>
        <w:textAlignment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第8课  吃豆精灵</w:t>
      </w:r>
    </w:p>
    <w:p w14:paraId="244C676B" w14:textId="77777777" w:rsidR="00BF379E" w:rsidRDefault="00000000">
      <w:pPr>
        <w:overflowPunct w:val="0"/>
        <w:spacing w:line="360" w:lineRule="auto"/>
        <w:ind w:firstLineChars="200" w:firstLine="482"/>
        <w:textAlignment w:val="center"/>
        <w:rPr>
          <w:rFonts w:ascii="Times New Roman" w:eastAsia="黑体" w:hAnsi="Times New Roman"/>
          <w:b/>
          <w:bCs/>
          <w:sz w:val="24"/>
          <w:szCs w:val="24"/>
        </w:rPr>
      </w:pPr>
      <w:r>
        <w:rPr>
          <w:rFonts w:ascii="Times New Roman" w:eastAsia="黑体" w:hAnsi="Times New Roman" w:hint="eastAsia"/>
          <w:b/>
          <w:bCs/>
          <w:sz w:val="24"/>
          <w:szCs w:val="24"/>
        </w:rPr>
        <w:t>【教学重点与难点】</w:t>
      </w:r>
    </w:p>
    <w:p w14:paraId="22282ADF" w14:textId="77777777" w:rsidR="00BF379E" w:rsidRDefault="00000000">
      <w:pPr>
        <w:overflowPunct w:val="0"/>
        <w:spacing w:line="360" w:lineRule="auto"/>
        <w:ind w:firstLineChars="200" w:firstLine="482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重点：</w:t>
      </w:r>
      <w:r>
        <w:rPr>
          <w:rFonts w:ascii="宋体" w:eastAsia="宋体" w:hAnsi="宋体" w:cs="宋体" w:hint="eastAsia"/>
          <w:sz w:val="24"/>
          <w:szCs w:val="24"/>
        </w:rPr>
        <w:t>理解面向控件的含义，学会使用按键控制角色的方法。</w:t>
      </w:r>
    </w:p>
    <w:p w14:paraId="7A016CEC" w14:textId="77777777" w:rsidR="00BF379E" w:rsidRDefault="00000000">
      <w:pPr>
        <w:overflowPunct w:val="0"/>
        <w:spacing w:line="360" w:lineRule="auto"/>
        <w:ind w:firstLineChars="200" w:firstLine="482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难点：</w:t>
      </w:r>
      <w:r>
        <w:rPr>
          <w:rFonts w:ascii="宋体" w:eastAsia="宋体" w:hAnsi="宋体" w:cs="宋体" w:hint="eastAsia"/>
          <w:sz w:val="24"/>
          <w:szCs w:val="24"/>
        </w:rPr>
        <w:t>运用侦测与随机函数控件创作游戏。</w:t>
      </w:r>
    </w:p>
    <w:p w14:paraId="23BC979E" w14:textId="77777777" w:rsidR="00BF379E" w:rsidRDefault="00000000">
      <w:pPr>
        <w:overflowPunct w:val="0"/>
        <w:spacing w:line="360" w:lineRule="auto"/>
        <w:ind w:firstLineChars="200" w:firstLine="482"/>
        <w:textAlignment w:val="center"/>
        <w:rPr>
          <w:rFonts w:ascii="Times New Roman" w:eastAsia="黑体" w:hAnsi="Times New Roman"/>
          <w:b/>
          <w:bCs/>
          <w:sz w:val="24"/>
          <w:szCs w:val="24"/>
        </w:rPr>
      </w:pPr>
      <w:r>
        <w:rPr>
          <w:rFonts w:ascii="Times New Roman" w:eastAsia="黑体" w:hAnsi="Times New Roman" w:hint="eastAsia"/>
          <w:b/>
          <w:bCs/>
          <w:sz w:val="24"/>
          <w:szCs w:val="24"/>
        </w:rPr>
        <w:t>【教学过程】</w:t>
      </w:r>
    </w:p>
    <w:p w14:paraId="151141DF" w14:textId="77777777" w:rsidR="00BF379E" w:rsidRDefault="00000000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一、游戏导入</w:t>
      </w:r>
    </w:p>
    <w:p w14:paraId="5218C7B3" w14:textId="77777777" w:rsidR="00BF379E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1. </w:t>
      </w:r>
      <w:r>
        <w:rPr>
          <w:rFonts w:ascii="宋体" w:eastAsia="宋体" w:hAnsi="宋体" w:cs="宋体" w:hint="eastAsia"/>
          <w:sz w:val="24"/>
          <w:szCs w:val="24"/>
        </w:rPr>
        <w:t>老师今天给同学们带来一个小游戏，这个游戏比较考验我们的反应速度，请同学们打开桌面上的吃豆精灵游戏试着玩一玩。     老师看到同学们玩的都非常开心，但是会玩游戏不是真正的本领，会制作游戏才是一个真正的高手，今天我们就一起来学习用scratch制作《吃豆精灵》游戏。</w:t>
      </w:r>
    </w:p>
    <w:p w14:paraId="1BB20701" w14:textId="77777777" w:rsidR="00BF379E" w:rsidRDefault="00000000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新授知识</w:t>
      </w:r>
      <w:proofErr w:type="gramEnd"/>
    </w:p>
    <w:p w14:paraId="17C37733" w14:textId="77777777" w:rsidR="00BF379E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1.分析游戏</w:t>
      </w:r>
    </w:p>
    <w:p w14:paraId="40C09E18" w14:textId="77777777" w:rsidR="00BF379E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用Scratch制作游戏的一般过程我们都知道：先分析角色和游戏规则，再写成程序脚本。请同学们回忆一下这个游戏有几种角色呢？（有两种，分别是吃豆精灵和豆子角色。）下面我们根据这两角色来分析一下游戏规则，了解了游戏规则也就了解了制作游戏的思路和方案。我们也可以把这个过程称之为是制定算法，根据算法我们能更有效率的搭建程序。</w:t>
      </w:r>
    </w:p>
    <w:p w14:paraId="387DCBE5" w14:textId="77777777" w:rsidR="00BF379E" w:rsidRDefault="00000000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吃豆精灵角色</w:t>
      </w:r>
      <w:r>
        <w:rPr>
          <w:rFonts w:ascii="宋体" w:eastAsia="宋体" w:hAnsi="宋体" w:cs="宋体" w:hint="eastAsia"/>
          <w:sz w:val="24"/>
          <w:szCs w:val="24"/>
        </w:rPr>
        <w:t>）吃豆精灵在这个游戏中有哪些功能呢？（能够左右移动，吃豆子）实现这些功能的算法我们可以这样描述</w:t>
      </w:r>
    </w:p>
    <w:p w14:paraId="4D03ED7A" w14:textId="77777777" w:rsidR="00BF379E" w:rsidRDefault="00000000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①能控制吃豆精灵左右移动；</w:t>
      </w:r>
    </w:p>
    <w:p w14:paraId="2ABA40A1" w14:textId="77777777" w:rsidR="00BF379E" w:rsidRDefault="00000000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②碰到豆子后要进行造型的切换。表示吞咽吃掉豆子。      </w:t>
      </w:r>
    </w:p>
    <w:p w14:paraId="464E3C20" w14:textId="77777777" w:rsidR="00BF379E" w:rsidRDefault="00000000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那对应的程序该如何搭建呢？下面请同学们打开桌面上的吃豆精灵文件，根据吃豆精灵这两个功能的算法提示尝试搭建程序。    </w:t>
      </w:r>
    </w:p>
    <w:p w14:paraId="42657715" w14:textId="70CA8A85" w:rsidR="00BF379E" w:rsidRDefault="008E3840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预设：</w:t>
      </w:r>
      <w:r w:rsidR="00000000">
        <w:rPr>
          <w:rFonts w:ascii="宋体" w:eastAsia="宋体" w:hAnsi="宋体" w:cs="宋体" w:hint="eastAsia"/>
          <w:sz w:val="24"/>
          <w:szCs w:val="24"/>
        </w:rPr>
        <w:t>老师发现有同学已经成功了，我们请这位同学上台演示一下吃豆精灵第一个功能的程序。（生演示）这位同学用了一个新的控制角色移动的方法，事件模块中的按键控制，这个控件可以设置通过左右方向键控制吃豆精灵左右移动。这位同学非常聪明当按下右移键设置移动1</w:t>
      </w:r>
      <w:r w:rsidR="00000000">
        <w:rPr>
          <w:rFonts w:ascii="宋体" w:eastAsia="宋体" w:hAnsi="宋体" w:cs="宋体"/>
          <w:sz w:val="24"/>
          <w:szCs w:val="24"/>
        </w:rPr>
        <w:t>0</w:t>
      </w:r>
      <w:r w:rsidR="00000000">
        <w:rPr>
          <w:rFonts w:ascii="宋体" w:eastAsia="宋体" w:hAnsi="宋体" w:cs="宋体" w:hint="eastAsia"/>
          <w:sz w:val="24"/>
          <w:szCs w:val="24"/>
        </w:rPr>
        <w:t>步，按下左移键设置移动-10步，但是这样做的话你们有没有发现什么问题呢？（吃豆精灵向左移动时面向右</w:t>
      </w:r>
      <w:r w:rsidR="00000000">
        <w:rPr>
          <w:rFonts w:ascii="宋体" w:eastAsia="宋体" w:hAnsi="宋体" w:cs="宋体" w:hint="eastAsia"/>
          <w:sz w:val="24"/>
          <w:szCs w:val="24"/>
        </w:rPr>
        <w:lastRenderedPageBreak/>
        <w:t>边）有哪位同学可以来解决这个问题呢？请你来（可以使用面向控件，选择面向90度，控件上显示的是面向右边，面向-90度，显示的是面向左边，改变方向后角色会上下翻转，因此还要将旋转方式设定成左右翻转）请你继续演示第二个功能的程序，他利用判断语句，如果碰到了绿色就进行造型的切换，张嘴后等待0.5秒再闭上嘴巴表示吃掉豆子。那能不能是碰到豆子角色呢 ？（因为豆子角色会有很多，他不是唯一的，而他们的颜色是唯一的）没有完成的同学根据正确的操作继续完成，完成的同学请</w:t>
      </w:r>
      <w:proofErr w:type="gramStart"/>
      <w:r w:rsidR="00000000">
        <w:rPr>
          <w:rFonts w:ascii="宋体" w:eastAsia="宋体" w:hAnsi="宋体" w:cs="宋体" w:hint="eastAsia"/>
          <w:sz w:val="24"/>
          <w:szCs w:val="24"/>
        </w:rPr>
        <w:t>跟左右</w:t>
      </w:r>
      <w:proofErr w:type="gramEnd"/>
      <w:r w:rsidR="00000000">
        <w:rPr>
          <w:rFonts w:ascii="宋体" w:eastAsia="宋体" w:hAnsi="宋体" w:cs="宋体" w:hint="eastAsia"/>
          <w:sz w:val="24"/>
          <w:szCs w:val="24"/>
        </w:rPr>
        <w:t>同桌之间探究一下豆子有哪些功能呢？</w:t>
      </w:r>
    </w:p>
    <w:p w14:paraId="49964A34" w14:textId="77777777" w:rsidR="00BF379E" w:rsidRDefault="00000000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豆子角色</w:t>
      </w:r>
      <w:r>
        <w:rPr>
          <w:rFonts w:ascii="宋体" w:eastAsia="宋体" w:hAnsi="宋体" w:cs="宋体" w:hint="eastAsia"/>
          <w:sz w:val="24"/>
          <w:szCs w:val="24"/>
        </w:rPr>
        <w:t>）我们请这位同学来说一说，豆子角色有哪些功能呢？（豆子从上方出现，往下掉落，碰到吃豆精灵会被吃掉）实现这些功能的算法我们可以这样描述</w:t>
      </w:r>
    </w:p>
    <w:p w14:paraId="25A9841C" w14:textId="77777777" w:rsidR="00BF379E" w:rsidRDefault="0000000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豆子随机出现在舞台的上方区域（移到控件+随机数控件）</w:t>
      </w:r>
    </w:p>
    <w:p w14:paraId="733DEA21" w14:textId="77777777" w:rsidR="00BF379E" w:rsidRDefault="00000000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②豆子往下掉落</w:t>
      </w:r>
    </w:p>
    <w:p w14:paraId="294BEA87" w14:textId="77777777" w:rsidR="00BF379E" w:rsidRDefault="00000000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③在下落的过程中碰到吃豆精灵要隐藏自己表示被吃掉。</w:t>
      </w:r>
    </w:p>
    <w:p w14:paraId="6070FE4E" w14:textId="77777777" w:rsidR="00BF379E" w:rsidRDefault="00000000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下面请同学们好好回忆我们之前学习过的控件，根据豆子角色这三个功能的算法提示尝试搭建脚本。</w:t>
      </w:r>
    </w:p>
    <w:p w14:paraId="69D8D831" w14:textId="72458B4E" w:rsidR="00BF379E" w:rsidRDefault="008E3840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预设：</w:t>
      </w:r>
      <w:r w:rsidR="00000000">
        <w:rPr>
          <w:rFonts w:ascii="宋体" w:eastAsia="宋体" w:hAnsi="宋体" w:cs="宋体" w:hint="eastAsia"/>
          <w:sz w:val="24"/>
          <w:szCs w:val="24"/>
        </w:rPr>
        <w:t>老师发现有些同学已经完成了，我们请这位同学上台来演示一下豆子角色的第一个功能的程序，</w:t>
      </w:r>
      <w:r w:rsidR="00000000" w:rsidRPr="008E3840">
        <w:rPr>
          <w:rFonts w:ascii="宋体" w:eastAsia="宋体" w:hAnsi="宋体" w:cs="宋体" w:hint="eastAsia"/>
          <w:sz w:val="24"/>
          <w:szCs w:val="24"/>
        </w:rPr>
        <w:t>豆子随机出现在舞台的上方区域</w:t>
      </w:r>
      <w:r w:rsidR="00000000">
        <w:rPr>
          <w:rFonts w:ascii="宋体" w:eastAsia="宋体" w:hAnsi="宋体" w:cs="宋体" w:hint="eastAsia"/>
          <w:sz w:val="24"/>
          <w:szCs w:val="24"/>
        </w:rPr>
        <w:t>。这里他用到“动作”模块中的移到控件以及“运算”模块中的随机函数控件。那请问随机函数的范围你是如何来选取的呢？（目测上方区域，通过鼠标指针来获取该区域最低处的y坐标）</w:t>
      </w:r>
    </w:p>
    <w:p w14:paraId="3EEAB22F" w14:textId="77777777" w:rsidR="00BF379E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请你继续演示</w:t>
      </w:r>
      <w:r w:rsidRPr="008E3840">
        <w:rPr>
          <w:rFonts w:ascii="宋体" w:eastAsia="宋体" w:hAnsi="宋体" w:cs="宋体" w:hint="eastAsia"/>
          <w:sz w:val="24"/>
          <w:szCs w:val="24"/>
        </w:rPr>
        <w:t>豆子从舞台上方掉落</w:t>
      </w:r>
      <w:r>
        <w:rPr>
          <w:rFonts w:ascii="宋体" w:eastAsia="宋体" w:hAnsi="宋体" w:cs="宋体" w:hint="eastAsia"/>
          <w:sz w:val="24"/>
          <w:szCs w:val="24"/>
        </w:rPr>
        <w:t>的程序。这里他通过减少豆子的y坐标实现豆子垂直掉落。这里有没有同学有其他的方法？嗯，可以使用面向控件和移动控件相结合，让豆子面向下方移动，也能实现豆子垂直掉落。</w:t>
      </w:r>
    </w:p>
    <w:p w14:paraId="4CC27B82" w14:textId="77777777" w:rsidR="00BF379E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请你继续演示第三个功能的程序，</w:t>
      </w:r>
      <w:r w:rsidRPr="008E3840">
        <w:rPr>
          <w:rFonts w:ascii="宋体" w:eastAsia="宋体" w:hAnsi="宋体" w:cs="宋体" w:hint="eastAsia"/>
          <w:sz w:val="24"/>
          <w:szCs w:val="24"/>
        </w:rPr>
        <w:t>豆子碰到吃豆精灵会被吃掉</w:t>
      </w:r>
      <w:r>
        <w:rPr>
          <w:rFonts w:ascii="宋体" w:eastAsia="宋体" w:hAnsi="宋体" w:cs="宋体" w:hint="eastAsia"/>
          <w:sz w:val="24"/>
          <w:szCs w:val="24"/>
        </w:rPr>
        <w:t>，利用了判断语句，如果豆子碰到了吃豆精灵角色，就隐藏表示自己被吃掉了。这里我们要让他等待0.5秒，防止出现豆子消失的太快，吃豆精灵来不及切换造型的问题。当然游戏重新开始时要显示出来。</w:t>
      </w:r>
    </w:p>
    <w:p w14:paraId="5C08FA2C" w14:textId="77777777" w:rsidR="00BF379E" w:rsidRDefault="00BF379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5F7262EB" w14:textId="77777777" w:rsidR="00BF379E" w:rsidRDefault="00000000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三、创新实践</w:t>
      </w:r>
    </w:p>
    <w:p w14:paraId="4249B1A7" w14:textId="77777777" w:rsidR="00BF379E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在完成豆子程序的搭建之后呢，我们可以复制多个豆子角色，来增加游戏的趣味性。你们觉得还可以增加哪些环节让这个游戏能够更加精彩呢？（角色大小，下落速度；添加新的角色比如一颗坏的豆子；让被吃掉的豆子以及落到地面的豆子都回到舞台上方继续落下）我们可以从角色的自身属性，角色种类的多样性或是整个游戏的故事性等方面来进行创新，下面请你们带着自己的想法来尝试一下。</w:t>
      </w:r>
    </w:p>
    <w:p w14:paraId="20313D2B" w14:textId="3F7B9FEE" w:rsidR="00BF379E" w:rsidRDefault="008E384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预设：</w:t>
      </w:r>
      <w:r w:rsidR="00000000">
        <w:rPr>
          <w:rFonts w:ascii="宋体" w:eastAsia="宋体" w:hAnsi="宋体" w:cs="宋体" w:hint="eastAsia"/>
          <w:sz w:val="24"/>
          <w:szCs w:val="24"/>
        </w:rPr>
        <w:t>老师在巡视的过程发现有些同学已经完成了，老师挑选了两位同学的作品我们一起来看一看。我们先看第一位同学的作品，你来给我们说一说你进行了哪些创新呢（他让本该被吃掉消失的豆子以及落到地面</w:t>
      </w:r>
      <w:r w:rsidR="00000000">
        <w:rPr>
          <w:rFonts w:ascii="宋体" w:eastAsia="宋体" w:hAnsi="宋体" w:cs="宋体" w:hint="eastAsia"/>
          <w:color w:val="BFBFBF" w:themeColor="background1" w:themeShade="BF"/>
          <w:sz w:val="24"/>
          <w:szCs w:val="24"/>
        </w:rPr>
        <w:t>y坐标&lt;-160</w:t>
      </w:r>
      <w:r w:rsidR="00000000">
        <w:rPr>
          <w:rFonts w:ascii="宋体" w:eastAsia="宋体" w:hAnsi="宋体" w:cs="宋体" w:hint="eastAsia"/>
          <w:sz w:val="24"/>
          <w:szCs w:val="24"/>
        </w:rPr>
        <w:t>的豆子都重新回到了舞台上方，</w:t>
      </w:r>
      <w:r w:rsidR="00000000" w:rsidRPr="008E3840">
        <w:rPr>
          <w:rFonts w:ascii="宋体" w:eastAsia="宋体" w:hAnsi="宋体" w:cs="宋体" w:hint="eastAsia"/>
          <w:sz w:val="24"/>
          <w:szCs w:val="24"/>
        </w:rPr>
        <w:t>让游戏变得更有趣味性</w:t>
      </w:r>
      <w:r w:rsidR="00000000">
        <w:rPr>
          <w:rFonts w:ascii="宋体" w:eastAsia="宋体" w:hAnsi="宋体" w:cs="宋体" w:hint="eastAsia"/>
          <w:sz w:val="24"/>
          <w:szCs w:val="24"/>
        </w:rPr>
        <w:t>）</w:t>
      </w:r>
    </w:p>
    <w:p w14:paraId="1C046ADF" w14:textId="77777777" w:rsidR="00BF379E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我们继续看第二位同学的作品，你来说一说你进行了哪些创新呢？（他使用随机数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控件让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豆子的大小以及下落的速度都各不相同，</w:t>
      </w:r>
      <w:r w:rsidRPr="008E3840">
        <w:rPr>
          <w:rFonts w:ascii="宋体" w:eastAsia="宋体" w:hAnsi="宋体" w:cs="宋体" w:hint="eastAsia"/>
          <w:sz w:val="24"/>
          <w:szCs w:val="24"/>
        </w:rPr>
        <w:t>使得游戏的角色更加丰富</w:t>
      </w:r>
      <w:r>
        <w:rPr>
          <w:rFonts w:ascii="宋体" w:eastAsia="宋体" w:hAnsi="宋体" w:cs="宋体" w:hint="eastAsia"/>
          <w:sz w:val="24"/>
          <w:szCs w:val="24"/>
        </w:rPr>
        <w:t>/他添加了黑色的坏豆子，当吃到黑色的豆子游戏就会失败，</w:t>
      </w:r>
      <w:r w:rsidRPr="008E3840">
        <w:rPr>
          <w:rFonts w:ascii="宋体" w:eastAsia="宋体" w:hAnsi="宋体" w:cs="宋体" w:hint="eastAsia"/>
          <w:sz w:val="24"/>
          <w:szCs w:val="24"/>
        </w:rPr>
        <w:t>让游戏变得更加具有挑战性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7084B517" w14:textId="77777777" w:rsidR="00BF379E" w:rsidRDefault="00BF379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2E242985" w14:textId="77777777" w:rsidR="00BF379E" w:rsidRDefault="00000000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四、小结</w:t>
      </w:r>
    </w:p>
    <w:p w14:paraId="3C599807" w14:textId="77777777" w:rsidR="00BF379E" w:rsidRDefault="00000000">
      <w:r>
        <w:rPr>
          <w:rFonts w:ascii="宋体" w:eastAsia="宋体" w:hAnsi="宋体" w:cs="宋体" w:hint="eastAsia"/>
          <w:sz w:val="24"/>
          <w:szCs w:val="24"/>
        </w:rPr>
        <w:t>本节课呢我们首先分析了游戏的规则，学会了制定合适的算法，从而能够有条不紊的利用相关控件完成吃豆精灵这款游戏。希望同学们在生活中也能如此，当一个复杂的问题我们难以处理时，就要学会制定算法来进行解决。</w:t>
      </w:r>
    </w:p>
    <w:sectPr w:rsidR="00BF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258"/>
    <w:multiLevelType w:val="multilevel"/>
    <w:tmpl w:val="0A871258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92284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2MmVjMzY4ODNhZjI2YWM2MjY1YmVhMDExNjI5ZGUifQ=="/>
  </w:docVars>
  <w:rsids>
    <w:rsidRoot w:val="2DD468B0"/>
    <w:rsid w:val="000F3BA4"/>
    <w:rsid w:val="00142F8B"/>
    <w:rsid w:val="0016321E"/>
    <w:rsid w:val="00232FEF"/>
    <w:rsid w:val="003A395B"/>
    <w:rsid w:val="003E4F6B"/>
    <w:rsid w:val="004206D6"/>
    <w:rsid w:val="004F33A0"/>
    <w:rsid w:val="005D2EDF"/>
    <w:rsid w:val="006E7778"/>
    <w:rsid w:val="008E3840"/>
    <w:rsid w:val="0092063B"/>
    <w:rsid w:val="009A647B"/>
    <w:rsid w:val="00AC161E"/>
    <w:rsid w:val="00B14778"/>
    <w:rsid w:val="00BE583D"/>
    <w:rsid w:val="00BF379E"/>
    <w:rsid w:val="00C74A2F"/>
    <w:rsid w:val="00D15389"/>
    <w:rsid w:val="00DA5D49"/>
    <w:rsid w:val="00E7656D"/>
    <w:rsid w:val="00F82D93"/>
    <w:rsid w:val="01E3779A"/>
    <w:rsid w:val="06F95F8D"/>
    <w:rsid w:val="180C6732"/>
    <w:rsid w:val="1EAA4619"/>
    <w:rsid w:val="2DD468B0"/>
    <w:rsid w:val="30EF162E"/>
    <w:rsid w:val="391C0ABF"/>
    <w:rsid w:val="490C7D89"/>
    <w:rsid w:val="51B70CBB"/>
    <w:rsid w:val="56FA2713"/>
    <w:rsid w:val="5AFC706E"/>
    <w:rsid w:val="6B254D1F"/>
    <w:rsid w:val="6BB22AD6"/>
    <w:rsid w:val="6D535020"/>
    <w:rsid w:val="7551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B641C"/>
  <w15:docId w15:val="{E460A344-FBD5-4460-AE42-C1B7E9AC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y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81</TotalTime>
  <Pages>3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huayi</dc:creator>
  <cp:lastModifiedBy>1 1</cp:lastModifiedBy>
  <cp:revision>5</cp:revision>
  <cp:lastPrinted>2022-12-01T05:37:00Z</cp:lastPrinted>
  <dcterms:created xsi:type="dcterms:W3CDTF">2018-11-09T06:29:00Z</dcterms:created>
  <dcterms:modified xsi:type="dcterms:W3CDTF">2023-01-12T13:18:00Z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508605FED327447F933144527A08DFB7</vt:lpwstr>
  </property>
</Properties>
</file>