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乐于做教师·幸福做教师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——《致教师》读书心得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谈到教师，人们经常会说教师这个工作好，轻松、待遇也高；朋友们说，教师是个光辉的职业，你可别误人子弟；家人们说做老师脾气要好，你这脾气要改改了；俗话说：“春蚕到死丝方尽，蜡炬成灰泪始干。”很多时候，大家对我们职业的评价都是多余神圣化。这些大帽子扣在自己的头上，瞬间让自己觉得亚历山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读了朱永新先生的《致教师》后，前言就颠覆了以前对教师的形象比喻，更具人性。在他眼里，教师不是春蚕，不是蜡烛；不是一个隐喻与一个标本，更不是灵魂工程师，教师就是教师，每天都在平凡与神圣中穿行，他生命的价值在于“以现在求证未来，让生命幸福完整”。 “幸福”在哪里呢？朱先生说，它在创造中，在服务中，在研究中，在分享中。因为创造、服务、研究与分享的教育“幸福”，每一个普通的时刻，都会焕发不一样的光彩，每一个平凡的日子，我们都能与幸福相伴。他这样说“职业”：教师是一个能够把人的创造力、想象力等全部能量与智慧发挥到极限的、永远没有止境的职业。教师面对的是最深的世界——人的心灵。他们存在着无限的可能性。他这样说“信仰”：信仰造就的乐观，是生命中的太阳，任何境况下的人生都会因此温暖明亮，并指引着生命中的明亮那方。他这样说“理想”：当理想遭遇现实，总会有碰撞，总会有较量，否则，理想如何能够称之为理想？教育与理想是一对孪生兄弟。教育，是必要的乌托邦。他说“教师的专业成长”，将以阅读为基础的“专业引领模式”，以写作为基础的“研究反思模式”与“以同伴互动为基础的教育生态模式”喻之为教师成长之“吉祥三宝”。他说，每个人的一生都是一个生命的叙事，在时光中创造那个更好的自己。时间抓起来是黄金，抓不起就是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 xml:space="preserve"> 回到教育的主人公——孩子身上，教师每天面对的不一样的学生，或外貌美丽、或乖巧听话、或聪明能干、或长相普通、或沉默寡言，其实这些词汇都是我们给孩子们贴的标签。对于受教育者来说，人人平等，人人重要。新教育实验的一个重要理论就是：每个孩子都是上天派来的使者。朱老师告诉我们“作为教师，一定要相信每一个生命都有着与生俱来的力量，知识有待于教育来发掘和唤醒。”“只要老师不放弃，孩子才不会自弃。协助无力的孩子挖掘潜力，协助迷失的孩子发现自我，正是教育的价值，也是教师的意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textAlignment w:val="auto"/>
        <w:outlineLvl w:val="9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“给我一个做教师的理由？”朱老师通过《致教师》告诉我们：相信自己，自己的胸怀、眼界、努力、思考、学习决定未来，说大一点就是决定未来的教育，决定未来的孩子。他真诚地期望，教师学会关注窗外的世界，关注教科书以外的东西，关注正在剧烈变化的社会，关注国家的大事情，为培养祖国的脊梁而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最后，我想引用朱老师的一句话作为这篇随笔的结束：“我想，幸福是人类的永恒追寻，对教师而言也不例外。为了幸福，我们乐于做教师。作为教师，我们要深刻理解幸福的缘由。”</w:t>
      </w:r>
      <w:bookmarkStart w:id="0" w:name="_GoBack"/>
      <w:bookmarkEnd w:id="0"/>
    </w:p>
    <w:p>
      <w:pPr>
        <w:rPr>
          <w:rFonts w:hint="eastAsia" w:ascii="宋体" w:hAnsi="宋体" w:cs="仿宋"/>
          <w:sz w:val="36"/>
          <w:szCs w:val="36"/>
        </w:rPr>
      </w:pPr>
    </w:p>
    <w:p>
      <w:pPr>
        <w:rPr>
          <w:rFonts w:hint="eastAsia" w:ascii="宋体" w:hAnsi="宋体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29F2A9C"/>
    <w:rsid w:val="008264CA"/>
    <w:rsid w:val="00ED42C3"/>
    <w:rsid w:val="00F50CB1"/>
    <w:rsid w:val="1A4F6220"/>
    <w:rsid w:val="D29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uhuiyuan/Library/Containers/com.kingsoft.wpsoffice.mac/Data/.kingsoft/office6/templates/download/e4dabfda-5224-6c81-d5fb-0f40698f381b/&#12298;&#33268;&#25945;&#24072;&#12299;&#35835;&#20070;&#24515;&#2447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《致教师》读书心得.docx</Template>
  <Pages>3</Pages>
  <Words>1164</Words>
  <Characters>1164</Characters>
  <Lines>8</Lines>
  <Paragraphs>2</Paragraphs>
  <ScaleCrop>false</ScaleCrop>
  <LinksUpToDate>false</LinksUpToDate>
  <CharactersWithSpaces>1213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2022-12-24T10:59:00Z</dcterms:created>
  <dcterms:modified xsi:type="dcterms:W3CDTF">2022-12-24T11:02:01Z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