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12月15日动态</w:t>
      </w:r>
    </w:p>
    <w:p>
      <w:pPr>
        <w:jc w:val="left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入园篇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今日来园17位小朋友，有8位小朋友请假。每位幼儿都戴上口罩入园，大家的自我保护意识很强哦，继续保持哦。</w:t>
      </w:r>
    </w:p>
    <w:p>
      <w:pPr>
        <w:spacing w:line="360" w:lineRule="exact"/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集体游戏篇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123825</wp:posOffset>
            </wp:positionV>
            <wp:extent cx="2520315" cy="1890395"/>
            <wp:effectExtent l="0" t="0" r="9525" b="14605"/>
            <wp:wrapNone/>
            <wp:docPr id="3" name="图片 3" descr="IMG_8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82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123190</wp:posOffset>
            </wp:positionV>
            <wp:extent cx="2520315" cy="1890395"/>
            <wp:effectExtent l="0" t="0" r="9525" b="14605"/>
            <wp:wrapNone/>
            <wp:docPr id="2" name="图片 2" descr="IMG_8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82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eastAsia="zh-CN"/>
        </w:rPr>
      </w:pPr>
    </w:p>
    <w:p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                                    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ind w:firstLine="420" w:firstLineChars="2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《小青蛙打呼噜》是一首非常有趣的歌曲，讲述的是冬天到了，青蛙宝宝就收起了小鼓，钻进了小屋，准备冬眠。用循序渐进的方法初步学习歌曲后，通过轻松有趣的游戏，帮助幼儿加深对歌词的理解，巩固对歌曲的认识，同时体验音乐游戏带来的快乐。</w:t>
      </w:r>
    </w:p>
    <w:p>
      <w:pPr>
        <w:spacing w:line="360" w:lineRule="exact"/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生活活动篇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140970</wp:posOffset>
            </wp:positionV>
            <wp:extent cx="2520315" cy="1890395"/>
            <wp:effectExtent l="0" t="0" r="9525" b="14605"/>
            <wp:wrapNone/>
            <wp:docPr id="5" name="图片 5" descr="IMG_8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824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-317500</wp:posOffset>
            </wp:positionH>
            <wp:positionV relativeFrom="paragraph">
              <wp:posOffset>123825</wp:posOffset>
            </wp:positionV>
            <wp:extent cx="2520315" cy="1890395"/>
            <wp:effectExtent l="0" t="0" r="9525" b="14605"/>
            <wp:wrapNone/>
            <wp:docPr id="4" name="图片 4" descr="IMG_8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82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eastAsia="zh-CN"/>
        </w:rPr>
      </w:pPr>
    </w:p>
    <w:p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                                        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-334010</wp:posOffset>
            </wp:positionH>
            <wp:positionV relativeFrom="paragraph">
              <wp:posOffset>73025</wp:posOffset>
            </wp:positionV>
            <wp:extent cx="2520315" cy="1890395"/>
            <wp:effectExtent l="0" t="0" r="9525" b="14605"/>
            <wp:wrapNone/>
            <wp:docPr id="6" name="图片 6" descr="IMG_8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824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2637790</wp:posOffset>
            </wp:positionH>
            <wp:positionV relativeFrom="paragraph">
              <wp:posOffset>166370</wp:posOffset>
            </wp:positionV>
            <wp:extent cx="2520315" cy="1890395"/>
            <wp:effectExtent l="0" t="0" r="9525" b="14605"/>
            <wp:wrapNone/>
            <wp:docPr id="7" name="图片 7" descr="IMG_8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82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今天的午餐：红烧鸡翅，油面筋烧白菜，菠菜汤。</w:t>
      </w:r>
    </w:p>
    <w:p>
      <w:pPr>
        <w:spacing w:line="360" w:lineRule="exac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大部分宝宝能做到不挑食不偏食，个别宝宝不愿意尝试吃油面筋。</w:t>
      </w:r>
    </w:p>
    <w:p>
      <w:pPr>
        <w:spacing w:line="360" w:lineRule="exact"/>
        <w:ind w:firstLine="422" w:firstLineChars="200"/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区域游戏篇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default" w:ascii="宋体" w:hAnsi="宋体" w:eastAsia="宋体"/>
          <w:szCs w:val="21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2887345</wp:posOffset>
            </wp:positionH>
            <wp:positionV relativeFrom="paragraph">
              <wp:posOffset>56515</wp:posOffset>
            </wp:positionV>
            <wp:extent cx="2520315" cy="1890395"/>
            <wp:effectExtent l="0" t="0" r="9525" b="14605"/>
            <wp:wrapNone/>
            <wp:docPr id="9" name="图片 9" descr="IMG_8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822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81915</wp:posOffset>
            </wp:positionV>
            <wp:extent cx="2520315" cy="1890395"/>
            <wp:effectExtent l="0" t="0" r="9525" b="14605"/>
            <wp:wrapNone/>
            <wp:docPr id="8" name="图片 8" descr="IMG_8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822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eastAsia="zh-CN"/>
        </w:rPr>
      </w:pPr>
    </w:p>
    <w:p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                                      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1248410</wp:posOffset>
            </wp:positionH>
            <wp:positionV relativeFrom="paragraph">
              <wp:posOffset>165735</wp:posOffset>
            </wp:positionV>
            <wp:extent cx="2520315" cy="1890395"/>
            <wp:effectExtent l="0" t="0" r="9525" b="14605"/>
            <wp:wrapNone/>
            <wp:docPr id="10" name="图片 10" descr="IMG_8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823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区域游戏结束后，孩子们自发的整理玩具，收纳图书，清洗材料，可见宝贝们都养成了及时整理的好习惯。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温馨提示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default" w:ascii="宋体" w:hAnsi="宋体" w:eastAsia="宋体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3670300</wp:posOffset>
            </wp:positionH>
            <wp:positionV relativeFrom="paragraph">
              <wp:posOffset>454660</wp:posOffset>
            </wp:positionV>
            <wp:extent cx="2112010" cy="2816225"/>
            <wp:effectExtent l="0" t="0" r="6350" b="3175"/>
            <wp:wrapNone/>
            <wp:docPr id="11" name="图片 11" descr="IMG_8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822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12010" cy="281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</w:rPr>
        <w:t>最近天气</w:t>
      </w:r>
      <w:r>
        <w:rPr>
          <w:rFonts w:hint="eastAsia" w:ascii="宋体" w:hAnsi="宋体" w:eastAsia="宋体"/>
          <w:lang w:val="en-US" w:eastAsia="zh-CN"/>
        </w:rPr>
        <w:t>温差较大</w:t>
      </w:r>
      <w:r>
        <w:rPr>
          <w:rFonts w:hint="eastAsia" w:ascii="宋体" w:hAnsi="宋体" w:eastAsia="宋体"/>
        </w:rPr>
        <w:t>，小朋友们容易感冒咳嗽，爸爸妈妈要及时给小朋友添加衣物哦，请假在家休息的小朋友要及时照顾好自己的身体，多喝水哦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t>1.</w:t>
      </w:r>
      <w:r>
        <w:rPr>
          <w:rFonts w:hint="eastAsia" w:ascii="宋体" w:hAnsi="宋体" w:eastAsia="宋体"/>
        </w:rPr>
        <w:t>请各位家长给小朋友的保温杯里放温水哦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2.请各位将垫背巾在家给孩子垫好，户外出汗，预防感冒。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3.特殊时期，请为幼儿准备-1-2个N95口罩。</w:t>
      </w:r>
    </w:p>
    <w:p>
      <w:p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4.放学时大朋友戴上口罩，排队时要保持1米距离哦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SwiaGRpZCI6ImU3NTc0YWM3OGNkYWIxMGZlZTcxZWVjMTVmOTRlM2IwIiwidXNlckNvdW50Ijo1fQ=="/>
  </w:docVars>
  <w:rsids>
    <w:rsidRoot w:val="5C55666C"/>
    <w:rsid w:val="12B97A97"/>
    <w:rsid w:val="15B218ED"/>
    <w:rsid w:val="16344355"/>
    <w:rsid w:val="17F97A7E"/>
    <w:rsid w:val="1ECB3DE1"/>
    <w:rsid w:val="334B1349"/>
    <w:rsid w:val="387F3BF4"/>
    <w:rsid w:val="498F6A09"/>
    <w:rsid w:val="4B100DF1"/>
    <w:rsid w:val="59F941F8"/>
    <w:rsid w:val="5B5F4105"/>
    <w:rsid w:val="5C55666C"/>
    <w:rsid w:val="5DFA419E"/>
    <w:rsid w:val="5EEA5386"/>
    <w:rsid w:val="6F134EE0"/>
    <w:rsid w:val="70AE30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2</Pages>
  <Words>308</Words>
  <Characters>320</Characters>
  <Lines>0</Lines>
  <Paragraphs>0</Paragraphs>
  <TotalTime>8</TotalTime>
  <ScaleCrop>false</ScaleCrop>
  <LinksUpToDate>false</LinksUpToDate>
  <CharactersWithSpaces>524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栗子</cp:lastModifiedBy>
  <dcterms:modified xsi:type="dcterms:W3CDTF">2022-12-15T04:26:33Z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032BB44CFF7F40CB843442360DC267D4</vt:lpwstr>
  </property>
</Properties>
</file>