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12月14日动态</w:t>
      </w:r>
    </w:p>
    <w:p>
      <w:pPr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入园篇</w:t>
      </w:r>
    </w:p>
    <w:p>
      <w:p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今天有18位幼儿来园，7位小朋友请假。随着天气越来越冷，孩子们依然准时来园，没有睡懒觉的现象哦，表扬小三班的宝贝们。</w:t>
      </w:r>
    </w:p>
    <w:p>
      <w:p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生活活动篇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55880</wp:posOffset>
            </wp:positionV>
            <wp:extent cx="2520315" cy="1890395"/>
            <wp:effectExtent l="0" t="0" r="9525" b="14605"/>
            <wp:wrapNone/>
            <wp:docPr id="4" name="图片 4" descr="IMG_8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82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38735</wp:posOffset>
            </wp:positionV>
            <wp:extent cx="2520315" cy="1890395"/>
            <wp:effectExtent l="0" t="0" r="9525" b="14605"/>
            <wp:wrapNone/>
            <wp:docPr id="3" name="图片 3" descr="IMG_8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82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                                    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今天吃的是五彩炒饭，肉圆木耳汤。很多宝宝都加饭了哦。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200025</wp:posOffset>
            </wp:positionV>
            <wp:extent cx="2520315" cy="1890395"/>
            <wp:effectExtent l="0" t="0" r="9525" b="14605"/>
            <wp:wrapNone/>
            <wp:docPr id="5" name="图片 5" descr="IMG_8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82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2917190</wp:posOffset>
            </wp:positionH>
            <wp:positionV relativeFrom="paragraph">
              <wp:posOffset>12700</wp:posOffset>
            </wp:positionV>
            <wp:extent cx="2520315" cy="1890395"/>
            <wp:effectExtent l="0" t="0" r="9525" b="14605"/>
            <wp:wrapNone/>
            <wp:docPr id="6" name="图片 6" descr="IMG_8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82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                                      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55880</wp:posOffset>
            </wp:positionV>
            <wp:extent cx="2520315" cy="1890395"/>
            <wp:effectExtent l="0" t="0" r="9525" b="14605"/>
            <wp:wrapNone/>
            <wp:docPr id="8" name="图片 8" descr="IMG_8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82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-334645</wp:posOffset>
            </wp:positionH>
            <wp:positionV relativeFrom="paragraph">
              <wp:posOffset>47625</wp:posOffset>
            </wp:positionV>
            <wp:extent cx="2520315" cy="1890395"/>
            <wp:effectExtent l="0" t="0" r="9525" b="14605"/>
            <wp:wrapNone/>
            <wp:docPr id="7" name="图片 7" descr="IMG_8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82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                                         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午睡起床后，孩子们自己穿裤子，穿鞋子，穿外套，拉拉链，小三班宝宝的自我服务能力是不是很强？</w:t>
      </w:r>
    </w:p>
    <w:p>
      <w:pPr>
        <w:spacing w:line="360" w:lineRule="exact"/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区域游戏篇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-122555</wp:posOffset>
            </wp:positionV>
            <wp:extent cx="2520315" cy="1890395"/>
            <wp:effectExtent l="0" t="0" r="9525" b="14605"/>
            <wp:wrapNone/>
            <wp:docPr id="10" name="图片 10" descr="IMG_8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82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-62865</wp:posOffset>
            </wp:positionV>
            <wp:extent cx="2520315" cy="1890395"/>
            <wp:effectExtent l="0" t="0" r="9525" b="14605"/>
            <wp:wrapNone/>
            <wp:docPr id="9" name="图片 9" descr="IMG_8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82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                                       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图书区                                                  娃娃家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温差较大</w:t>
      </w:r>
      <w:r>
        <w:rPr>
          <w:rFonts w:hint="eastAsia" w:ascii="宋体" w:hAnsi="宋体" w:eastAsia="宋体"/>
        </w:rPr>
        <w:t>，小朋友们容易感冒咳嗽，爸爸妈妈要及时给小朋友添加衣物哦，请假在家休息的小朋友要及时照顾好自己的身体，多喝水哦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3.特殊时期，请为幼儿准备-1-2个N95口罩。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4.放学时大朋友戴上口罩，排队时要保持1米距离哦</w:t>
      </w:r>
      <w:bookmarkStart w:id="0" w:name="_GoBack"/>
      <w:bookmarkEnd w:id="0"/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168275</wp:posOffset>
            </wp:positionV>
            <wp:extent cx="2830195" cy="3773170"/>
            <wp:effectExtent l="0" t="0" r="4445" b="6350"/>
            <wp:wrapNone/>
            <wp:docPr id="11" name="图片 11" descr="IMG_8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823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30195" cy="377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CwiaGRpZCI6ImU3NTc0YWM3OGNkYWIxMGZlZTcxZWVjMTVmOTRlM2IwIiwidXNlckNvdW50Ijo0fQ=="/>
  </w:docVars>
  <w:rsids>
    <w:rsidRoot w:val="5C55666C"/>
    <w:rsid w:val="12B97A97"/>
    <w:rsid w:val="15B218ED"/>
    <w:rsid w:val="17F97A7E"/>
    <w:rsid w:val="1ECB3DE1"/>
    <w:rsid w:val="334B1349"/>
    <w:rsid w:val="387F3BF4"/>
    <w:rsid w:val="498F6A09"/>
    <w:rsid w:val="4B100DF1"/>
    <w:rsid w:val="59F941F8"/>
    <w:rsid w:val="5B5F4105"/>
    <w:rsid w:val="5C55666C"/>
    <w:rsid w:val="5DFA419E"/>
    <w:rsid w:val="5EEA5386"/>
    <w:rsid w:val="6F134EE0"/>
    <w:rsid w:val="70AE3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2</Pages>
  <Words>505</Words>
  <Characters>510</Characters>
  <Lines>0</Lines>
  <Paragraphs>0</Paragraphs>
  <TotalTime>7</TotalTime>
  <ScaleCrop>false</ScaleCrop>
  <LinksUpToDate>false</LinksUpToDate>
  <CharactersWithSpaces>511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栗子</cp:lastModifiedBy>
  <dcterms:modified xsi:type="dcterms:W3CDTF">2022-12-15T02:50:24Z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45370C3D17844D009C9FE584B9331110</vt:lpwstr>
  </property>
</Properties>
</file>