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" w:beforeAutospacing="0" w:after="150" w:afterAutospacing="0" w:line="21" w:lineRule="atLeast"/>
        <w:ind w:left="0" w:right="0"/>
        <w:jc w:val="center"/>
        <w:rPr>
          <w:color w:val="333333"/>
        </w:rPr>
      </w:pPr>
      <w:r>
        <w:rPr>
          <w:color w:val="333333"/>
        </w:rPr>
        <w:t>关于表彰201</w:t>
      </w:r>
      <w:r>
        <w:rPr>
          <w:rFonts w:hint="eastAsia"/>
          <w:color w:val="333333"/>
          <w:lang w:val="en-US" w:eastAsia="zh-CN"/>
        </w:rPr>
        <w:t>8</w:t>
      </w:r>
      <w:r>
        <w:rPr>
          <w:color w:val="333333"/>
        </w:rPr>
        <w:t>—201</w:t>
      </w:r>
      <w:r>
        <w:rPr>
          <w:rFonts w:hint="eastAsia"/>
          <w:color w:val="333333"/>
          <w:lang w:val="en-US" w:eastAsia="zh-CN"/>
        </w:rPr>
        <w:t>9</w:t>
      </w:r>
      <w:r>
        <w:rPr>
          <w:color w:val="333333"/>
        </w:rPr>
        <w:t>学年优秀学生</w:t>
      </w:r>
    </w:p>
    <w:p>
      <w:pPr>
        <w:pStyle w:val="2"/>
        <w:keepNext w:val="0"/>
        <w:keepLines w:val="0"/>
        <w:widowControl/>
        <w:suppressLineNumbers w:val="0"/>
        <w:spacing w:before="30" w:beforeAutospacing="0" w:after="150" w:afterAutospacing="0" w:line="21" w:lineRule="atLeast"/>
        <w:ind w:left="0" w:right="0"/>
        <w:jc w:val="center"/>
      </w:pPr>
      <w:r>
        <w:rPr>
          <w:rFonts w:hint="eastAsia"/>
          <w:color w:val="333333"/>
          <w:lang w:eastAsia="zh-CN"/>
        </w:rPr>
        <w:t>“莱尼”</w:t>
      </w:r>
      <w:r>
        <w:rPr>
          <w:color w:val="333333"/>
        </w:rPr>
        <w:t>奖学金获得者的决定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各部门、各级部、各班级：</w:t>
      </w:r>
    </w:p>
    <w:p>
      <w:pPr>
        <w:keepNext w:val="0"/>
        <w:keepLines w:val="0"/>
        <w:widowControl w:val="0"/>
        <w:suppressLineNumbers w:val="0"/>
        <w:spacing w:before="30" w:beforeAutospacing="0" w:after="302" w:afterAutospacing="0" w:line="500" w:lineRule="exact"/>
        <w:ind w:left="0" w:leftChars="0" w:right="0" w:firstLine="6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在过去的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>一学年中，全校同学在学校的正确领导和教师的精心培育下，按照“德、智、体、美”全面发展的要求，进一步明确学习目的，勤学苦练，不断提高自身综合素质，涌现出一批品学兼优的学生。为表彰先进，树立榜样，根据学校《评优推先》的有关规定，贯彻公平、公正、公开的原则，经级部、班级两级评选推荐和公示，业经学校审核，决定对“莱尼”奖学金获得者蔡丹妮等40名同学予以表彰。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 xml:space="preserve">    希望荣获本学年“莱尼”优秀学生奖学金的全体学生谦虚谨慎、戒骄戒躁，取得更加优异的成绩。广大同学要以获奖同学为榜样，刻苦学习，奋发向上，努力使自己成为一名新时期品学兼优的高中生。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djustRightInd w:val="0"/>
        <w:snapToGrid w:val="0"/>
        <w:spacing w:before="30" w:beforeAutospacing="0" w:after="302" w:afterAutospacing="0" w:line="500" w:lineRule="exact"/>
        <w:ind w:left="0" w:leftChars="0" w:right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30" w:beforeAutospacing="0" w:after="302" w:afterAutospacing="0" w:line="500" w:lineRule="exact"/>
        <w:ind w:left="0" w:leftChars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>附件：1.201</w:t>
      </w:r>
      <w:r>
        <w:rPr>
          <w:rFonts w:hint="eastAsia" w:asciiTheme="minorEastAsia" w:hAnsiTheme="minorEastAsia" w:cstheme="minorEastAsia"/>
          <w:color w:val="333333"/>
          <w:kern w:val="2"/>
          <w:sz w:val="28"/>
          <w:szCs w:val="28"/>
          <w:lang w:val="en-US" w:eastAsia="zh-CN" w:bidi="ar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>-20</w:t>
      </w:r>
      <w:r>
        <w:rPr>
          <w:rFonts w:hint="eastAsia" w:asciiTheme="minorEastAsia" w:hAnsiTheme="minorEastAsia" w:cstheme="minorEastAsia"/>
          <w:color w:val="333333"/>
          <w:kern w:val="2"/>
          <w:sz w:val="28"/>
          <w:szCs w:val="28"/>
          <w:lang w:val="en-US" w:eastAsia="zh-CN" w:bidi="ar"/>
        </w:rPr>
        <w:t>19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>学年优秀学生“莱尼”奖学金获得者名单</w:t>
      </w:r>
    </w:p>
    <w:p/>
    <w:p/>
    <w:p/>
    <w:p/>
    <w:p/>
    <w:p/>
    <w:p/>
    <w:p/>
    <w:p/>
    <w:p/>
    <w:p/>
    <w:p/>
    <w:p/>
    <w:p>
      <w:bookmarkStart w:id="0" w:name="_GoBack"/>
      <w:bookmarkEnd w:id="0"/>
    </w:p>
    <w:p/>
    <w:p/>
    <w:tbl>
      <w:tblPr>
        <w:tblStyle w:val="3"/>
        <w:tblpPr w:leftFromText="180" w:rightFromText="180" w:vertAnchor="text" w:horzAnchor="page" w:tblpX="2044" w:tblpY="1274"/>
        <w:tblOverlap w:val="never"/>
        <w:tblW w:w="8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988"/>
        <w:gridCol w:w="988"/>
        <w:gridCol w:w="988"/>
        <w:gridCol w:w="988"/>
        <w:gridCol w:w="988"/>
        <w:gridCol w:w="988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</w:t>
            </w:r>
            <w:r>
              <w:rPr>
                <w:rStyle w:val="1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</w:t>
            </w:r>
            <w:r>
              <w:rPr>
                <w:rStyle w:val="1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</w:t>
            </w:r>
            <w:r>
              <w:rPr>
                <w:rStyle w:val="1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董天乐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仲梓严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黄静宜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陈昱恺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蔡宇欣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戚宝宝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 叶雪晶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张  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任思宇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罗密阳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 周  盼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李章宇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熊  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高欣欣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秦  梦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张  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牛卓琳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 xml:space="preserve">李强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徐  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任宇航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李海城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刘莉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陈  淼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C00000"/>
              </w:rPr>
              <w:t>陈代烜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张永志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赵葛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刘星言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王  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戴城洋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薛姿俐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刘镶瑜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邹芝岚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李韵晗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李妍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缪亦蕊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傅逸孜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15班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于小蕊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5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钱亦非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戴  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杨  艺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30" w:beforeAutospacing="0" w:after="302" w:afterAutospacing="0" w:line="500" w:lineRule="exact"/>
        <w:ind w:left="0" w:leftChars="0" w:right="0" w:firstLine="562" w:firstLineChars="20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1：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8"/>
          <w:szCs w:val="28"/>
          <w:lang w:val="en-US" w:eastAsia="zh-CN" w:bidi="ar"/>
        </w:rPr>
        <w:t>2018-2019学年优秀学生“莱尼”奖学金获得者名单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C4DAF"/>
    <w:rsid w:val="22693995"/>
    <w:rsid w:val="276A7495"/>
    <w:rsid w:val="3DA91BDE"/>
    <w:rsid w:val="3EB51971"/>
    <w:rsid w:val="413C4DAF"/>
    <w:rsid w:val="6D535020"/>
    <w:rsid w:val="70F044DD"/>
    <w:rsid w:val="76FA266D"/>
    <w:rsid w:val="7C5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000000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4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p00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2018-09-01T12:23:00Z</dcterms:created>
  <dc:creator>果然</dc:creator>
  <cp:lastModifiedBy>果然</cp:lastModifiedBy>
  <dcterms:modified xsi:type="dcterms:W3CDTF">2019-09-02T00:33:55Z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