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593"/>
        <w:gridCol w:w="1643"/>
        <w:gridCol w:w="18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孩子们感受到了冬天显著的变化：气温有时已经下降到零下，一些孩子由于赖床而迟到，甚至不想来幼儿园；有的孩子出去运动时显得缩手缩脚的……严冬的到来，孩子们自然而然地感受到天气变冷了，发现人们的生活起居、穿戴打扮有了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因为寒流到来，气温下降，孩子们明显感受到了冬天天气的寒冷。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100%的幼儿知道天气冷了，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穿上了棉衣、戴上了帽子、围巾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经过调查，71.4%的幼儿知道冬天会结冰，100%幼儿期待冬天下雪；17.8%的幼儿因为天冷，出现迟到现象。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56%的幼儿知道多运动能让自己身体变暖。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因此，本周我们主要从孩子们的生活经验入手，引导幼儿从冬天人们的服饰变化开始，逐步感知冬季的基本特征，共同去观察季节与人们的关系。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同时本周将迎来小班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第一届幼儿冬季运动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节开幕式，从而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鼓励幼儿早睡早起，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多运动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小鱼找方向、谁的斑纹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0" w:hanging="630" w:hangingChars="3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星期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益智区：穿衣游戏、彩鞋对对碰、拍拍乐、物品配对等；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自然角：大蒜种植记、冬季植物展览会等；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阅读区：翻翻立体书、《太阳公公起得早》、有趣的绘本《起床了我能行》等；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科探区：斜面与桥、弹珠闯迷宫、不倒翁游戏等；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】幼儿是否主动选择区域并按选择进区游戏。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】幼儿在游戏过程中脱衣、擦汗、喝水的情况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半日活动：运动节开幕式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数学：数一数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音乐：大皮球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每周一整理：整理衣服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王召弟、崔文静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王召弟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53D746E0"/>
    <w:rsid w:val="00037EDD"/>
    <w:rsid w:val="003B3B07"/>
    <w:rsid w:val="00BB571A"/>
    <w:rsid w:val="00DB0CA7"/>
    <w:rsid w:val="00EC000F"/>
    <w:rsid w:val="00FB05D4"/>
    <w:rsid w:val="079D6DFF"/>
    <w:rsid w:val="086944EA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1304</Words>
  <Characters>1325</Characters>
  <Lines>10</Lines>
  <Paragraphs>2</Paragraphs>
  <TotalTime>2</TotalTime>
  <ScaleCrop>false</ScaleCrop>
  <LinksUpToDate>false</LinksUpToDate>
  <CharactersWithSpaces>1361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fish</cp:lastModifiedBy>
  <dcterms:modified xsi:type="dcterms:W3CDTF">2022-12-04T15:19:22Z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61F361820029434597720A548AB255C5</vt:lpwstr>
  </property>
</Properties>
</file>