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-264160</wp:posOffset>
                </wp:positionV>
                <wp:extent cx="6120130" cy="101949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019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12.6号今日动态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入园篇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今日来园人数为17人，有8位小朋友请假。主动签到的小朋友有14位小朋友，主动打招呼的小朋友有16位小朋友。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4" name="图片 4" descr="IMG_7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IMG_79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3" name="图片 3" descr="IMG_7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IMG_79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户外篇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8" name="图片 8" descr="IMG_80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IMG_80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5" name="图片 5" descr="IMG_79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IMG_79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转圈圈游戏                      滑滑梯游戏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孩子们在户外时间都能根据自己的兴趣选择自己喜欢的游戏。孩子们有的选择了滑滑梯游戏，有的选择了玩转圈圈的游戏。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-20.8pt;height:802.75pt;width:481.9pt;z-index:251659264;mso-width-relative:page;mso-height-relative:page;" filled="f" stroked="f" coordsize="21600,21600" o:gfxdata="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XBK/2wAAAAwBAAAPAAAAAAAAAAEAIAAAACIAAABk&#10;cnMvZG93bnJldi54bWxQSwECFAAUAAAACACHTuJAqPB5M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12.6号今日动态</w:t>
                      </w:r>
                    </w:p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入园篇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今日来园人数为17人，有8位小朋友请假。主动签到的小朋友有14位小朋友，主动打招呼的小朋友有16位小朋友。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4" name="图片 4" descr="IMG_79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IMG_79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3" name="图片 3" descr="IMG_79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IMG_79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户外篇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8" name="图片 8" descr="IMG_80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IMG_80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5" name="图片 5" descr="IMG_79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IMG_79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                    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转圈圈游戏                      滑滑梯游戏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孩子们在户外时间都能根据自己的兴趣选择自己喜欢的游戏。孩子们有的选择了滑滑梯游戏，有的选择了玩转圈圈的游戏。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rPr>
          <w:sz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520315" cy="1890395"/>
            <wp:effectExtent l="0" t="0" r="9525" b="14605"/>
            <wp:docPr id="7" name="图片 7" descr="IMG_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9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520315" cy="1890395"/>
            <wp:effectExtent l="0" t="0" r="9525" b="14605"/>
            <wp:docPr id="6" name="图片 6" descr="IMG_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9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62"/>
        </w:tabs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滑滑梯游戏                    滑滑梯游戏</w:t>
      </w:r>
    </w:p>
    <w:p>
      <w:pPr>
        <w:tabs>
          <w:tab w:val="left" w:pos="1762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区域游戏篇</w:t>
      </w:r>
    </w:p>
    <w:p>
      <w:pPr>
        <w:tabs>
          <w:tab w:val="left" w:pos="1762"/>
        </w:tabs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38100</wp:posOffset>
            </wp:positionV>
            <wp:extent cx="2520315" cy="1890395"/>
            <wp:effectExtent l="0" t="0" r="9525" b="14605"/>
            <wp:wrapNone/>
            <wp:docPr id="9" name="图片 9" descr="IMG_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9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123190</wp:posOffset>
            </wp:positionV>
            <wp:extent cx="2520315" cy="1890395"/>
            <wp:effectExtent l="0" t="0" r="9525" b="14605"/>
            <wp:wrapNone/>
            <wp:docPr id="10" name="图片 10" descr="IMG_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9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762"/>
        </w:tabs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p>
      <w:pPr>
        <w:tabs>
          <w:tab w:val="left" w:pos="1762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-233045</wp:posOffset>
            </wp:positionH>
            <wp:positionV relativeFrom="page">
              <wp:posOffset>6153150</wp:posOffset>
            </wp:positionV>
            <wp:extent cx="2520315" cy="1890395"/>
            <wp:effectExtent l="0" t="0" r="9525" b="14605"/>
            <wp:wrapNone/>
            <wp:docPr id="12" name="图片 12" descr="IMG_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98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 xml:space="preserve">   益智区： 颜色配对              图书区：娃娃家   </w:t>
      </w: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2727960</wp:posOffset>
            </wp:positionH>
            <wp:positionV relativeFrom="page">
              <wp:posOffset>6101080</wp:posOffset>
            </wp:positionV>
            <wp:extent cx="2520315" cy="1890395"/>
            <wp:effectExtent l="0" t="0" r="9525" b="14605"/>
            <wp:wrapNone/>
            <wp:docPr id="11" name="图片 11" descr="IMG_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9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科探区：我的笑脸           美工区：装饰圣诞树</w:t>
      </w: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167640</wp:posOffset>
            </wp:positionV>
            <wp:extent cx="2520315" cy="1890395"/>
            <wp:effectExtent l="0" t="0" r="9525" b="14605"/>
            <wp:wrapNone/>
            <wp:docPr id="14" name="图片 14" descr="6379c8a72bd0f7e16e54549fdfa6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379c8a72bd0f7e16e54549fdfa69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300990</wp:posOffset>
            </wp:positionV>
            <wp:extent cx="2520315" cy="1890395"/>
            <wp:effectExtent l="0" t="0" r="9525" b="14605"/>
            <wp:wrapNone/>
            <wp:docPr id="13" name="图片 13" descr="4ec4f8442c18a465f70e3691524f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ec4f8442c18a465f70e3691524f3e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集体游戏篇</w:t>
      </w: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tabs>
          <w:tab w:val="left" w:pos="1762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</w:p>
    <w:p>
      <w:pPr>
        <w:spacing w:line="3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《北风爷爷别神气》是一首欢快、活泼的歌曲，歌词内容简单易懂，节奏稳定，动作性强，生动的描述了小朋友不怕冷和“北风爷爷”比赛并获得胜利的情景，贴近生活，适合小班幼儿学习和模仿。</w:t>
      </w:r>
    </w:p>
    <w:p>
      <w:pPr>
        <w:tabs>
          <w:tab w:val="left" w:pos="1762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1610" cy="7015480"/>
            <wp:effectExtent l="0" t="0" r="11430" b="10160"/>
            <wp:docPr id="15" name="图片 15" descr="IMG_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80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1762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1762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6F3E4BF8"/>
    <w:rsid w:val="092D6F25"/>
    <w:rsid w:val="1D8C15BA"/>
    <w:rsid w:val="1ECB3DE1"/>
    <w:rsid w:val="260B672B"/>
    <w:rsid w:val="50D457E8"/>
    <w:rsid w:val="59F941F8"/>
    <w:rsid w:val="6F3E4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139</Words>
  <Characters>139</Characters>
  <Lines>0</Lines>
  <Paragraphs>0</Paragraphs>
  <TotalTime>0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2022-12-05T04:15:00Z</dcterms:created>
  <dc:creator>栗子</dc:creator>
  <cp:lastModifiedBy>栗子</cp:lastModifiedBy>
  <dcterms:modified xsi:type="dcterms:W3CDTF">2022-12-06T07:57:23Z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4FD594658309467182F6F0949B8F9C20</vt:lpwstr>
  </property>
</Properties>
</file>