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冬天到（一）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孩子们感受到了冬天显著的变化：气温有时已经下降到零下，一些孩子由于赖床而迟到，甚至不想来幼儿园；有的孩子出去运动时显得缩手缩脚的……严冬的到来，孩子们自然而然地感受到天气变冷了，发现人们的生活起居、穿戴打扮有了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根据我们班的孩子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在已有的经验中，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全班孩子都知道冬天天气变冷了，需要穿厚衣服，戴帽子、围巾等；20个孩子知道天气冷会下雪，结冰；18个孩子知道冬天需要通过运动才能变得暖和起来。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因此，本周我们主要从孩子们的生活经验入手，引导幼儿从冬天人们的服饰变化开始，逐步感知冬季的基本特征，共同去观察季节与人们的关系。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同时本周将迎来小班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第一届幼儿冬季运动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节开幕式，从而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鼓励幼儿早睡早起，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多运动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1能从自己身上的变化，了解、认识冬天的基本特征，感知冬天是寒冷的。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2.观察冬季人们的变化，知道一些冬天的御寒方式。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增添有关于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小鱼找方向、谁的斑纹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等供幼儿游戏；美工区：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提供冬天的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欣赏图幼儿创作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捏雪人，绘画围巾、帽子等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季节性拼图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3.能在提醒下知道饭后要洗手、漱口、擦嘴的常规习惯，能安静午睡。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美工区：漂亮的花围巾、雪花、手指点画“腊梅花”等；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益智区：穿衣游戏、彩鞋对对碰、拍拍乐、物品配对等；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娃娃家：叠冬季衣裤、为娃娃换冬装等；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自然角：大蒜种植记、冬季植物展览会等；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阅读区：翻翻立体书、《太阳公公起得早》、有趣的绘本《起床了我能行》等；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科探区：斜面与桥、弹珠闯迷宫、不倒翁游戏等；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建构区：建构楼房、搭建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、好玩的乐高。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蒋甜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幼儿是否主动选择区域并按选择进区游戏。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李燕萍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蒋甜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幼儿的参与游戏的情况。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李燕萍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幼儿在游戏过程中的安全。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丁建娣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幼儿在游戏过程中脱衣、擦汗、喝水的情况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半日活动：运动节开幕式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数学：数一数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音乐：大皮球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每周一整理：整理衣服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李燕萍 蒋甜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执笔：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李燕萍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53D746E0"/>
    <w:rsid w:val="00037EDD"/>
    <w:rsid w:val="003B3B07"/>
    <w:rsid w:val="00BB571A"/>
    <w:rsid w:val="00DB0CA7"/>
    <w:rsid w:val="00EC000F"/>
    <w:rsid w:val="00FB05D4"/>
    <w:rsid w:val="086944EA"/>
    <w:rsid w:val="0D50315F"/>
    <w:rsid w:val="107F372F"/>
    <w:rsid w:val="10C83D1A"/>
    <w:rsid w:val="164A19EF"/>
    <w:rsid w:val="17371DDE"/>
    <w:rsid w:val="17A70B6B"/>
    <w:rsid w:val="1C811D4A"/>
    <w:rsid w:val="25BD0622"/>
    <w:rsid w:val="25CD52E8"/>
    <w:rsid w:val="2CD75B05"/>
    <w:rsid w:val="35203CE8"/>
    <w:rsid w:val="427472F5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1305</Words>
  <Characters>1326</Characters>
  <Lines>10</Lines>
  <Paragraphs>2</Paragraphs>
  <TotalTime>5</TotalTime>
  <ScaleCrop>false</ScaleCrop>
  <LinksUpToDate>false</LinksUpToDate>
  <CharactersWithSpaces>1360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Administrator</cp:lastModifiedBy>
  <cp:lastPrinted>2022-12-05T00:08:00Z</cp:lastPrinted>
  <dcterms:modified xsi:type="dcterms:W3CDTF">2022-12-05T00:15:25Z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61F361820029434597720A548AB255C5</vt:lpwstr>
  </property>
</Properties>
</file>