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街道</w:t>
      </w:r>
      <w:r>
        <w:rPr>
          <w:rFonts w:hint="eastAsia" w:eastAsia="黑体"/>
          <w:b/>
          <w:bCs/>
          <w:color w:val="000000"/>
          <w:sz w:val="32"/>
        </w:rPr>
        <w:t>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西阆苑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00" w:lineRule="exact"/>
        <w:ind w:right="420"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</w:rPr>
        <w:t>小（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）班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日</w:t>
      </w:r>
      <w:r>
        <w:rPr>
          <w:rFonts w:ascii="宋体" w:hAnsi="宋体"/>
          <w:color w:val="000000"/>
          <w:szCs w:val="21"/>
        </w:rPr>
        <w:t xml:space="preserve">—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="-68" w:tblpY="2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770"/>
        <w:gridCol w:w="1593"/>
        <w:gridCol w:w="1643"/>
        <w:gridCol w:w="1822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</w:trPr>
        <w:tc>
          <w:tcPr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本周主题：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冬天到（一）</w:t>
            </w:r>
          </w:p>
        </w:tc>
        <w:tc>
          <w:tcPr>
            <w:tcW w:w="8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孩子们感受到了冬天显著的变化：气温有时已经下降到零下，一些孩子由于赖床而迟到，甚至不想来幼儿园；有的孩子出去运动时显得缩手缩脚的……严冬的到来，孩子们自然而然地感受到天气变冷了，发现人们的生活起居、穿戴打扮有了变化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根据我们班的孩子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在已有的经验中，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100%的幼儿知道天气冷了，需要穿厚衣服；83%的幼儿发现天气冷会结冰；43%的幼儿会因为天气冷了，不愿意来园；56%的幼儿知道多运动能让自己身体变暖。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因此，本周我们主要从孩子们的生活经验入手，引导幼儿从冬天人们的服饰变化开始，逐步感知冬季的基本特征，共同去观察季节与人们的关系。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同时本周将迎来小班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第一届幼儿冬季运动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节开幕式，从而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鼓励幼儿早睡早起，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多运动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培养不怕冷的意志。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周发展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1能从自己身上的变化，了解、认识冬天的基本特征，感知冬天是寒冷的。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2.观察冬季人们的变化，知道一些冬天的御寒方式。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3.不怕寒冷，能逐步养成早睡早起的习惯，并能坚持参加户外活动。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1.和孩子一起收集与冬天有关的资料，积累搜集资料的过程性照片，营造冬天来临的氛围。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2.区域投放材料：娃娃家：提供水果、蔬菜、锅子、锅铲等实物供幼儿玩烧饭的游戏，提供小床、小衣服、小裤子、娃娃等供幼儿玩照顾娃娃的游戏。图书角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增添有关于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冬天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的绘本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小鱼找方向、谁的斑纹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等供幼儿游戏；美工区：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提供冬天的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欣赏图幼儿创作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投放各种彩色碎纸、超轻黏土等，引导幼儿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捏雪人，绘画围巾、帽子等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区：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增添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季节性拼图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</w:t>
            </w:r>
          </w:p>
        </w:tc>
        <w:tc>
          <w:tcPr>
            <w:tcW w:w="8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1.能根据自己的冷热状况增添衣服，并主动喝水。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2.每天早晨不赖床，按时来园，养成早起早睡的好习惯。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3.能在提醒下知道饭后要洗手、漱口、擦嘴的常规习惯，能安静午睡。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0" w:hanging="630" w:hangingChars="3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星期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内容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4" w:hRule="exac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区域游戏</w:t>
            </w:r>
          </w:p>
        </w:tc>
        <w:tc>
          <w:tcPr>
            <w:tcW w:w="8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美工区：漂亮的花围巾、雪花、手指点画“腊梅花”等；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益智区：穿衣游戏、彩鞋对对碰、拍拍乐、物品配对等；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娃娃家：叠冬季衣裤、为娃娃换冬装等；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自然角：大蒜种植记、冬季植物展览会等；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阅读区：翻翻立体书、《太阳公公起得早》、有趣的绘本《起床了我能行》等；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科探区：斜面与桥、弹珠闯迷宫、不倒翁游戏等；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建构区：建构楼房、搭建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冬季运动会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、好玩的乐高。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生活区：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毛巾折叠小小章鱼、可爱小兔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扣纽扣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【林】幼儿是否主动选择区域并按选择进区游戏。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【丁】区域材料的整理情况。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exac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户外活动</w:t>
            </w:r>
          </w:p>
        </w:tc>
        <w:tc>
          <w:tcPr>
            <w:tcW w:w="8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关注要点：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】幼儿的参与游戏的情况。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】幼儿在游戏过程中的安全。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】幼儿在游戏过程中脱衣、擦汗、喝水的情况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exac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学习活动</w:t>
            </w:r>
          </w:p>
        </w:tc>
        <w:tc>
          <w:tcPr>
            <w:tcW w:w="8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半日活动：运动节开幕式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综合：冬爷爷来了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崔文静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数学：数一数（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蒋甜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儿歌：太阳公公起得早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王竹君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音乐：大皮球（曹晨）        每周一整理：整理衣服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班级老师：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林其强、丁慧 </w:t>
      </w:r>
      <w:r>
        <w:rPr>
          <w:rFonts w:hint="eastAsia" w:ascii="宋体" w:hAnsi="宋体" w:eastAsia="宋体" w:cs="宋体"/>
          <w:sz w:val="21"/>
          <w:szCs w:val="21"/>
        </w:rPr>
        <w:t xml:space="preserve">   执笔：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丁慧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YjcyNmIzM2Q0N2Y5M2YzYjJkMTY2ZTYyMDA1YTcifQ=="/>
  </w:docVars>
  <w:rsids>
    <w:rsidRoot w:val="53D746E0"/>
    <w:rsid w:val="00037EDD"/>
    <w:rsid w:val="003B3B07"/>
    <w:rsid w:val="00BB571A"/>
    <w:rsid w:val="00DB0CA7"/>
    <w:rsid w:val="00EC000F"/>
    <w:rsid w:val="00FB05D4"/>
    <w:rsid w:val="086944EA"/>
    <w:rsid w:val="0D50315F"/>
    <w:rsid w:val="107F372F"/>
    <w:rsid w:val="10C83D1A"/>
    <w:rsid w:val="164A19EF"/>
    <w:rsid w:val="17371DDE"/>
    <w:rsid w:val="1C811D4A"/>
    <w:rsid w:val="25BD0622"/>
    <w:rsid w:val="25CD52E8"/>
    <w:rsid w:val="2CD75B05"/>
    <w:rsid w:val="427472F5"/>
    <w:rsid w:val="4D211F1A"/>
    <w:rsid w:val="4D617C07"/>
    <w:rsid w:val="4F89160B"/>
    <w:rsid w:val="5140760F"/>
    <w:rsid w:val="516B519B"/>
    <w:rsid w:val="53D746E0"/>
    <w:rsid w:val="562D5A7F"/>
    <w:rsid w:val="564B480B"/>
    <w:rsid w:val="60D34DAE"/>
    <w:rsid w:val="69847953"/>
    <w:rsid w:val="6D535020"/>
    <w:rsid w:val="6E867E45"/>
    <w:rsid w:val="6ECD54D7"/>
    <w:rsid w:val="72322762"/>
    <w:rsid w:val="75A67604"/>
    <w:rsid w:val="76A55794"/>
    <w:rsid w:val="76A647D7"/>
    <w:rsid w:val="76E7652D"/>
    <w:rsid w:val="7D7313B1"/>
    <w:rsid w:val="7D9E2A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Cs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2</Pages>
  <Words>1305</Words>
  <Characters>1326</Characters>
  <Lines>10</Lines>
  <Paragraphs>2</Paragraphs>
  <TotalTime>8</TotalTime>
  <ScaleCrop>false</ScaleCrop>
  <LinksUpToDate>false</LinksUpToDate>
  <CharactersWithSpaces>1360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2018-10-14T03:11:00Z</dcterms:created>
  <dc:creator>我怀念的1389177365</dc:creator>
  <cp:lastModifiedBy>Akiko.</cp:lastModifiedBy>
  <dcterms:modified xsi:type="dcterms:W3CDTF">2022-12-03T09:07:55Z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61F361820029434597720A548AB255C5</vt:lpwstr>
  </property>
</Properties>
</file>