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29" w:rsidRDefault="00D63B7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825529" w:rsidRDefault="00D63B79" w:rsidP="00270C12">
      <w:pPr>
        <w:spacing w:line="300" w:lineRule="exact"/>
        <w:ind w:right="420"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</w:rPr>
        <w:t>小（</w:t>
      </w:r>
      <w:r w:rsidR="00270C12"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 w:hint="eastAsia"/>
          <w:color w:val="000000"/>
          <w:szCs w:val="21"/>
        </w:rPr>
        <w:t xml:space="preserve">）班  </w:t>
      </w:r>
      <w:r>
        <w:rPr>
          <w:rFonts w:ascii="宋体" w:hAnsi="宋体" w:hint="eastAsia"/>
          <w:color w:val="000000"/>
          <w:szCs w:val="21"/>
          <w:u w:val="single"/>
        </w:rPr>
        <w:t>2022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68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60"/>
        <w:gridCol w:w="1770"/>
        <w:gridCol w:w="1593"/>
        <w:gridCol w:w="1643"/>
        <w:gridCol w:w="1822"/>
        <w:gridCol w:w="1659"/>
      </w:tblGrid>
      <w:tr w:rsidR="00825529" w:rsidRPr="00270C12" w:rsidTr="00B576C8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pStyle w:val="a3"/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本周主题：</w:t>
            </w:r>
            <w:r w:rsidRPr="00270C12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冬天到（一）</w:t>
            </w:r>
          </w:p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幼儿基础分析：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孩子们感受到了冬天显著的变化：气温有时已经下降到零下，一些孩子由于赖床而迟到，甚至不想来幼儿园；有的孩子出去运动时显得缩手缩脚的……严冬的到来，孩子们自然而然地感受到天气变冷了，发现人们的生活起居、穿戴打扮有了变化。</w:t>
            </w:r>
          </w:p>
          <w:p w:rsidR="00825529" w:rsidRPr="006F3A5B" w:rsidRDefault="00D63B79" w:rsidP="00292A69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根据我们班的孩子在已有的经验中，100%</w:t>
            </w:r>
            <w:r w:rsid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的幼儿感知到</w:t>
            </w: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天气</w:t>
            </w:r>
            <w:r w:rsid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变</w:t>
            </w: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冷了，需要穿厚衣服；</w:t>
            </w:r>
            <w:r w:rsidR="006F3A5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64.3%</w:t>
            </w: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的幼儿发现天气冷会结冰；</w:t>
            </w:r>
            <w:r w:rsidR="00292A69">
              <w:rPr>
                <w:rFonts w:asciiTheme="minorEastAsia" w:eastAsiaTheme="minorEastAsia" w:hAnsiTheme="minorEastAsia" w:cs="宋体" w:hint="eastAsia"/>
                <w:bCs/>
                <w:szCs w:val="21"/>
              </w:rPr>
              <w:t>35.7</w:t>
            </w: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%的幼儿会因为天气冷了，不愿意来园</w:t>
            </w:r>
            <w:r w:rsidR="006F3A5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或迟到</w:t>
            </w: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；</w:t>
            </w:r>
            <w:r w:rsidR="006F3A5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71.4</w:t>
            </w: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%的幼儿知道多运动能让自己身体变暖。因此，本周我们主要从孩子们的生活经验入手，引导幼儿从冬天人们的服饰变化开始，逐步感知冬季的基本特征，共同去观察季节与人们的关系。同时本周将迎来小班第一届幼儿冬季运动节开幕式，从而鼓励幼儿早睡早起，多运动培养不怕冷的意志。</w:t>
            </w:r>
          </w:p>
        </w:tc>
      </w:tr>
      <w:tr w:rsidR="00825529" w:rsidRPr="00270C12" w:rsidTr="00B576C8">
        <w:trPr>
          <w:cantSplit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825529" w:rsidP="00292A6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周发展</w:t>
            </w:r>
            <w:proofErr w:type="gramEnd"/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目标：</w:t>
            </w:r>
          </w:p>
          <w:p w:rsidR="00825529" w:rsidRPr="00270C12" w:rsidRDefault="00270C12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 w:rsidR="00D63B79" w:rsidRPr="00270C12">
              <w:rPr>
                <w:rFonts w:asciiTheme="minorEastAsia" w:eastAsiaTheme="minorEastAsia" w:hAnsiTheme="minorEastAsia" w:cs="宋体" w:hint="eastAsia"/>
                <w:szCs w:val="21"/>
              </w:rPr>
              <w:t>能从自己身上的变化，了解、认识冬天的基本特征，感知冬天是寒冷的。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2.观察冬季人们的变化，知道一些冬天的御寒方式。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3.不怕寒冷，能逐步养成早睡早起的习惯，并能坚持参加户外活动。</w:t>
            </w:r>
          </w:p>
        </w:tc>
      </w:tr>
      <w:tr w:rsidR="00825529" w:rsidRPr="00270C12" w:rsidTr="00B576C8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环境创设</w:t>
            </w:r>
          </w:p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A5B" w:rsidRPr="006F3A5B" w:rsidRDefault="006F3A5B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6F3A5B"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 w:rsidR="00292A69" w:rsidRPr="00270C12">
              <w:rPr>
                <w:rFonts w:asciiTheme="minorEastAsia" w:eastAsiaTheme="minorEastAsia" w:hAnsiTheme="minorEastAsia" w:cs="宋体" w:hint="eastAsia"/>
                <w:szCs w:val="21"/>
              </w:rPr>
              <w:t>和孩子一起收集与冬天有关的资料，积累搜集资料的过程性照片，营造冬天来临的氛围。</w:t>
            </w:r>
          </w:p>
          <w:p w:rsidR="006F3A5B" w:rsidRPr="00270C12" w:rsidRDefault="006F3A5B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6F3A5B">
              <w:rPr>
                <w:rFonts w:asciiTheme="minorEastAsia" w:eastAsiaTheme="minorEastAsia" w:hAnsiTheme="minorEastAsia" w:cs="宋体" w:hint="eastAsia"/>
                <w:szCs w:val="21"/>
              </w:rPr>
              <w:t>2.区域材料投放：美工区提供</w:t>
            </w:r>
            <w:r w:rsidR="008B205A">
              <w:rPr>
                <w:rFonts w:asciiTheme="minorEastAsia" w:eastAsiaTheme="minorEastAsia" w:hAnsiTheme="minorEastAsia" w:cs="宋体" w:hint="eastAsia"/>
                <w:szCs w:val="21"/>
              </w:rPr>
              <w:t>冬日图片供幼儿欣赏创作，提供太空泥、毛球等引导幼儿制作雪人、松树等，提供彩色碎纸、皱纹纸、白纸等引导幼儿绘画围巾、帽子等；</w:t>
            </w:r>
            <w:r w:rsidRPr="006F3A5B">
              <w:rPr>
                <w:rFonts w:asciiTheme="minorEastAsia" w:eastAsiaTheme="minorEastAsia" w:hAnsiTheme="minorEastAsia" w:cs="宋体" w:hint="eastAsia"/>
                <w:szCs w:val="21"/>
              </w:rPr>
              <w:t>益智区提供</w:t>
            </w:r>
            <w:r w:rsidR="008B205A">
              <w:rPr>
                <w:rFonts w:asciiTheme="minorEastAsia" w:eastAsiaTheme="minorEastAsia" w:hAnsiTheme="minorEastAsia" w:cs="宋体" w:hint="eastAsia"/>
                <w:szCs w:val="21"/>
              </w:rPr>
              <w:t>雪人、雪景</w:t>
            </w:r>
            <w:r w:rsidRPr="006F3A5B">
              <w:rPr>
                <w:rFonts w:asciiTheme="minorEastAsia" w:eastAsiaTheme="minorEastAsia" w:hAnsiTheme="minorEastAsia" w:cs="宋体" w:hint="eastAsia"/>
                <w:szCs w:val="21"/>
              </w:rPr>
              <w:t>拼图，数量4-8块为宜，提供大小不一的</w:t>
            </w:r>
            <w:r w:rsidR="008B205A">
              <w:rPr>
                <w:rFonts w:asciiTheme="minorEastAsia" w:eastAsiaTheme="minorEastAsia" w:hAnsiTheme="minorEastAsia" w:cs="宋体" w:hint="eastAsia"/>
                <w:szCs w:val="21"/>
              </w:rPr>
              <w:t>雪人、松树等</w:t>
            </w:r>
            <w:r w:rsidRPr="006F3A5B">
              <w:rPr>
                <w:rFonts w:asciiTheme="minorEastAsia" w:eastAsiaTheme="minorEastAsia" w:hAnsiTheme="minorEastAsia" w:cs="宋体" w:hint="eastAsia"/>
                <w:szCs w:val="21"/>
              </w:rPr>
              <w:t>，引导幼儿进行排序，</w:t>
            </w:r>
            <w:r w:rsidR="008B205A">
              <w:rPr>
                <w:rFonts w:asciiTheme="minorEastAsia" w:eastAsiaTheme="minorEastAsia" w:hAnsiTheme="minorEastAsia" w:cs="宋体" w:hint="eastAsia"/>
                <w:szCs w:val="21"/>
              </w:rPr>
              <w:t>提供不同的袜子、厚衣服等图片，引导幼儿配对</w:t>
            </w:r>
            <w:r w:rsidRPr="006F3A5B">
              <w:rPr>
                <w:rFonts w:asciiTheme="minorEastAsia" w:eastAsiaTheme="minorEastAsia" w:hAnsiTheme="minorEastAsia" w:cs="宋体" w:hint="eastAsia"/>
                <w:szCs w:val="21"/>
              </w:rPr>
              <w:t>；阅读区提供</w:t>
            </w:r>
            <w:r w:rsidRPr="006F3A5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有关于</w:t>
            </w:r>
            <w:r w:rsidR="008B205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冬天</w:t>
            </w:r>
            <w:r w:rsidRPr="006F3A5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的绘本，引导幼儿</w:t>
            </w:r>
            <w:r w:rsidR="008B205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通过阅读了解冬天的特征</w:t>
            </w:r>
            <w:r w:rsidRPr="006F3A5B">
              <w:rPr>
                <w:rFonts w:asciiTheme="minorEastAsia" w:eastAsiaTheme="minorEastAsia" w:hAnsiTheme="minorEastAsia" w:cs="宋体" w:hint="eastAsia"/>
                <w:szCs w:val="21"/>
              </w:rPr>
              <w:t>；娃娃家提供娃娃、电话等供幼儿自由玩耍，利用煤气灶、各类蔬果、盘子等让幼儿模仿爸爸、妈妈或爷爷、奶奶烧饭。</w:t>
            </w:r>
          </w:p>
        </w:tc>
      </w:tr>
      <w:tr w:rsidR="00825529" w:rsidRPr="00270C12" w:rsidTr="00B576C8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自我服务与自主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管理</w:t>
            </w:r>
          </w:p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1.能根据自己的冷热状况增添衣服，并主动喝水。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2.每天早晨不赖床，按时来园，养成早起早睡的好习惯。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3.能在提醒下知道饭后要洗手、漱口、擦嘴的常规习惯，能安静午睡。</w:t>
            </w:r>
          </w:p>
        </w:tc>
      </w:tr>
      <w:tr w:rsidR="00825529" w:rsidRPr="00270C12" w:rsidTr="00B576C8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ind w:left="630" w:hangingChars="300" w:hanging="63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 xml:space="preserve">    星期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内容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五</w:t>
            </w:r>
          </w:p>
        </w:tc>
      </w:tr>
      <w:tr w:rsidR="00825529" w:rsidRPr="00270C12" w:rsidTr="00B576C8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区域游戏</w:t>
            </w:r>
          </w:p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05A" w:rsidRPr="008B205A" w:rsidRDefault="008B205A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B576C8">
              <w:rPr>
                <w:rFonts w:asciiTheme="minorEastAsia" w:eastAsiaTheme="minorEastAsia" w:hAnsiTheme="minorEastAsia" w:cs="宋体" w:hint="eastAsia"/>
                <w:szCs w:val="21"/>
              </w:rPr>
              <w:t>娃娃家</w:t>
            </w:r>
            <w:r w:rsidRPr="00B576C8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照顾娃娃、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洗叠厚衣物、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炒菜等；</w:t>
            </w:r>
          </w:p>
          <w:p w:rsidR="008B205A" w:rsidRPr="008B205A" w:rsidRDefault="008B205A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8B205A">
              <w:rPr>
                <w:rFonts w:asciiTheme="minorEastAsia" w:eastAsiaTheme="minorEastAsia" w:hAnsiTheme="minorEastAsia" w:cs="宋体"/>
                <w:szCs w:val="21"/>
              </w:rPr>
              <w:t>图书区：</w:t>
            </w:r>
            <w:r w:rsidR="00B576C8" w:rsidRPr="00B576C8">
              <w:rPr>
                <w:rFonts w:asciiTheme="minorEastAsia" w:eastAsiaTheme="minorEastAsia" w:hAnsiTheme="minorEastAsia" w:cs="宋体" w:hint="eastAsia"/>
                <w:szCs w:val="21"/>
              </w:rPr>
              <w:t>翻翻立体书、《太阳公公起得早》、有趣的绘本《起床了我能行》等；</w:t>
            </w:r>
            <w:r w:rsidR="00B576C8" w:rsidRPr="008B205A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  <w:p w:rsidR="008B205A" w:rsidRPr="008B205A" w:rsidRDefault="008B205A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益智区</w:t>
            </w:r>
            <w:r w:rsidRPr="008B205A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雪景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拼图、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雪人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排序、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衣服配对、图形拼搭松树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8B205A" w:rsidRPr="008B205A" w:rsidRDefault="008B205A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美工区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：黏土制作雪人、装饰帽子围巾、雪景涂色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，自然材料拼搭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房子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8B205A" w:rsidRPr="008B205A" w:rsidRDefault="008B205A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建构区</w:t>
            </w:r>
            <w:r w:rsidRPr="008B205A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单元积木建构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房子、运动场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等，雪花片建构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帽子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8B205A">
              <w:rPr>
                <w:rFonts w:asciiTheme="minorEastAsia" w:eastAsiaTheme="minorEastAsia" w:hAnsiTheme="minorEastAsia" w:cs="宋体"/>
                <w:szCs w:val="21"/>
              </w:rPr>
              <w:t>；</w:t>
            </w:r>
          </w:p>
          <w:p w:rsidR="008B205A" w:rsidRPr="008B205A" w:rsidRDefault="008B205A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生活区</w:t>
            </w:r>
            <w:r w:rsidRPr="008B205A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晾衣服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喂娃娃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、袜子配对、叠衣服等；</w:t>
            </w:r>
          </w:p>
          <w:p w:rsidR="008B205A" w:rsidRPr="008B205A" w:rsidRDefault="008B205A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科探区：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盲盒、开锁、照镜子、制作传声筒等</w:t>
            </w:r>
            <w:r w:rsidRPr="008B205A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b/>
                <w:szCs w:val="21"/>
              </w:rPr>
              <w:t>关注要点：</w:t>
            </w: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【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耿</w:t>
            </w: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】幼儿</w:t>
            </w:r>
            <w:r w:rsidR="00B576C8">
              <w:rPr>
                <w:rFonts w:asciiTheme="minorEastAsia" w:eastAsiaTheme="minorEastAsia" w:hAnsiTheme="minorEastAsia" w:cs="宋体" w:hint="eastAsia"/>
                <w:szCs w:val="21"/>
              </w:rPr>
              <w:t>区域游戏计划情况及游戏情况。</w:t>
            </w:r>
          </w:p>
          <w:p w:rsidR="00825529" w:rsidRPr="00270C12" w:rsidRDefault="00B576C8" w:rsidP="00292A69">
            <w:pPr>
              <w:adjustRightInd w:val="0"/>
              <w:snapToGrid w:val="0"/>
              <w:spacing w:line="360" w:lineRule="exact"/>
              <w:ind w:firstLineChars="500" w:firstLine="105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【邹</w:t>
            </w:r>
            <w:r w:rsidR="00D63B79" w:rsidRPr="00270C12">
              <w:rPr>
                <w:rFonts w:asciiTheme="minorEastAsia" w:eastAsiaTheme="minorEastAsia" w:hAnsiTheme="minorEastAsia" w:cs="宋体" w:hint="eastAsia"/>
                <w:szCs w:val="21"/>
              </w:rPr>
              <w:t>】区域材料的整理情况。</w:t>
            </w:r>
          </w:p>
        </w:tc>
      </w:tr>
      <w:tr w:rsidR="00825529" w:rsidRPr="00270C12" w:rsidTr="00B576C8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户外活动</w:t>
            </w:r>
          </w:p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关注要点：</w:t>
            </w:r>
            <w:r w:rsidRPr="00270C1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【</w:t>
            </w:r>
            <w:r w:rsidR="00B576C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耿</w:t>
            </w:r>
            <w:r w:rsidRPr="00270C1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】幼儿的参与游戏的情况。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ind w:firstLineChars="500" w:firstLine="1050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【</w:t>
            </w:r>
            <w:r w:rsidR="00B576C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邹</w:t>
            </w:r>
            <w:r w:rsidRPr="00270C1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】幼儿在游戏过程中的安全。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ind w:firstLineChars="500" w:firstLine="1050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【</w:t>
            </w:r>
            <w:r w:rsidR="00B576C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丁</w:t>
            </w:r>
            <w:r w:rsidRPr="00270C1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 w:rsidR="00825529" w:rsidRPr="00270C12" w:rsidTr="00B576C8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>学习活动</w:t>
            </w:r>
          </w:p>
        </w:tc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 xml:space="preserve">半日活动：运动节开幕式      </w:t>
            </w:r>
            <w:r w:rsidRPr="00270C1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综合：冬爷爷来了</w:t>
            </w:r>
          </w:p>
          <w:p w:rsidR="00825529" w:rsidRPr="00270C12" w:rsidRDefault="00D63B79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270C12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数学：数一数</w:t>
            </w:r>
            <w:bookmarkStart w:id="0" w:name="_GoBack"/>
            <w:bookmarkEnd w:id="0"/>
            <w:r w:rsidR="00B576C8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          </w:t>
            </w:r>
            <w:r w:rsidRPr="00270C12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儿歌：太阳公公起得早</w:t>
            </w:r>
          </w:p>
          <w:p w:rsidR="00825529" w:rsidRPr="00270C12" w:rsidRDefault="00B576C8" w:rsidP="00292A69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音乐：大皮球        </w:t>
            </w:r>
            <w:r w:rsidR="00D63B79" w:rsidRPr="00270C12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每周一整理：整理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万能工匠</w:t>
            </w:r>
          </w:p>
        </w:tc>
      </w:tr>
    </w:tbl>
    <w:p w:rsidR="00825529" w:rsidRDefault="00D63B79">
      <w:pPr>
        <w:spacing w:line="360" w:lineRule="exact"/>
        <w:jc w:val="righ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班级老师：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 w:rsidR="00B576C8">
        <w:rPr>
          <w:rFonts w:ascii="宋体" w:hAnsi="宋体" w:cs="宋体" w:hint="eastAsia"/>
          <w:szCs w:val="21"/>
          <w:u w:val="single"/>
        </w:rPr>
        <w:t>耿佳、邹洁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 xml:space="preserve">   执笔：</w:t>
      </w:r>
      <w:r w:rsidR="00B576C8">
        <w:rPr>
          <w:rFonts w:ascii="宋体" w:hAnsi="宋体" w:cs="宋体" w:hint="eastAsia"/>
          <w:szCs w:val="21"/>
          <w:u w:val="single"/>
        </w:rPr>
        <w:t>耿佳</w:t>
      </w:r>
    </w:p>
    <w:p w:rsidR="00292A69" w:rsidRDefault="00292A69">
      <w:pPr>
        <w:spacing w:line="360" w:lineRule="exact"/>
        <w:jc w:val="right"/>
        <w:rPr>
          <w:rFonts w:ascii="宋体" w:hAnsi="宋体" w:cs="宋体"/>
          <w:szCs w:val="21"/>
          <w:u w:val="single"/>
        </w:rPr>
      </w:pPr>
    </w:p>
    <w:p w:rsidR="00292A69" w:rsidRPr="004A5650" w:rsidRDefault="00292A69">
      <w:pPr>
        <w:spacing w:line="360" w:lineRule="exact"/>
        <w:jc w:val="right"/>
      </w:pPr>
    </w:p>
    <w:sectPr w:rsidR="00292A69" w:rsidRPr="004A5650" w:rsidSect="0082552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36" w:rsidRDefault="007D4C36" w:rsidP="00270C12">
      <w:r>
        <w:separator/>
      </w:r>
    </w:p>
  </w:endnote>
  <w:endnote w:type="continuationSeparator" w:id="0">
    <w:p w:rsidR="007D4C36" w:rsidRDefault="007D4C36" w:rsidP="0027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36" w:rsidRDefault="007D4C36" w:rsidP="00270C12">
      <w:r>
        <w:separator/>
      </w:r>
    </w:p>
  </w:footnote>
  <w:footnote w:type="continuationSeparator" w:id="0">
    <w:p w:rsidR="007D4C36" w:rsidRDefault="007D4C36" w:rsidP="00270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gwYjcyNmIzM2Q0N2Y5M2YzYjJkMTY2ZTYyMDA1YTcifQ=="/>
  </w:docVars>
  <w:rsids>
    <w:rsidRoot w:val="53D746E0"/>
    <w:rsid w:val="00037EDD"/>
    <w:rsid w:val="000468BE"/>
    <w:rsid w:val="00270C12"/>
    <w:rsid w:val="00292A69"/>
    <w:rsid w:val="003B3B07"/>
    <w:rsid w:val="004A5650"/>
    <w:rsid w:val="006F3A5B"/>
    <w:rsid w:val="007C2F99"/>
    <w:rsid w:val="007D4C36"/>
    <w:rsid w:val="00825529"/>
    <w:rsid w:val="008B205A"/>
    <w:rsid w:val="00B576C8"/>
    <w:rsid w:val="00BB571A"/>
    <w:rsid w:val="00D63B79"/>
    <w:rsid w:val="00DB0CA7"/>
    <w:rsid w:val="00EC000F"/>
    <w:rsid w:val="00FB05D4"/>
    <w:rsid w:val="086944EA"/>
    <w:rsid w:val="0D50315F"/>
    <w:rsid w:val="107F372F"/>
    <w:rsid w:val="10C83D1A"/>
    <w:rsid w:val="164A19EF"/>
    <w:rsid w:val="17371DDE"/>
    <w:rsid w:val="1C811D4A"/>
    <w:rsid w:val="25BD0622"/>
    <w:rsid w:val="25CD52E8"/>
    <w:rsid w:val="2CD75B05"/>
    <w:rsid w:val="427472F5"/>
    <w:rsid w:val="4D211F1A"/>
    <w:rsid w:val="4D617C07"/>
    <w:rsid w:val="4F89160B"/>
    <w:rsid w:val="5140760F"/>
    <w:rsid w:val="516B519B"/>
    <w:rsid w:val="53D746E0"/>
    <w:rsid w:val="562D5A7F"/>
    <w:rsid w:val="564B480B"/>
    <w:rsid w:val="60D34DAE"/>
    <w:rsid w:val="69847953"/>
    <w:rsid w:val="6D535020"/>
    <w:rsid w:val="6E867E45"/>
    <w:rsid w:val="6ECD54D7"/>
    <w:rsid w:val="72322762"/>
    <w:rsid w:val="75A67604"/>
    <w:rsid w:val="76A55794"/>
    <w:rsid w:val="76A647D7"/>
    <w:rsid w:val="76E7652D"/>
    <w:rsid w:val="7D7313B1"/>
    <w:rsid w:val="7D9E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25529"/>
    <w:rPr>
      <w:szCs w:val="24"/>
    </w:rPr>
  </w:style>
  <w:style w:type="paragraph" w:styleId="a4">
    <w:name w:val="footer"/>
    <w:basedOn w:val="a"/>
    <w:link w:val="Char"/>
    <w:qFormat/>
    <w:rsid w:val="00825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25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82552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825529"/>
    <w:rPr>
      <w:kern w:val="2"/>
      <w:sz w:val="18"/>
      <w:szCs w:val="18"/>
    </w:rPr>
  </w:style>
  <w:style w:type="table" w:styleId="a6">
    <w:name w:val="Table Grid"/>
    <w:basedOn w:val="a1"/>
    <w:uiPriority w:val="99"/>
    <w:qFormat/>
    <w:rsid w:val="00292A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70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我怀念的1389177365</dc:creator>
  <cp:lastModifiedBy>Tony</cp:lastModifiedBy>
  <cp:revision>8</cp:revision>
  <dcterms:created xsi:type="dcterms:W3CDTF">2018-10-14T03:11:00Z</dcterms:created>
  <dcterms:modified xsi:type="dcterms:W3CDTF">2022-12-04T13:44:00Z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61F361820029434597720A548AB255C5</vt:lpwstr>
  </property>
</Properties>
</file>