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ˎ̥" w:hAnsi="ˎ̥" w:hint="eastAsia"/>
          <w:b/>
          <w:bCs/>
          <w:color w:val="000000"/>
          <w:sz w:val="30"/>
          <w:szCs w:val="30"/>
        </w:rPr>
      </w:pPr>
      <w:r>
        <w:rPr>
          <w:rFonts w:ascii="ˎ̥" w:hAnsi="ˎ̥"/>
          <w:b/>
          <w:bCs/>
          <w:color w:val="000000"/>
          <w:sz w:val="30"/>
          <w:szCs w:val="30"/>
          <w:lang w:val="en-US" w:eastAsia="zh-CN"/>
        </w:rPr>
        <w:t>“</w:t>
      </w:r>
      <w:r>
        <w:rPr>
          <w:rFonts w:ascii="ˎ̥" w:hAnsi="ˎ̥" w:hint="eastAsia"/>
          <w:b/>
          <w:bCs/>
          <w:color w:val="000000"/>
          <w:sz w:val="30"/>
          <w:szCs w:val="30"/>
        </w:rPr>
        <w:t>常怀感恩的心</w:t>
      </w:r>
      <w:r>
        <w:rPr>
          <w:rFonts w:ascii="ˎ̥" w:hAnsi="ˎ̥" w:hint="eastAsia"/>
          <w:b/>
          <w:bCs/>
          <w:color w:val="000000"/>
          <w:sz w:val="30"/>
          <w:szCs w:val="30"/>
          <w:lang w:eastAsia="zh-CN"/>
        </w:rPr>
        <w:t>，</w:t>
      </w:r>
      <w:r>
        <w:rPr>
          <w:rFonts w:ascii="ˎ̥" w:hAnsi="ˎ̥" w:hint="eastAsia"/>
          <w:b/>
          <w:bCs/>
          <w:color w:val="000000"/>
          <w:sz w:val="30"/>
          <w:szCs w:val="30"/>
        </w:rPr>
        <w:t>感谢一路有你</w:t>
      </w:r>
      <w:r>
        <w:rPr>
          <w:rFonts w:ascii="ˎ̥" w:hAnsi="ˎ̥"/>
          <w:b/>
          <w:bCs/>
          <w:color w:val="000000"/>
          <w:sz w:val="30"/>
          <w:szCs w:val="30"/>
          <w:lang w:val="en-US" w:eastAsia="zh-CN"/>
        </w:rPr>
        <w:t>”</w:t>
      </w:r>
      <w:r>
        <w:rPr>
          <w:rFonts w:ascii="ˎ̥" w:hAnsi="ˎ̥"/>
          <w:b/>
          <w:bCs/>
          <w:color w:val="000000"/>
          <w:sz w:val="30"/>
          <w:szCs w:val="30"/>
        </w:rPr>
        <w:t>主题队活动方案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ˎ̥" w:hAnsi="ˎ̥" w:hint="eastAsia"/>
          <w:bCs/>
          <w:color w:val="000000"/>
          <w:sz w:val="24"/>
        </w:rPr>
        <w:t xml:space="preserve">武进区漕桥小学  </w:t>
      </w:r>
      <w:r>
        <w:rPr>
          <w:rFonts w:ascii="ˎ̥" w:hAnsi="ˎ̥"/>
          <w:bCs/>
          <w:color w:val="000000"/>
          <w:sz w:val="24"/>
          <w:lang w:eastAsia="zh-CN"/>
        </w:rPr>
        <w:t>五</w:t>
      </w:r>
      <w:bookmarkStart w:id="0" w:name="_GoBack"/>
      <w:bookmarkEnd w:id="0"/>
      <w:r>
        <w:rPr>
          <w:rFonts w:ascii="ˎ̥" w:hAnsi="ˎ̥" w:hint="eastAsia"/>
          <w:bCs/>
          <w:color w:val="000000"/>
          <w:sz w:val="24"/>
          <w:lang w:eastAsia="zh-CN"/>
        </w:rPr>
        <w:t>（</w:t>
      </w:r>
      <w:r>
        <w:rPr>
          <w:rFonts w:ascii="ˎ̥" w:hAnsi="ˎ̥" w:hint="eastAsia"/>
          <w:bCs/>
          <w:color w:val="000000"/>
          <w:sz w:val="24"/>
          <w:lang w:val="en-US" w:eastAsia="zh-CN"/>
        </w:rPr>
        <w:t>2）</w:t>
      </w:r>
      <w:r>
        <w:rPr>
          <w:rFonts w:ascii="ˎ̥" w:hAnsi="ˎ̥" w:hint="eastAsia"/>
          <w:bCs/>
          <w:color w:val="000000"/>
          <w:sz w:val="24"/>
        </w:rPr>
        <w:t>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一、背景分析：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一个偶然的机会，讲到生日，我随口问了问班上的孩子，你们的生日在几月，爸妈的生日呢？可没想到孩子们对父母的生日不怎么能答得上来。想到孩子想着在生日里要这要那，可我想是时候对孩子进行“感恩”教育了。学会“感恩”，对于现在的孩子来说太重要。因为，现在的孩子都是家庭的中心，“含在嘴里怕化了，捧在手心怕掉了。”他们心中只有自己，没有别人。要让他们学会"感恩\"，其实就是让他们学会懂得尊重他人。让他们从小知道爱别人、帮助别人。学会感恩，先要学会知恩，要理解父母的养育之恩，师长的教诲之恩。让孩子学会感恩，关键是通过家庭、学校的教育，让孩子学会知恩、感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二、设计理念：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据我观察了解，由于感恩教育缺失，目前相当一部分学生感恩父母的意识比较淡薄，不懂得感念亲恩，具体表现在：有的学生不知道或漠视父母对自己的付出和关爱，不珍惜父母的养育之恩，对父母不会心存感激；有的学生只会一味向父母索取，不懂得关心、体贴、回报父母，不会帮助父母做家务；有的学生羞于表达自己对父母的爱，不会对父母说感激的话，当得到父母的照料时不会说声“谢谢”；有的学生对自己含辛茹苦的父母不太礼貌，甚至顶撞父母；有的学生不记得父母的生日，甚至嫌弃父母老化、啰嗦、贫困；更有甚者做出忘恩负恩、伤害父母的事。借助在每年11月的第四个星期四是感恩节的机会，我在家里，孩子是家人关注的中心，权利无限，义务是零。在现实生活中，父母紧紧盯着的只是孩子的学习，一切围着智能转，只要学习成绩好，其他事情父母都可以代劳。致使他们：只知受惠，不知感恩；只知索取，不知奉献；只知攀比，不知回报；只知被爱，不知责任。反思他们感恩意识缺失的根源所在，关键是“爱”的泛滥所致。如今，孩子们所获得的“爱”太泛滥、太单向、太单一，使他们处于爱的麻木之中。家长们在“爱”的问题上，只尽“给予”的义务，不讲“索取”的权利，宁可自己千辛万苦，再穷也不穷孩子。久而久之，家庭小环境促成了孩子们以自我为中心、唯我独尊、目中无人的心态和习惯。而作为教育工作者的我们，更多时候对孩子爱的教育往往流于形式或者空洞说教灌输，而显得内容空泛单调，方法僵硬死板，其效果也就自然而然的苍白乏力。鉴于此，我尝试让爱的教育从身边做起，从学会感恩父母做起，延伸到感恩老师、感恩社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三、活动目标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1、通过学生自我教育活动，学习、继承中华民族优秀文化传统，体会父母、师长、亲人、同学、朋友之间的无私的亲情、友情，懂得滴水之恩，涌泉相报的真正内涵。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2、培养自己的责任感，努力以自己的实际行动，创造一个美好、和谐的社会。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四、活动准备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1、排练全班同学边做手语边学唱《感恩的心》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2、制作好班队活动所需的音乐，加以气氛。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3、收集学生成长经历中的一些感恩事件。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4、制作礼物送给自己的爸爸妈妈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五、活动过程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1、整队各小队汇报人数，中队长向辅导员汇报。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2、出旗，敬礼。（放鼓号队出旗曲，少先队员敬队礼）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3、唱队歌。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4、中队长讲话：同学们，我们在父母的厚爱中成长，我们应该有一颗感恩的心，对待周围的同学吗？你有没有心中只有自己，没有他人的现象？我们平时怎样同学相处，学会与人合作，互相支持，互相谅解呢？希望我们能从今天的活动中找到答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5、活动开始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（一）、引入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：人生道路，曲折坎坷，不知有多少艰难险阻，甚至遭遇挫折和失败。在危困时刻，有人向你伸出温暖的双手，解除生活的困顿；有人为你指点迷津，让你明确前进的方向；甚至有人用肩膀、身躯把你擎起来，让你攀上人生的高峰……你最终战胜了苦难，扬帆远航，驶向光明幸福的彼岸。那么，你能不心存感激吗？你能不思回报吗？下面我宣布</w:t>
      </w:r>
      <w:r>
        <w:rPr>
          <w:rFonts w:ascii="宋体" w:eastAsia="宋体" w:cs="宋体" w:hint="eastAsia"/>
          <w:sz w:val="24"/>
          <w:szCs w:val="24"/>
          <w:lang w:eastAsia="zh-CN"/>
        </w:rPr>
        <w:t>五</w:t>
      </w:r>
      <w:r>
        <w:rPr>
          <w:rFonts w:ascii="宋体" w:eastAsia="宋体" w:cs="宋体" w:hint="eastAsia"/>
          <w:sz w:val="24"/>
          <w:szCs w:val="24"/>
        </w:rPr>
        <w:t>（</w:t>
      </w:r>
      <w:r>
        <w:rPr>
          <w:rFonts w:ascii="宋体" w:eastAsia="宋体" w:cs="宋体" w:hint="eastAsia"/>
          <w:sz w:val="24"/>
          <w:szCs w:val="24"/>
          <w:lang w:val="en-US" w:eastAsia="zh-CN"/>
        </w:rPr>
        <w:t>4</w:t>
      </w:r>
      <w:r>
        <w:rPr>
          <w:rFonts w:ascii="宋体" w:eastAsia="宋体" w:cs="宋体" w:hint="eastAsia"/>
          <w:sz w:val="24"/>
          <w:szCs w:val="24"/>
        </w:rPr>
        <w:t>）班“常怀感恩的心、感谢一路有你”主题</w:t>
      </w:r>
      <w:r>
        <w:rPr>
          <w:rFonts w:ascii="宋体" w:eastAsia="宋体" w:cs="宋体" w:hint="eastAsia"/>
          <w:sz w:val="24"/>
          <w:szCs w:val="24"/>
          <w:lang w:eastAsia="zh-CN"/>
        </w:rPr>
        <w:t>队活动</w:t>
      </w:r>
      <w:r>
        <w:rPr>
          <w:rFonts w:ascii="宋体" w:eastAsia="宋体" w:cs="宋体" w:hint="eastAsia"/>
          <w:sz w:val="24"/>
          <w:szCs w:val="24"/>
        </w:rPr>
        <w:t>现在开始！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：感恩不像我们想像的那么遥不可及。它做起来很简单。当他人向你投来美好的目光时，你要回赠一个亲切的眼神，当得到他人帮助时，你要投去一个甜甜的微笑，当受到他人鼓励时，你要说：“谢谢，我会努力的。”同学们，你们知道人为什么要感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（同学回答）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（二）、颂感恩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主持人：是啊，在人生旅途中，我们首先要感谢的是我们的爸爸妈妈，是他们给了我们生命。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（1） 甲：当我呱呱落地，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乙：就迎来了爸爸、妈妈灿烂的笑脸！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甲：爸爸的微笑，就像暖流涌进了我们的心田！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乙：妈妈的微笑，就像人生的第一首歌谣！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合：从此，你们日日夜夜陪伴着我们。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甲：是谁教会你学会第一句话？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乙：是你呀，亲爱的妈妈！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甲：是谁教会你迈开了第一个步伐？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乙：是你呀，敬爱的爸爸！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  <w:lang w:val="en-US" w:eastAsia="zh-CN"/>
        </w:rPr>
        <w:t xml:space="preserve">      </w:t>
      </w:r>
      <w:r>
        <w:rPr>
          <w:rFonts w:ascii="宋体" w:eastAsia="宋体" w:cs="宋体" w:hint="eastAsia"/>
          <w:sz w:val="24"/>
          <w:szCs w:val="24"/>
        </w:rPr>
        <w:t>甲：是谁已经年迈，还奔波在接送你的路上？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乙：是你呀，我年迈的爷爷、奶奶！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合：就是我启蒙的严师。爸爸、妈妈，今天就让我们来赞美你们（全班）：爸爸、妈妈我爱您！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主持人：爱表现在父母身上是那样的真切。父母的爱是遮雨的伞，父母的爱是一阵清凉的风，父母的爱是滴落的泪水……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（2）请听诗朗诵《感谢》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          感谢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从前，爸爸给我讲过故事，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现在，我要感谢爸爸，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开始教爸爸学习英语。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从前妈妈教我背过诗，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现在，我要感谢妈妈，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开始从妈妈手里接过洗碗的任务。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从前，姥姥为我织过毛衣，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现在，我要感谢姥姥，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开始帮姥姥做些力所能及的家务。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从前，外公亲切地抚摸过我的头，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现在，我要感谢外公，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开始搀扶着外公下楼。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从前，家人鼓励过我，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现在，我感谢家人，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用我自己的欢笑把快乐传递。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主持人：有了泥土，嫩芽才会长大；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主持人：有了阳光，春芽才会开花；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合：我们的成长离不开您呀——亲爱的爸爸妈妈，我们的亲人……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（3）诗人孟郊曾经写过一首《游子吟》，让我们深深的感受到父母的慈爱就像春天的太阳一样明媚。让我们一起背背这首诗吧！（生全体背诵）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（4）主持甲：除了深夜为我们忙碌的父母还有老师呀！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乙：是啊，多少个深夜，大家都睡觉了，老师您还在为我们批改作业，准备教案。这不是为了得到谁的赞扬，只是为了我们能健康快乐地成长。让我们真挚的说一声：谢谢您，老师。请诗朗诵欣赏：《谢谢您，老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      谢谢您，老师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是谁，播下万古远点的梦幻？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是谁，耕耘遍野燃烧的心愿？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是您，我们敬爱的老师！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您将青春融入滴滴烛泪，记下了人类永远的赞叹。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流淌的汗水和心血啊，在校园里希望浇灌。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您用青春写出无悔的人生。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您用真情谱写世间最壮丽的诗篇；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您的爱，我们永远也报答不完，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      让我们深深地向您鞠一躬，真挚的说一句——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  <w:lang w:val="en-US" w:eastAsia="zh-CN"/>
        </w:rPr>
        <w:t xml:space="preserve">      </w:t>
      </w:r>
      <w:r>
        <w:rPr>
          <w:rFonts w:ascii="宋体" w:eastAsia="宋体" w:cs="宋体" w:hint="eastAsia"/>
          <w:sz w:val="24"/>
          <w:szCs w:val="24"/>
        </w:rPr>
        <w:t>谢谢您，老师。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（三）、说感恩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：这首诗以富有感情的语言，表达了一位慈母对即将离开自己的儿子的深深的爱。读来令人感动。这首诗后来简缩为成语“寸草春晖”，比喻父母恩情深重，难于报答。正是父母对我们有深似海的恩情，我们才要想方设法回报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从古时候到现在，孝顺父母的人都是值得我们尊敬的。小敏同学现在就要为我们讲一个古代孝顺父母的故事。（黄香温席的故事）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：9岁的小黄香就是这样孝敬父亲，人称扇温席的黄香，天下无双，他长大以后，人们说：“能孝敬父母的人，也一定懂得爱百姓，爱自己的国家。”事情正是这样，黄香后来做了地方官，果然不负众望，为当地老百姓做了不少好事，他孝敬父母的故事，也千古流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（2）你还知道有哪些感人的故事？（交流）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（四）、谈感恩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主持人：父母给了我们生命，给了我们浓浓的爱，我们应该首先感谢他们。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主持人甲：我知道我们同学中，有一位妈妈他每天陪伴自己的孩子学习，几乎放弃了自己所有的休息时间；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主持人乙：我知道很多爸爸为了赶着接送我们的孩子，忘记了一天工作的劳累；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主持人甲：我还很多次看到了很多爷爷奶奶、外公、外婆，为了准时接送我们，在风雨中等候。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 xml:space="preserve">主持人乙：同学们，养育之恩永不忘怀啊。在我们成长的岁月里，我们的爸爸妈妈为我们付出了多少心血多少爱啊！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主持人甲：爸爸妈妈是把生命给我们的人，他们用世上最无私的爱养育我们，使我们长大成人。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乙：父母是我们的第一任老师，老师给了我们知识，春蚕到死丝方尽，蜡炬成灰泪始干，老师传授知识，讲授道理，也像爸爸妈妈一样关心我们的成长，从他们发黑的眼圈和疲惫的面容，就知道他们每天有多辛苦。亲爱的同学们你们能说出你看到老师们为我们做了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（学生回答）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：感恩不仅仅是感谢帮助过自己的人，用心感受生活，善于发现事物的美好，感受平凡中的美丽，品味幸福的点点滴滴，这也是感恩。同学们，从小到大你们都生活在爱的怀抱里，周围的亲人、老师、朋友给予我们的爱使我们拥有的幸福比天上的星星还要多，比海洋里的水还要深。同学们，自己对感激别人有什么看法呢？请大家汇报自己的观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（五）、唱感恩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（1）主持人：同学们人生的路上，老师永远是那盏最亮的指路灯，千言万语都说不完我们对老师的感谢。那么，就让我们用一首歌表达我们对老师的感谢吧！请欣赏《每当我走过你窗前》（跟唱）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（2）主持人：常怀感恩之心的人是最幸福的，欢喜快乐都会随之而来，生活永远都充满温暖的爱，下面全体起立，合唱《感恩的心》，用心去感谢所有的一切。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（六）、做感恩（方法大奉献）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主持人：同学们，正所谓“感恩不待时”， 拿出我们的实际行动，向爱我们的人和我们所爱的人感恩吧！请同学们谈谈自己的具体做法。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1、为工作劳累了一天的父母倒一杯茶，揉揉肩，讲讲笑话。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2、每天好好学习，回家聊聊学习情况，谈谈收获，讲讲感受，给父母一个好心情。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3、多体谅、理解父母，不与父母争吵，多为父母着想。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4、学会拥抱父母，说声“谢谢”。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5、为父母分担一些家务和烦恼。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6、学会节约，不浪费父母的劳动成果。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7、每天反思，学会对父母说“对不起”。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8、学会尊重、关爱身边的人。多做有心人，及时送上温暖。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9、多做慈善事业，尽自己最大的力量为社会、国家、人民作贡献。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10、列一张感恩表，记下要感恩的人，要做的感恩事，值得努力的方向。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（七）、辅导员讲话：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：感恩充实着我们的生活，感恩，塑造着我们的心灵；感恩，使世界美丽；感恩，让我们拥有爱心。让我们怀着一颗感恩的心，去感谢父母，老师，同学，去感谢生活中的点点滴滴吧！愿我们常怀感恩的心投入今后的学习和生活中去，这样的人生才是最美好的。下面请辅导员讲话！（辅导员讲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（八）总结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主持人：同学们，让我们人人行动起来，说感谢之话，怀感动之情，做感恩之事。感谢 父母的养育之恩，感谢老师的教诲之恩，感激同学的帮助之恩，感激社会的关爱之恩，感恩一切善待帮助自己的人。感恩你生命中所有的所有。心存感恩，知足惜福。让我们从此挥鞭起程，相信我们的明天会更好！让我们在《明天会更好》的歌声中结束今天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退旗，敬礼。（放鼓号队退旗曲，旗手、护旗手原路返回）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中队长：“感恩”主题队</w:t>
      </w:r>
      <w:r>
        <w:rPr>
          <w:rFonts w:ascii="宋体" w:eastAsia="宋体" w:cs="宋体" w:hint="eastAsia"/>
          <w:sz w:val="24"/>
          <w:szCs w:val="24"/>
          <w:lang w:eastAsia="zh-CN"/>
        </w:rPr>
        <w:t>活动</w:t>
      </w:r>
      <w:r>
        <w:rPr>
          <w:rFonts w:ascii="宋体" w:eastAsia="宋体" w:cs="宋体" w:hint="eastAsia"/>
          <w:sz w:val="24"/>
          <w:szCs w:val="24"/>
        </w:rPr>
        <w:t>到此结束！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6、退旗，敬礼。（放鼓号队退旗曲，旗手、护旗手原路返回）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主持人：“常怀感恩的心、感谢一路有你”主题队会到此结束！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六、活动反思：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  <w:lang w:val="en-US" w:eastAsia="zh-CN"/>
        </w:rPr>
        <w:t xml:space="preserve">    </w:t>
      </w:r>
      <w:r>
        <w:rPr>
          <w:rFonts w:ascii="宋体" w:eastAsia="宋体" w:cs="宋体" w:hint="eastAsia"/>
          <w:sz w:val="24"/>
          <w:szCs w:val="24"/>
        </w:rPr>
        <w:t>在现有的家庭中，子女是家中的小太阳，父母宠，外公外婆爱，爷爷奶奶亲，“所有人只为他一人而动”，家长把养育孩子当成自我情感的满足，给孩子处处创造优厚的生活条件，他们对自己所做的一切都认为应该的，从来没有想过也不想得到孩子的回报，其实这种做法是非常不利于孩子成长的。久而久之，很多孩子都认为得到的东西似乎是理所当然，爸爸妈妈所做的事情当然也是他们应该做的。使得孩子只要求别人关心、爱护、让着自己，不会想着去关心别人、感激他人。苏联教育家苏霍姆林斯基曾说：“良好的情感是在童年时期形成的，如果童年蹉跎，失去的将无法弥补。”孩子不懂得感恩这个问题值得我们所有的家长和老师反思。懂得感恩是一个人的重要素质。感恩是一种品德，也是一种生活态度。得到别人的帮助，应该向别人表达谢意甚至报恩。拥有一颗感恩的心，是孩子走向成功的第一步。所以对于我们小学教师来讲就更有责任来培养学生的感恩之心，今后我会更好地利用少先队活动课、晨会课、班会课给孩子们讲故事，如“鸦反哺”、“羊跪乳”的故事，讲“知恩图报”是中华民族的传统美德。讲中国人“受人滴水之恩当涌泉相报”的故事。用典型的事例来教育感染孩子，为他们树立榜样。让他们充分认识到家长、老师及其他人为自己所付出的一切不是天经地义、理所当然。让他们知道，要感恩给于自己生命的父母，教给自己知识的老师以及帮助过、关心过、鼓励过自己的人。使他们明白：感恩是做人最起码的道德准则，忘恩负义必遭唾弃，从而唤起孩子的感恩意识。让我们的孩子个个都能用心唱响——感恩的心，感谢有你，伴我一生——让我有勇气做我自己。感恩的心，感谢命运，花开花落——我一样会珍惜……</w:t>
      </w:r>
    </w:p>
    <w:sectPr>
      <w:footerReference w:type="default" r:id="rId2"/>
      <w:pgSz w:w="11906" w:h="16838"/>
      <w:pgMar w:top="1134" w:right="1417" w:bottom="1134" w:left="1417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variable"/>
    <w:sig w:usb0="00000000" w:usb1="0000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950" cy="139560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950" cy="139560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4.562999pt;height:10.988999pt;z-index:12;mso-position-horizontal:right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qFormat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6</Pages>
  <Words>0</Words>
  <Characters>4025</Characters>
  <Lines>0</Lines>
  <Paragraphs>114</Paragraphs>
  <CharactersWithSpaces>5367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dcterms:created xsi:type="dcterms:W3CDTF">2014-10-29T12:08:00Z</dcterms:created>
  <dcterms:modified xsi:type="dcterms:W3CDTF">2022-12-03T09:23:58Z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2052-10.1.0.6490</vt:lpwstr>
  </property>
</Properties>
</file>