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12月2日动态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音乐：《我的身体我做主》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在游戏活动中，幼儿常常会跟随着教师的节奏拍手、点头、跺脚等，但是节奏容易混乱，且规则意识不强，往往会出现随便离开座位等情况。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78105</wp:posOffset>
            </wp:positionV>
            <wp:extent cx="2179320" cy="1631950"/>
            <wp:effectExtent l="0" t="0" r="0" b="13970"/>
            <wp:wrapNone/>
            <wp:docPr id="8" name="图片 8" descr="C:\Users\13721\Desktop\0A3F9F158AD074E8DE13B4E88C41D743.png0A3F9F158AD074E8DE13B4E88C41D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0A3F9F158AD074E8DE13B4E88C41D743.png0A3F9F158AD074E8DE13B4E88C41D74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81915</wp:posOffset>
            </wp:positionV>
            <wp:extent cx="2179320" cy="1631950"/>
            <wp:effectExtent l="0" t="0" r="0" b="13970"/>
            <wp:wrapNone/>
            <wp:docPr id="9" name="图片 9" descr="C:\Users\13721\Desktop\4ABDDB1AF39F2B66FBAA4B6394B2A42F.png4ABDDB1AF39F2B66FBAA4B6394B2A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4ABDDB1AF39F2B66FBAA4B6394B2A42F.png4ABDDB1AF39F2B66FBAA4B6394B2A42F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76835</wp:posOffset>
            </wp:positionV>
            <wp:extent cx="2179320" cy="1631950"/>
            <wp:effectExtent l="0" t="0" r="0" b="13970"/>
            <wp:wrapNone/>
            <wp:docPr id="13" name="图片 13" descr="C:\Users\13721\Desktop\E9731AF4F37C8D92ABB8B257813860B9.pngE9731AF4F37C8D92ABB8B25781386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E9731AF4F37C8D92ABB8B257813860B9.pngE9731AF4F37C8D92ABB8B257813860B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83185</wp:posOffset>
            </wp:positionV>
            <wp:extent cx="2179320" cy="1631950"/>
            <wp:effectExtent l="0" t="0" r="0" b="13970"/>
            <wp:wrapNone/>
            <wp:docPr id="14" name="图片 14" descr="C:\Users\13721\Desktop\BC3F302ABBC6FBC5A4B5A9C42BD0D30F.pngBC3F302ABBC6FBC5A4B5A9C42BD0D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BC3F302ABBC6FBC5A4B5A9C42BD0D30F.pngBC3F302ABBC6FBC5A4B5A9C42BD0D30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今天的区域游戏中，孩子们玩起雪花片来，瞧他们一个个的玩的多开心啊！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52705</wp:posOffset>
            </wp:positionV>
            <wp:extent cx="2042795" cy="1531620"/>
            <wp:effectExtent l="0" t="0" r="14605" b="7620"/>
            <wp:wrapNone/>
            <wp:docPr id="6" name="图片 6" descr="C:\Users\13721\Desktop\IMG_7485.JPGIMG_7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IMG_7485.JPGIMG_748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36830</wp:posOffset>
            </wp:positionV>
            <wp:extent cx="2080260" cy="1559560"/>
            <wp:effectExtent l="0" t="0" r="7620" b="10160"/>
            <wp:wrapNone/>
            <wp:docPr id="7" name="图片 7" descr="C:\Users\13721\Desktop\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IMG_7486.JPGIMG_748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179070</wp:posOffset>
            </wp:positionV>
            <wp:extent cx="2042795" cy="1531620"/>
            <wp:effectExtent l="0" t="0" r="14605" b="7620"/>
            <wp:wrapNone/>
            <wp:docPr id="16" name="图片 16" descr="C:\Users\13721\Desktop\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7487.JPGIMG_748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171450</wp:posOffset>
            </wp:positionV>
            <wp:extent cx="2080260" cy="1559560"/>
            <wp:effectExtent l="0" t="0" r="7620" b="10160"/>
            <wp:wrapNone/>
            <wp:docPr id="15" name="图片 15" descr="C:\Users\13721\Desktop\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IMG_7488.JPGIMG_748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93980</wp:posOffset>
            </wp:positionV>
            <wp:extent cx="2080260" cy="1559560"/>
            <wp:effectExtent l="0" t="0" r="7620" b="10160"/>
            <wp:wrapNone/>
            <wp:docPr id="17" name="图片 17" descr="C:\Users\13721\Desktop\IMG_7490.JPGIMG_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7490.JPGIMG_749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93345</wp:posOffset>
            </wp:positionV>
            <wp:extent cx="2042795" cy="1531620"/>
            <wp:effectExtent l="0" t="0" r="14605" b="7620"/>
            <wp:wrapNone/>
            <wp:docPr id="18" name="图片 18" descr="C:\Users\13721\Desktop\IMG_7489.JPGIMG_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IMG_7489.JPGIMG_748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201930</wp:posOffset>
            </wp:positionV>
            <wp:extent cx="2080260" cy="1559560"/>
            <wp:effectExtent l="0" t="0" r="7620" b="10160"/>
            <wp:wrapNone/>
            <wp:docPr id="19" name="图片 19" descr="C:\Users\13721\Desktop\IMG_7492.JPGIMG_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IMG_7492.JPGIMG_749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193675</wp:posOffset>
            </wp:positionV>
            <wp:extent cx="2042795" cy="1531620"/>
            <wp:effectExtent l="0" t="0" r="14605" b="7620"/>
            <wp:wrapNone/>
            <wp:docPr id="20" name="图片 20" descr="C:\Users\13721\Desktop\IMG_7491.JPGIMG_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7491.JPGIMG_749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38100</wp:posOffset>
            </wp:positionV>
            <wp:extent cx="3051810" cy="4069080"/>
            <wp:effectExtent l="0" t="0" r="11430" b="0"/>
            <wp:wrapNone/>
            <wp:docPr id="2" name="图片 2" descr="IMG_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4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334B1349"/>
    <w:rsid w:val="387F3BF4"/>
    <w:rsid w:val="498F6A09"/>
    <w:rsid w:val="4B100DF1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10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2022-12-02T04:57:27Z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364CA0BFFD8D45F39C69FBAF30890D37</vt:lpwstr>
  </property>
</Properties>
</file>