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2022.11.29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二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有趣的声音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出勤：今天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有21位小朋友来园，7位小朋友请假不来园！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温度骤降，咳嗽感冒发烧的孩子增多，在家休息的孩子家长们也要经常检查幼儿的躯干、口腔等，以免出现其他问题，发现问题及时就诊，及时报告班级老师～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1"/>
        </w:numPr>
        <w:ind w:left="209" w:leftChars="0" w:firstLine="211" w:firstLineChars="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集体活动：社会：《爱唱歌的大恐龙》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szCs w:val="21"/>
        </w:rPr>
        <w:t>这是一节关于文明礼仪的社会活动。通过讲述大恐龙由于嗓门大而被大家讨厌，在小女孩的提醒下改正错误的故事，引导幼儿在愉悦的体验中了解声音大的危害，进而学会控制声音的音量，在与同伴相处中不影响他人，做一个有礼貌的好宝宝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ind w:firstLine="420" w:firstLineChars="200"/>
        <w:rPr>
          <w:rFonts w:hint="default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张奕涵、王诺婉、冯欣、徐佳伊、章昕媛、王若鑫、王秋瑶、杨易、徐梓赫、周艺天、阴少帅、徐诺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小朋友能够认真倾听，知道</w:t>
      </w:r>
      <w:r>
        <w:rPr>
          <w:szCs w:val="21"/>
        </w:rPr>
        <w:t>了解声音太大的危害，尝试控制自己的声音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在表演环节都能够用温和的声音交流。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王知霖、徐筱晞、李慕妍、丁曼婷、宗韫玉、谭沁、郑书韵、王楷博、</w:t>
      </w:r>
      <w:r>
        <w:rPr>
          <w:rFonts w:hint="eastAsia"/>
          <w:szCs w:val="21"/>
          <w:lang w:val="en-US" w:eastAsia="zh-CN"/>
        </w:rPr>
        <w:t>小朋友在他人的表述中能够</w:t>
      </w:r>
      <w:r>
        <w:rPr>
          <w:szCs w:val="21"/>
        </w:rPr>
        <w:t>知道声音太大会影响其他人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如果能积极举手就更好啦。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谌睿、</w:t>
      </w:r>
      <w:r>
        <w:rPr>
          <w:rFonts w:hint="eastAsia"/>
          <w:szCs w:val="21"/>
          <w:lang w:val="en-US" w:eastAsia="zh-CN"/>
        </w:rPr>
        <w:t>小朋友也要坐端正认真倾听哦~</w:t>
      </w:r>
      <w:r>
        <w:rPr>
          <w:rFonts w:hint="eastAsia" w:ascii="宋体" w:hAnsi="宋体"/>
          <w:szCs w:val="21"/>
          <w:lang w:val="en-US" w:eastAsia="zh-CN"/>
        </w:rPr>
        <w:t>。</w:t>
      </w:r>
    </w:p>
    <w:p>
      <w:pPr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Cs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5" name="图片 15" descr="4E62A66E5BB02FC8DAF76BCB5D692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4E62A66E5BB02FC8DAF76BCB5D6929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52DF494BDF01934A04F820252D56FF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2DF494BDF01934A04F820252D56FFA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  <w:lang w:val="en-US" w:eastAsia="zh-CN"/>
        </w:rPr>
        <w:t xml:space="preserve">   </w:t>
      </w:r>
    </w:p>
    <w:p>
      <w:pPr>
        <w:ind w:firstLine="422" w:firstLineChars="2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三、区域游戏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1" name="图片 21" descr="662C68A6C58AEFA85D060515AE7CED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62C68A6C58AEFA85D060515AE7CED6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1502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3" name="图片 23" descr="30E6F33FA7428733B0ACBE52ADB38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30E6F33FA7428733B0ACBE52ADB388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看我把橡皮泥搓成了好多圆。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磁力片是很神奇的东西，我可以把它拼成一栋房子呢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7" name="图片 17" descr="B9427E5E4D4481CFDAAA6F4C17FA6E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B9427E5E4D4481CFDAAA6F4C17FA6E8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9" name="图片 19" descr="30F77378E5E110F1C2F8945E8F562B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30F77378E5E110F1C2F8945E8F562BC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我们两个用小积木围在了一起，像一个圆一样呢。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俄罗斯方框是我喜欢玩的游戏，看我将它们一一拼在一起。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8" name="图片 18" descr="522C469207BA5FF2DA19165674AB4D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522C469207BA5FF2DA19165674AB4DE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2" name="图片 22" descr="B29F44E95B15576B1D58C3C271A7B1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B29F44E95B15576B1D58C3C271A7B1C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我在科探区找找看有没有什么东西产生静电，真神奇。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看我们的万能工匠作品是不是很大呢。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四、生活活动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午餐情况：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今天我们吃的是：茭白鸭胗、莴苣炒腐竹，喝的是银鱼羹。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lang w:val="en-US" w:eastAsia="zh-CN"/>
        </w:rPr>
        <w:t>光盘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：王若鑫、阴少帅、谌睿、王秋瑶、徐佳伊。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</w:p>
    <w:p>
      <w:pPr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1.气温逐渐下降，请大家给孩子带两块垫背巾，一块早晨来园垫在身上，一块备用放在抽屉。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2.明天就要进行自理能力展示啦，请报名穿衣挂衣的小朋友穿拉链衣服来园哦。</w:t>
      </w:r>
    </w:p>
    <w:sectPr>
      <w:headerReference r:id="rId3" w:type="default"/>
      <w:pgSz w:w="11906" w:h="16838"/>
      <w:pgMar w:top="1440" w:right="1800" w:bottom="4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-553085</wp:posOffset>
          </wp:positionV>
          <wp:extent cx="7559675" cy="10692130"/>
          <wp:effectExtent l="0" t="0" r="9525" b="1270"/>
          <wp:wrapNone/>
          <wp:docPr id="1" name="图片 1" descr="a-信纸草稿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-信纸草稿_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UsImhkaWQiOiIyZGJhODI3MzUxMTc2ZDJmMzIyYmZhNDBlNmRiNzE2ZCIsInVzZXJDb3VudCI6MX0="/>
  </w:docVars>
  <w:rsids>
    <w:rsidRoot w:val="767A192E"/>
    <w:rsid w:val="0D4471D1"/>
    <w:rsid w:val="0F7E1E41"/>
    <w:rsid w:val="11D60E00"/>
    <w:rsid w:val="12E94889"/>
    <w:rsid w:val="16443E43"/>
    <w:rsid w:val="17AD1F57"/>
    <w:rsid w:val="1DCF332C"/>
    <w:rsid w:val="1EA739DD"/>
    <w:rsid w:val="241C2348"/>
    <w:rsid w:val="2BFD3212"/>
    <w:rsid w:val="30564EB6"/>
    <w:rsid w:val="32DF0101"/>
    <w:rsid w:val="332F74DC"/>
    <w:rsid w:val="3672558B"/>
    <w:rsid w:val="4B9E0825"/>
    <w:rsid w:val="4D0B685F"/>
    <w:rsid w:val="54076AB4"/>
    <w:rsid w:val="54357E14"/>
    <w:rsid w:val="55032FB4"/>
    <w:rsid w:val="587B3A2E"/>
    <w:rsid w:val="5BD3216D"/>
    <w:rsid w:val="5D885831"/>
    <w:rsid w:val="5FE93D86"/>
    <w:rsid w:val="5FF76C10"/>
    <w:rsid w:val="63522991"/>
    <w:rsid w:val="64D7267F"/>
    <w:rsid w:val="6F8D63A0"/>
    <w:rsid w:val="73F90DAF"/>
    <w:rsid w:val="767A192E"/>
    <w:rsid w:val="77F0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f2cbd26-8a7c-4072-89cb-1fd853e80cb7\&#21487;&#29233;&#21345;&#36890;&#20820;&#23376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可爱卡通兔子信纸.docx</Template>
  <Pages>3</Pages>
  <Words>783</Words>
  <Characters>795</Characters>
  <Lines>0</Lines>
  <Paragraphs>0</Paragraphs>
  <TotalTime>6</TotalTime>
  <ScaleCrop>false</ScaleCrop>
  <LinksUpToDate>false</LinksUpToDate>
  <CharactersWithSpaces>808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2021-09-14T23:57:00Z</dcterms:created>
  <dc:creator>Moent</dc:creator>
  <cp:lastModifiedBy>admin</cp:lastModifiedBy>
  <dcterms:modified xsi:type="dcterms:W3CDTF">2022-11-30T00:19:53Z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TemplateUUID">
    <vt:lpwstr>v1.0_mb_ibF7YPzcA6c22zWNiGCngQ==</vt:lpwstr>
  </property>
  <property fmtid="{D5CDD505-2E9C-101B-9397-08002B2CF9AE}" pid="4" name="ICV">
    <vt:lpwstr>1D649F08998545138038FC0C63FA6D22</vt:lpwstr>
  </property>
</Properties>
</file>