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11月30日动态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科学：《制作吉他》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697865</wp:posOffset>
            </wp:positionV>
            <wp:extent cx="2124075" cy="1593215"/>
            <wp:effectExtent l="0" t="0" r="9525" b="6985"/>
            <wp:wrapNone/>
            <wp:docPr id="3" name="图片 3" descr="C:\Users\13721\Desktop\新建文件夹\IMG_7451.JPGIMG_7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IMG_7451.JPGIMG_745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681355</wp:posOffset>
            </wp:positionV>
            <wp:extent cx="2179320" cy="1634490"/>
            <wp:effectExtent l="0" t="0" r="0" b="11430"/>
            <wp:wrapNone/>
            <wp:docPr id="2" name="图片 2" descr="C:\Users\13721\Desktop\新建文件夹\IMG_7449.JPGIMG_7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IMG_7449.JPGIMG_744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这是一节科学小制作活动，“小吉他”是由牙膏盒、乐高积木、皮筋三部分组成，它是一件由一根一根皮筋露在外面，只要拨动皮筋，就会发出声音的玩具，原理类似于古筝，如果调整乐高积木的角度，每根皮筋发出的声音会不一样，具有一定的游戏性和趣味性。</w:t>
      </w:r>
      <w:r>
        <w:rPr>
          <w:rFonts w:hint="eastAsia" w:ascii="宋体" w:hAnsi="宋体"/>
          <w:b/>
          <w:szCs w:val="21"/>
        </w:rPr>
        <w:br w:type="textWrapping"/>
      </w: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</w:p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76835</wp:posOffset>
            </wp:positionV>
            <wp:extent cx="2179320" cy="1634490"/>
            <wp:effectExtent l="0" t="0" r="0" b="11430"/>
            <wp:wrapNone/>
            <wp:docPr id="8" name="图片 8" descr="C:\Users\13721\Desktop\新建文件夹\IMG_7452.JPGIMG_7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IMG_7452.JPGIMG_745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80645</wp:posOffset>
            </wp:positionV>
            <wp:extent cx="2179320" cy="1634490"/>
            <wp:effectExtent l="0" t="0" r="0" b="11430"/>
            <wp:wrapNone/>
            <wp:docPr id="9" name="图片 9" descr="C:\Users\13721\Desktop\新建文件夹\IMG_7453.JPGIMG_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IMG_7453.JPGIMG_745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75565</wp:posOffset>
            </wp:positionV>
            <wp:extent cx="2179320" cy="1634490"/>
            <wp:effectExtent l="0" t="0" r="0" b="11430"/>
            <wp:wrapNone/>
            <wp:docPr id="13" name="图片 13" descr="C:\Users\13721\Desktop\新建文件夹\IMG_7455.JPGIMG_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IMG_7455.JPGIMG_745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81915</wp:posOffset>
            </wp:positionV>
            <wp:extent cx="2179320" cy="1634490"/>
            <wp:effectExtent l="0" t="0" r="0" b="11430"/>
            <wp:wrapNone/>
            <wp:docPr id="14" name="图片 14" descr="C:\Users\13721\Desktop\新建文件夹\IMG_7454.JPGIMG_7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新建文件夹\IMG_7454.JPGIMG_745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bidi w:val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能保持情绪稳定、更快地适应集体生活，在老师的引导下和家人道别。有什么事可以告诉老师，学习感激那些帮助自己的人。了解水对于人们生活作用和节约用水的重要性。可以接受多种食物，了解各种食物有营养，愿意积极进餐。有基本的卫生习惯，如能做到餐前洗手，餐后擦嘴漱口，主动表示要上厕所，学会自己上厕所等。能够接受并遵守集体生活中必要的习惯和要求，例如，在大人的帮助下，可以自己穿鞋拖鞋，自己上床睡觉。养成爱护公共物品的良好习惯。在感到身体不适或有特殊需要的情况下主动向成年人求助。初步学习如何正确使用运动器械、区域材料等。养成自己上厕所的好习惯，定时排便，在较长时间集体活动之前，也能主动上厕所。养成便后要勤洗，勤洗手，能独立整理衣物。愿意接受适度挑战，乐于接受成年人健康辅导，与成年人一起做体检、预防接种等。离开校园时，主动向父母问好，与老师及同伴说再见，养成文明的习惯。在离开校园的时候，可以配合老师排队等候。</w:t>
      </w:r>
    </w:p>
    <w:p>
      <w:pPr>
        <w:bidi w:val="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58420</wp:posOffset>
            </wp:positionV>
            <wp:extent cx="2080260" cy="1560195"/>
            <wp:effectExtent l="0" t="0" r="7620" b="9525"/>
            <wp:wrapNone/>
            <wp:docPr id="7" name="图片 7" descr="C:\Users\13721\Desktop\新建文件夹\98CADFCC674FC4BF33E7FA9D84FB5C62.png98CADFCC674FC4BF33E7FA9D84FB5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新建文件夹\98CADFCC674FC4BF33E7FA9D84FB5C62.png98CADFCC674FC4BF33E7FA9D84FB5C6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88900</wp:posOffset>
            </wp:positionV>
            <wp:extent cx="2042795" cy="1532255"/>
            <wp:effectExtent l="0" t="0" r="14605" b="6985"/>
            <wp:wrapNone/>
            <wp:docPr id="6" name="图片 6" descr="C:\Users\13721\Desktop\新建文件夹\4BD00ED6BD2E37A3F6F475F1BCFB8DDE.png4BD00ED6BD2E37A3F6F475F1BCFB8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新建文件夹\4BD00ED6BD2E37A3F6F475F1BCFB8DDE.png4BD00ED6BD2E37A3F6F475F1BCFB8DDE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215265</wp:posOffset>
            </wp:positionV>
            <wp:extent cx="2080260" cy="1560195"/>
            <wp:effectExtent l="0" t="0" r="7620" b="9525"/>
            <wp:wrapNone/>
            <wp:docPr id="15" name="图片 15" descr="C:\Users\13721\Desktop\新建文件夹\9368CF196477E445EC3C0A9D9E061D7E.png9368CF196477E445EC3C0A9D9E061D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9368CF196477E445EC3C0A9D9E061D7E.png9368CF196477E445EC3C0A9D9E061D7E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17145</wp:posOffset>
            </wp:positionV>
            <wp:extent cx="2042795" cy="1532255"/>
            <wp:effectExtent l="0" t="0" r="14605" b="6985"/>
            <wp:wrapNone/>
            <wp:docPr id="16" name="图片 16" descr="C:\Users\13721\Desktop\新建文件夹\557F4CA5B1253C9354849CD6C980D27C.png557F4CA5B1253C9354849CD6C980D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557F4CA5B1253C9354849CD6C980D27C.png557F4CA5B1253C9354849CD6C980D27C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100965</wp:posOffset>
            </wp:positionV>
            <wp:extent cx="2080260" cy="1560195"/>
            <wp:effectExtent l="0" t="0" r="7620" b="9525"/>
            <wp:wrapNone/>
            <wp:docPr id="17" name="图片 17" descr="C:\Users\13721\Desktop\新建文件夹\544470373404C10D453E527683BC48B4.png544470373404C10D453E527683BC4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新建文件夹\544470373404C10D453E527683BC48B4.png544470373404C10D453E527683BC48B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92710</wp:posOffset>
            </wp:positionV>
            <wp:extent cx="2042795" cy="1532255"/>
            <wp:effectExtent l="0" t="0" r="14605" b="6985"/>
            <wp:wrapNone/>
            <wp:docPr id="18" name="图片 18" descr="C:\Users\13721\Desktop\新建文件夹\488799D4974014A4CCE969D703622E47.png488799D4974014A4CCE969D703622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新建文件夹\488799D4974014A4CCE969D703622E47.png488799D4974014A4CCE969D703622E4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201295</wp:posOffset>
            </wp:positionV>
            <wp:extent cx="2080260" cy="1560195"/>
            <wp:effectExtent l="0" t="0" r="7620" b="9525"/>
            <wp:wrapNone/>
            <wp:docPr id="19" name="图片 19" descr="C:\Users\13721\Desktop\新建文件夹\D822161BBE04D86DA7E149E333DCA78F.pngD822161BBE04D86DA7E149E333DCA7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新建文件夹\D822161BBE04D86DA7E149E333DCA78F.pngD822161BBE04D86DA7E149E333DCA78F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193040</wp:posOffset>
            </wp:positionV>
            <wp:extent cx="2042795" cy="1532255"/>
            <wp:effectExtent l="0" t="0" r="14605" b="6985"/>
            <wp:wrapNone/>
            <wp:docPr id="20" name="图片 20" descr="C:\Users\13721\Desktop\新建文件夹\C325FB08EB6ABC07802B0B69BFB92F96.pngC325FB08EB6ABC07802B0B69BFB92F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新建文件夹\C325FB08EB6ABC07802B0B69BFB92F96.pngC325FB08EB6ABC07802B0B69BFB92F96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bookmarkStart w:id="0" w:name="_GoBack"/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-5080</wp:posOffset>
            </wp:positionV>
            <wp:extent cx="5261610" cy="7015480"/>
            <wp:effectExtent l="0" t="0" r="11430" b="10160"/>
            <wp:wrapNone/>
            <wp:docPr id="21" name="图片 21" descr="IMG_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744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2B97A97"/>
    <w:rsid w:val="1ECB3DE1"/>
    <w:rsid w:val="334B1349"/>
    <w:rsid w:val="498F6A09"/>
    <w:rsid w:val="4B100DF1"/>
    <w:rsid w:val="59F941F8"/>
    <w:rsid w:val="5C55666C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4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2022-11-30T02:30:48Z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AF845285A6FE4EACA2F58276FFD03A4B</vt:lpwstr>
  </property>
</Properties>
</file>