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有趣的声音（二）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>
            <w:pPr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了。孩子们常常会被四周的声音所吸引，如幼儿发现听觉会给自己带来很多的感受。</w:t>
            </w:r>
          </w:p>
          <w:p>
            <w:pPr>
              <w:ind w:firstLine="435"/>
              <w:rPr>
                <w:rFonts w:ascii="宋体" w:hAnsi="宋体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声音不但可以感知，还可以创造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通过谈话了解到：42.9%的小朋友知道可以用</w:t>
            </w:r>
            <w:r>
              <w:rPr>
                <w:rFonts w:hint="eastAsia" w:ascii="宋体" w:hAnsi="宋体" w:cs="宋体"/>
                <w:szCs w:val="21"/>
              </w:rPr>
              <w:t>纸杯电话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可以互相传声音，53.6%小朋友想要制作</w:t>
            </w:r>
            <w:r>
              <w:rPr>
                <w:rFonts w:hint="eastAsia" w:ascii="宋体" w:hAnsi="宋体" w:cs="宋体"/>
                <w:szCs w:val="21"/>
              </w:rPr>
              <w:t>吉他弹一弹，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71.4%小朋友知道豆豆响桶可以发出沙沙沙的声音。在</w:t>
            </w:r>
            <w:r>
              <w:rPr>
                <w:rFonts w:hint="eastAsia" w:ascii="宋体" w:hAnsi="宋体" w:cs="宋体"/>
                <w:szCs w:val="21"/>
              </w:rPr>
              <w:t>想一想、做一做、玩一玩的过程中，幼儿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可以</w:t>
            </w:r>
            <w:r>
              <w:rPr>
                <w:rFonts w:hint="eastAsia" w:ascii="宋体" w:hAnsi="宋体" w:cs="宋体"/>
                <w:szCs w:val="21"/>
              </w:rPr>
              <w:t>知道声音的有无，辨别声音的差异，确定声音的方位，表达自己对声音的喜好，发现自己和周围的联系，感受生活的多姿多彩。</w:t>
            </w:r>
            <w:r>
              <w:rPr>
                <w:rFonts w:hint="eastAsia"/>
                <w:szCs w:val="21"/>
              </w:rPr>
              <w:t>为此，本周我们将继续开展主题活动《有趣的声音》，引导幼儿在操作中感知声音的产生，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1.在做一做、玩一玩的过程中感知不同的声音，发现声音与生活的联系。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1.继续创设《有趣的声音》主题探究氛围，张贴幼儿美术作品《吉他》，幼儿制作照片等。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科探区中提供KT板、皮筋、不同大小的豆豆、易拉罐筒纸杯和毛线，供幼儿制作吉他、豆豆响筒及传声筒；娃娃家提供铃鼓、手鼓等乐器，供幼儿哄娃娃睡觉、游戏等；美工区提供吉他、小号等彩泥制作步骤，引导幼儿发现乐器的造型美；</w:t>
            </w:r>
            <w:r>
              <w:rPr>
                <w:rFonts w:hint="eastAsia" w:ascii="宋体" w:hAnsi="宋体" w:cs="宋体"/>
                <w:bCs/>
                <w:szCs w:val="21"/>
              </w:rPr>
              <w:t>建构区增加乐高积木、乐器图片，供幼儿拼搭</w:t>
            </w:r>
            <w:r>
              <w:rPr>
                <w:rFonts w:hint="eastAsia" w:ascii="宋体" w:hAnsi="宋体"/>
                <w:szCs w:val="21"/>
              </w:rPr>
              <w:t>图书区增添有关声音的书籍，可录音的玩偶及各种车辆的图片，让幼儿进行情景表演，继续感知了解各种各样的声音。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1.时刻关注自己的体征，不舒服能主动告知老师或阿姨。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2.能在老师提醒下多喝水，在午睡后和户外活动中能在老师的提醒下自主穿脱外套。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3.能安静用餐，保持桌面整洁，会正确拿勺子并按时吃完自己的饭菜，同时做好餐后几件事：洗手、漱口、擦嘴、轻声看图书等。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6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/>
              </w:rPr>
              <w:t>美丽的吉他、有趣的纸杯电话、创意涂鸦、制作铃鼓等。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捕鱼游戏、分类游戏、动物匹配等游戏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娃娃家：我来打电话、演奏乐器。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植物角：种植大蒜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、土豆、</w:t>
            </w:r>
            <w:r>
              <w:rPr>
                <w:rFonts w:hint="eastAsia" w:ascii="宋体" w:hAnsi="宋体" w:cs="宋体"/>
                <w:szCs w:val="21"/>
              </w:rPr>
              <w:t>饲养小鱼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乌龟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图书区</w:t>
            </w:r>
            <w:r>
              <w:rPr>
                <w:rFonts w:hint="eastAsia" w:ascii="宋体" w:hAnsi="宋体"/>
              </w:rPr>
              <w:t>：投放关于“有趣的声音”相关书籍或图片，供幼儿阅读。</w:t>
            </w:r>
          </w:p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/>
                <w:lang w:val="en-US" w:eastAsia="zh-CN"/>
              </w:rPr>
              <w:t>声音墙</w:t>
            </w:r>
            <w:r>
              <w:rPr>
                <w:rFonts w:hint="eastAsia" w:ascii="宋体" w:hAnsi="宋体"/>
              </w:rPr>
              <w:t>、有趣的不倒翁、我来弹吉他。</w:t>
            </w:r>
          </w:p>
          <w:p>
            <w:pPr>
              <w:spacing w:line="32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建构区：</w:t>
            </w:r>
            <w:r>
              <w:rPr>
                <w:rFonts w:hint="eastAsia" w:ascii="宋体" w:hAnsi="宋体" w:cs="宋体"/>
              </w:rPr>
              <w:t>单元积木建构</w:t>
            </w:r>
            <w:r>
              <w:rPr>
                <w:rFonts w:hint="eastAsia" w:ascii="宋体" w:hAnsi="宋体" w:cs="宋体"/>
                <w:lang w:val="en-US" w:eastAsia="zh-CN"/>
              </w:rPr>
              <w:t>动物园等</w:t>
            </w:r>
            <w:r>
              <w:rPr>
                <w:rFonts w:hint="eastAsia" w:ascii="宋体" w:hAnsi="宋体" w:cs="宋体"/>
              </w:rPr>
              <w:t>，雪花片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插一插、喂一喂。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20" w:lineRule="exact"/>
              <w:ind w:firstLine="210" w:firstLineChars="100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</w:rPr>
              <w:t>】娃娃家的整理与游戏情况。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【龚】关注幼儿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【沈】关注幼儿穿脱衣物、擦汗情况。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【钱】关注幼儿脱衣、喝水情况。</w:t>
            </w:r>
          </w:p>
          <w:p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科学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圆舞板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数学：串彩珠               体育：泡泡兔摘果子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音乐：大猫小猫             每周一整理：整理建构区</w:t>
            </w:r>
          </w:p>
        </w:tc>
      </w:tr>
    </w:tbl>
    <w:p>
      <w:pPr>
        <w:jc w:val="right"/>
        <w:rPr>
          <w:rFonts w:hint="eastAsia" w:eastAsia="宋体"/>
          <w:lang w:val="en-US" w:eastAsia="zh-CN"/>
        </w:rPr>
      </w:pPr>
      <w:r>
        <w:rPr>
          <w:rFonts w:hint="eastAsia"/>
        </w:rPr>
        <w:t>班级老师：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王竹君、龚燕 </w:t>
      </w:r>
      <w:r>
        <w:rPr>
          <w:rFonts w:hint="eastAsia"/>
        </w:rPr>
        <w:t xml:space="preserve">   执笔：</w:t>
      </w:r>
      <w:r>
        <w:rPr>
          <w:rFonts w:hint="eastAsia"/>
          <w:u w:val="single"/>
          <w:lang w:val="en-US" w:eastAsia="zh-CN"/>
        </w:rPr>
        <w:t>王竹君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53D746E0"/>
    <w:rsid w:val="00037EDD"/>
    <w:rsid w:val="003B3B07"/>
    <w:rsid w:val="00BB571A"/>
    <w:rsid w:val="00DB0CA7"/>
    <w:rsid w:val="00EC000F"/>
    <w:rsid w:val="00FB05D4"/>
    <w:rsid w:val="0D50315F"/>
    <w:rsid w:val="107F372F"/>
    <w:rsid w:val="10C83D1A"/>
    <w:rsid w:val="164A19EF"/>
    <w:rsid w:val="17371DDE"/>
    <w:rsid w:val="1C811D4A"/>
    <w:rsid w:val="25BD0622"/>
    <w:rsid w:val="25CD52E8"/>
    <w:rsid w:val="2CD75B05"/>
    <w:rsid w:val="427472F5"/>
    <w:rsid w:val="4D617C07"/>
    <w:rsid w:val="4F89160B"/>
    <w:rsid w:val="5140760F"/>
    <w:rsid w:val="516B519B"/>
    <w:rsid w:val="53D746E0"/>
    <w:rsid w:val="562D5A7F"/>
    <w:rsid w:val="564B480B"/>
    <w:rsid w:val="5F7B58AA"/>
    <w:rsid w:val="60D34DAE"/>
    <w:rsid w:val="6D535020"/>
    <w:rsid w:val="6E867E45"/>
    <w:rsid w:val="6ECD54D7"/>
    <w:rsid w:val="75A67604"/>
    <w:rsid w:val="76A55794"/>
    <w:rsid w:val="76A647D7"/>
    <w:rsid w:val="7D7313B1"/>
    <w:rsid w:val="7D9E2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1342</Words>
  <Characters>1360</Characters>
  <Lines>10</Lines>
  <Paragraphs>2</Paragraphs>
  <TotalTime>20</TotalTime>
  <ScaleCrop>false</ScaleCrop>
  <LinksUpToDate>false</LinksUpToDate>
  <CharactersWithSpaces>1374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2018-10-14T03:11:00Z</dcterms:created>
  <dc:creator>我怀念的1389177365</dc:creator>
  <cp:lastModifiedBy>Moent</cp:lastModifiedBy>
  <cp:lastPrinted>2022-11-27T12:34:23Z</cp:lastPrinted>
  <dcterms:modified xsi:type="dcterms:W3CDTF">2022-11-27T12:34:25Z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91F21129828346E18F3235ADF6A591D9</vt:lpwstr>
  </property>
</Properties>
</file>