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2022.11.22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二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有雨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有趣的声音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有17位小朋友来园，11位小朋友请假不来园！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温度骤降，咳嗽感冒发烧的孩子增多，在家休息的孩子家长们也要经常检查幼儿的躯干、口腔等，以免出现其他问题，发现问题及时就诊，及时报告班级老师～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ind w:left="209" w:leftChars="0" w:firstLine="211" w:firstLineChars="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集体活动：语言《小黄鸭找妈妈》</w:t>
      </w:r>
    </w:p>
    <w:p>
      <w:pPr>
        <w:ind w:firstLine="42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《小黄鸭找妈妈》是小班幼儿早期阅读活动的绘本之一，绘本形象生动，画面色彩鲜明。故事主要讲述了小黄鸭寻找妈妈，途中遇到了鸡妈妈、狗妈妈、老鼠妈妈、羊妈妈，他们通过不同的叫声告诉小黄鸭他们不是他的妈妈，小黄鸭最终找到了自己的鸭妈妈，故事能引起孩子们情感上的共鸣。通过观察绘本画面、学一学动物间的对话不仅能提高幼儿语言表达能力，增强语言的敏感性，还能帮助幼儿了解各种动物的声音。</w:t>
      </w:r>
    </w:p>
    <w:p>
      <w:pPr>
        <w:ind w:firstLine="420" w:firstLineChars="200"/>
        <w:rPr>
          <w:rFonts w:hint="default" w:ascii="宋体" w:hAnsi="宋体"/>
          <w:bCs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刘锦宥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/>
          <w:bCs/>
          <w:szCs w:val="21"/>
          <w:lang w:val="en-US" w:eastAsia="zh-CN"/>
        </w:rPr>
        <w:t>小朋友能够认真倾听，并愿意上前来模仿动物的声音，进行场景表演；还有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/>
          <w:bCs/>
          <w:szCs w:val="21"/>
          <w:lang w:val="en-US" w:eastAsia="zh-CN"/>
        </w:rPr>
        <w:t>小朋友也能够坐端正，并尝试用象声词模仿一些常见动物的声音，体验阅读的乐趣；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/>
          <w:bCs/>
          <w:szCs w:val="21"/>
          <w:lang w:val="en-US" w:eastAsia="zh-CN"/>
        </w:rPr>
        <w:t>小朋友在老师的提醒下学会举手回答问题，养成好的学习习惯很重要哦！</w:t>
      </w:r>
    </w:p>
    <w:p>
      <w:pPr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default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1" name="图片 11" descr="IMG_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12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0" name="图片 10" descr="IMG_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12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12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t xml:space="preserve">       </w:t>
      </w:r>
      <w:r>
        <w:rPr>
          <w:rFonts w:hint="default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12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2" name="图片 12" descr="IMG_1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2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3" name="图片 13" descr="IMG_1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2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看我用俄罗斯方框拼接了一个机器人哦。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我们用磁力大师拼接了消防车哦，你负责车轮，我来拼身体。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4" name="图片 14" descr="IMG_1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2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5" name="图片 15" descr="IMG_1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2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小手插一插，从后面找了很多不同的材料，扭一扭我就可以拼出高高作品啦。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磁力片吸一吸，可以建构出不同的作品呢。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今天我们吃的是：肉末炖蛋和白菜炒香菇，喝的是紫菜豆腐汤。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光盘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：王若鑫、王知霖小朋友都进行了光盘。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1.气温逐渐下降，请大家给孩子带两块垫背巾，一块早晨来园垫在身上，一块备用放在抽屉。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2.119安全作业记得及时完成。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3.马上就要进行自理能力比赛啦，请大家在家督促幼儿自主穿衣穿鞋、叠衣裤等，多加练习哦~</w:t>
      </w:r>
    </w:p>
    <w:sectPr>
      <w:headerReference r:id="rId3" w:type="default"/>
      <w:pgSz w:w="11906" w:h="16838"/>
      <w:pgMar w:top="1440" w:right="1800" w:bottom="4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QsImhkaWQiOiIwMDBkY2QxNzQ2ZjM2YTVjYWVmOTQ2YjMxOWYwNTYyYiIsInVzZXJDb3VudCI6MX0="/>
  </w:docVars>
  <w:rsids>
    <w:rsidRoot w:val="767A192E"/>
    <w:rsid w:val="0D4471D1"/>
    <w:rsid w:val="0F7E1E41"/>
    <w:rsid w:val="11D60E00"/>
    <w:rsid w:val="12E94889"/>
    <w:rsid w:val="16443E43"/>
    <w:rsid w:val="1DCF332C"/>
    <w:rsid w:val="1EA739DD"/>
    <w:rsid w:val="241C2348"/>
    <w:rsid w:val="2BFD3212"/>
    <w:rsid w:val="30564EB6"/>
    <w:rsid w:val="32DF0101"/>
    <w:rsid w:val="332F74DC"/>
    <w:rsid w:val="3672558B"/>
    <w:rsid w:val="4B9E0825"/>
    <w:rsid w:val="4D0B685F"/>
    <w:rsid w:val="54076AB4"/>
    <w:rsid w:val="54357E14"/>
    <w:rsid w:val="55032FB4"/>
    <w:rsid w:val="587B3A2E"/>
    <w:rsid w:val="5BD3216D"/>
    <w:rsid w:val="5D885831"/>
    <w:rsid w:val="5FE93D86"/>
    <w:rsid w:val="5FF76C10"/>
    <w:rsid w:val="64D7267F"/>
    <w:rsid w:val="6F8D63A0"/>
    <w:rsid w:val="73F90DAF"/>
    <w:rsid w:val="767A192E"/>
    <w:rsid w:val="77F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587</Words>
  <Characters>604</Characters>
  <Lines>0</Lines>
  <Paragraphs>0</Paragraphs>
  <TotalTime>0</TotalTime>
  <ScaleCrop>false</ScaleCrop>
  <LinksUpToDate>false</LinksUpToDate>
  <CharactersWithSpaces>619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admin</cp:lastModifiedBy>
  <dcterms:modified xsi:type="dcterms:W3CDTF">2022-11-22T08:24:09Z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72C5DCA508194EB8BE636BF4E74139CC</vt:lpwstr>
  </property>
</Properties>
</file>