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11月22日动态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入园篇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382270</wp:posOffset>
            </wp:positionV>
            <wp:extent cx="2179320" cy="1634490"/>
            <wp:effectExtent l="0" t="0" r="0" b="11430"/>
            <wp:wrapNone/>
            <wp:docPr id="8" name="图片 8" descr="C:\Users\13721\Desktop\滨江小三班IMG_7315(20221122-114841).JPG滨江小三班IMG_7315(20221122-1148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滨江小三班IMG_7315(20221122-114841).JPG滨江小三班IMG_7315(20221122-11484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今天孩子们入园状态很好，每位宝宝都很热情的和老师打招呼！董程宁及时打卡并且放好自己的口罩！表现很棒哦！希望你继续保持，加油！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18415</wp:posOffset>
            </wp:positionV>
            <wp:extent cx="2179320" cy="1634490"/>
            <wp:effectExtent l="0" t="0" r="0" b="11430"/>
            <wp:wrapNone/>
            <wp:docPr id="9" name="图片 9" descr="C:\Users\13721\Desktop\滨江小三班IMG_7314(20221122-114839).JPG滨江小三班IMG_7314(20221122-1148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滨江小三班IMG_7314(20221122-114839).JPG滨江小三班IMG_7314(20221122-114839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综合：《有趣的声音》</w:t>
      </w:r>
    </w:p>
    <w:p>
      <w:pPr>
        <w:spacing w:line="240" w:lineRule="auto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ascii="宋体" w:hAnsi="宋体" w:cs="宋体"/>
          <w:kern w:val="0"/>
          <w:szCs w:val="21"/>
        </w:rPr>
        <w:t>这是一节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偏科学</w:t>
      </w:r>
      <w:r>
        <w:rPr>
          <w:rFonts w:ascii="宋体" w:hAnsi="宋体" w:cs="宋体"/>
          <w:kern w:val="0"/>
          <w:szCs w:val="21"/>
        </w:rPr>
        <w:t>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的综合活动</w:t>
      </w:r>
      <w:r>
        <w:rPr>
          <w:rFonts w:ascii="宋体" w:hAnsi="宋体" w:cs="宋体"/>
          <w:kern w:val="0"/>
          <w:szCs w:val="21"/>
        </w:rPr>
        <w:t>。听觉是人的主要感官，人通过听觉去感知、感受、认识周围事物及其发生的事情。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先出示小动物</w:t>
      </w:r>
      <w:r>
        <w:rPr>
          <w:rFonts w:ascii="宋体" w:hAnsi="宋体" w:cs="宋体"/>
          <w:kern w:val="0"/>
          <w:szCs w:val="21"/>
        </w:rPr>
        <w:t>和大自然的声音</w:t>
      </w:r>
      <w:r>
        <w:rPr>
          <w:rFonts w:hint="eastAsia" w:ascii="宋体" w:hAnsi="宋体" w:cs="宋体"/>
          <w:kern w:val="0"/>
          <w:szCs w:val="21"/>
        </w:rPr>
        <w:t>引导幼儿感知声音，接着幼儿自由探索积木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铃鼓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塑料袋</w:t>
      </w:r>
      <w:r>
        <w:rPr>
          <w:rFonts w:ascii="宋体" w:hAnsi="宋体" w:cs="宋体"/>
          <w:kern w:val="0"/>
          <w:szCs w:val="21"/>
        </w:rPr>
        <w:t>、纸</w:t>
      </w:r>
      <w:r>
        <w:rPr>
          <w:rFonts w:hint="eastAsia" w:ascii="宋体" w:hAnsi="宋体" w:cs="宋体"/>
          <w:kern w:val="0"/>
          <w:szCs w:val="21"/>
        </w:rPr>
        <w:t>、塑料瓶等物品发出的声音</w:t>
      </w:r>
      <w:r>
        <w:rPr>
          <w:rFonts w:ascii="宋体" w:hAnsi="宋体" w:cs="宋体"/>
          <w:kern w:val="0"/>
          <w:szCs w:val="21"/>
        </w:rPr>
        <w:t>，在耳朵静心听的过程中感受声音的奇妙，激发幼儿对周围声音的关注。</w:t>
      </w: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53975</wp:posOffset>
            </wp:positionV>
            <wp:extent cx="2179320" cy="1633855"/>
            <wp:effectExtent l="0" t="0" r="0" b="12065"/>
            <wp:wrapNone/>
            <wp:docPr id="3" name="图片 3" descr="C:\Users\13721\Desktop\滨江小三班IMG_7311.JPG滨江小三班IMG_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滨江小三班IMG_7311.JPG滨江小三班IMG_731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40005</wp:posOffset>
            </wp:positionV>
            <wp:extent cx="2179320" cy="1634490"/>
            <wp:effectExtent l="0" t="0" r="0" b="11430"/>
            <wp:wrapNone/>
            <wp:docPr id="2" name="图片 2" descr="C:\Users\13721\Desktop\滨江小三班IMG_7310.JPG滨江小三班IMG_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滨江小三班IMG_7310.JPG滨江小三班IMG_731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31115</wp:posOffset>
            </wp:positionV>
            <wp:extent cx="2179320" cy="1634490"/>
            <wp:effectExtent l="0" t="0" r="0" b="11430"/>
            <wp:wrapNone/>
            <wp:docPr id="5" name="图片 5" descr="C:\Users\13721\Desktop\滨江小三班IMG_7313.JPG滨江小三班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滨江小三班IMG_7313.JPG滨江小三班IMG_731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19685</wp:posOffset>
            </wp:positionV>
            <wp:extent cx="2179320" cy="1634490"/>
            <wp:effectExtent l="0" t="0" r="0" b="11430"/>
            <wp:wrapNone/>
            <wp:docPr id="4" name="图片 4" descr="C:\Users\13721\Desktop\滨江小三班IMG_7312.JPG滨江小三班IMG_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滨江小三班IMG_7312.JPG滨江小三班IMG_731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tabs>
          <w:tab w:val="left" w:pos="3828"/>
        </w:tabs>
        <w:spacing w:line="360" w:lineRule="exact"/>
        <w:rPr>
          <w:rFonts w:hint="eastAsia" w:ascii="宋体" w:hAnsi="宋体"/>
          <w:bCs/>
          <w:color w:val="000000"/>
          <w:szCs w:val="21"/>
          <w:lang w:val="en-US" w:eastAsia="zh-CN"/>
        </w:rPr>
      </w:pPr>
    </w:p>
    <w:p>
      <w:pPr>
        <w:tabs>
          <w:tab w:val="left" w:pos="3828"/>
        </w:tabs>
        <w:spacing w:line="360" w:lineRule="exact"/>
        <w:rPr>
          <w:rFonts w:hint="eastAsia" w:eastAsiaTheme="minorEastAsia"/>
          <w:lang w:val="en-US" w:eastAsia="zh-CN"/>
        </w:rPr>
      </w:pPr>
      <w:r>
        <w:rPr>
          <w:rFonts w:ascii="宋体" w:hAnsi="宋体" w:cs="宋体"/>
          <w:kern w:val="0"/>
          <w:szCs w:val="21"/>
        </w:rPr>
        <w:t>小班年龄段的幼儿对周围世界充满无限的好奇，对他们来说，好多声音也都是比较熟悉的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特别是小动物的叫声</w:t>
      </w:r>
      <w:r>
        <w:rPr>
          <w:rFonts w:hint="eastAsia" w:ascii="宋体" w:hAnsi="宋体" w:cs="宋体"/>
          <w:kern w:val="0"/>
          <w:szCs w:val="21"/>
        </w:rPr>
        <w:t>。如今马路上的汽车声、小区里的炮仗声、天空中的飞机声都会吸引孩子们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乐于倾听各种声音，养成良好的倾听习惯。通过探索、操作活动，对各种声音产生兴趣。</w:t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分享交流篇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孩子们在玩区域游戏啦！快来看看我们的发现吧！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69850</wp:posOffset>
            </wp:positionV>
            <wp:extent cx="1852295" cy="1389380"/>
            <wp:effectExtent l="0" t="0" r="6985" b="12700"/>
            <wp:wrapNone/>
            <wp:docPr id="15" name="图片 15" descr="C:\Users\13721\Desktop\滨江小三班IMG_7317(20221122-114847).JPG滨江小三班IMG_7317(20221122-1148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滨江小三班IMG_7317(20221122-114847).JPG滨江小三班IMG_7317(20221122-11484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59690</wp:posOffset>
            </wp:positionV>
            <wp:extent cx="1859915" cy="1395095"/>
            <wp:effectExtent l="0" t="0" r="14605" b="6985"/>
            <wp:wrapNone/>
            <wp:docPr id="14" name="图片 14" descr="C:\Users\13721\Desktop\滨江小三班IMG_7316(20221122-114845).JPG滨江小三班IMG_7316(20221122-1148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滨江小三班IMG_7316(20221122-114845).JPG滨江小三班IMG_7316(20221122-114845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丁载誉：老师，我在制作美食啦！            刘政凯：我在烹饪可口的饭菜啦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100965</wp:posOffset>
            </wp:positionV>
            <wp:extent cx="1859915" cy="1395095"/>
            <wp:effectExtent l="0" t="0" r="14605" b="6985"/>
            <wp:wrapNone/>
            <wp:docPr id="7" name="图片 7" descr="C:\Users\13721\Desktop\滨江小三班IMG_7319(20221122-114851).JPG滨江小三班IMG_7319(20221122-1148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滨江小三班IMG_7319(20221122-114851).JPG滨江小三班IMG_7319(20221122-11485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106680</wp:posOffset>
            </wp:positionV>
            <wp:extent cx="1859915" cy="1395095"/>
            <wp:effectExtent l="0" t="0" r="14605" b="6985"/>
            <wp:wrapNone/>
            <wp:docPr id="6" name="图片 6" descr="C:\Users\13721\Desktop\滨江小三班IMG_7318(20221122-114849).JPG滨江小三班IMG_7318(20221122-1148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滨江小三班IMG_7318(20221122-114849).JPG滨江小三班IMG_7318(20221122-114849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胡欣瑞：我在进行图形配对                 王秋逸：快看我的毛毛虫</w:t>
      </w: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今天的午餐是</w:t>
      </w:r>
      <w:r>
        <w:rPr>
          <w:rFonts w:hint="eastAsia" w:ascii="宋体" w:hAnsi="宋体" w:eastAsia="宋体"/>
          <w:szCs w:val="21"/>
          <w:lang w:val="en-US" w:eastAsia="zh-CN"/>
        </w:rPr>
        <w:t>肉末虾仁炖蛋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香菇青菜，裙带菜豆腐汤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小朋友们整体的午睡情况都很好，早早的就进入梦乡啦</w:t>
      </w:r>
      <w:r>
        <w:rPr>
          <w:rFonts w:hint="eastAsia" w:ascii="宋体" w:hAnsi="宋体" w:eastAsia="宋体"/>
          <w:szCs w:val="21"/>
          <w:lang w:eastAsia="zh-CN"/>
        </w:rPr>
        <w:t>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0975" cy="7014210"/>
            <wp:effectExtent l="0" t="0" r="12065" b="11430"/>
            <wp:docPr id="18" name="图片 18" descr="C:\Users\13721\Desktop\IMG_7320.JPGIMG_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IMG_7320.JPGIMG_732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48F20486"/>
    <w:rsid w:val="498F6A09"/>
    <w:rsid w:val="516608DA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8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2022-11-22T04:07:29Z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2A14544E10814BA18AB14CFB5E405679</vt:lpwstr>
  </property>
</Properties>
</file>