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11月21日动态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入园篇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今天有23位宝贝入园，其中有10位宝宝戴了汗巾入园。所有的宝贝都能主动大声地和老师打招呼。表扬小三班的宝宝都是礼貌小标兵。</w:t>
      </w:r>
    </w:p>
    <w:p>
      <w:pPr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户外活动篇</w:t>
      </w: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85725</wp:posOffset>
            </wp:positionV>
            <wp:extent cx="2520315" cy="1890395"/>
            <wp:effectExtent l="0" t="0" r="9525" b="14605"/>
            <wp:wrapNone/>
            <wp:docPr id="4" name="图片 4" descr="IMG_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4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149860</wp:posOffset>
            </wp:positionV>
            <wp:extent cx="2520315" cy="1890395"/>
            <wp:effectExtent l="0" t="0" r="9525" b="14605"/>
            <wp:wrapNone/>
            <wp:docPr id="3" name="图片 3" descr="IMG_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4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val="en-US" w:eastAsia="zh-CN"/>
        </w:rPr>
        <w:t xml:space="preserve">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116840</wp:posOffset>
            </wp:positionV>
            <wp:extent cx="2520315" cy="1890395"/>
            <wp:effectExtent l="0" t="0" r="9525" b="14605"/>
            <wp:wrapNone/>
            <wp:docPr id="5" name="图片 5" descr="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4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84455</wp:posOffset>
            </wp:positionV>
            <wp:extent cx="2520315" cy="1890395"/>
            <wp:effectExtent l="0" t="0" r="9525" b="14605"/>
            <wp:wrapNone/>
            <wp:docPr id="2" name="图片 2" descr="IMG_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4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孩子们选择了骑小车的游戏，并在游戏的过程中能够使用常用的礼貌用语进行交流比如：“请让我一下好吗？”“请给我玩一会好吗？”</w:t>
      </w: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集体活动篇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193675</wp:posOffset>
            </wp:positionV>
            <wp:extent cx="2520315" cy="1890395"/>
            <wp:effectExtent l="0" t="0" r="9525" b="14605"/>
            <wp:wrapNone/>
            <wp:docPr id="6" name="图片 6" descr="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4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19685</wp:posOffset>
            </wp:positionV>
            <wp:extent cx="2520315" cy="1890395"/>
            <wp:effectExtent l="0" t="0" r="9525" b="14605"/>
            <wp:wrapNone/>
            <wp:docPr id="7" name="图片 7" descr="IMG_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4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</w:t>
      </w: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《小</w:t>
      </w:r>
      <w:r>
        <w:rPr>
          <w:rFonts w:hint="eastAsia" w:ascii="宋体" w:hAnsi="宋体"/>
          <w:szCs w:val="21"/>
          <w:lang w:eastAsia="zh-CN"/>
        </w:rPr>
        <w:t>青蛙</w:t>
      </w:r>
      <w:r>
        <w:rPr>
          <w:rFonts w:hint="eastAsia" w:ascii="宋体" w:hAnsi="宋体"/>
          <w:szCs w:val="21"/>
        </w:rPr>
        <w:t>听故事》是一则情节生动形象，富含教育意义的故事。它讲述了小</w:t>
      </w:r>
      <w:r>
        <w:rPr>
          <w:rFonts w:hint="eastAsia" w:ascii="宋体" w:hAnsi="宋体"/>
          <w:szCs w:val="21"/>
          <w:lang w:eastAsia="zh-CN"/>
        </w:rPr>
        <w:t>青蛙</w:t>
      </w:r>
      <w:r>
        <w:rPr>
          <w:rFonts w:hint="eastAsia" w:ascii="宋体" w:hAnsi="宋体"/>
          <w:szCs w:val="21"/>
        </w:rPr>
        <w:t>从游来游去的听故事到安静听故事的过程。既有趣又符合小班孩子的年龄特点，符合孩子的现实需要。孩子们熟悉并喜爱故事中的小</w:t>
      </w:r>
      <w:r>
        <w:rPr>
          <w:rFonts w:hint="eastAsia" w:ascii="宋体" w:hAnsi="宋体"/>
          <w:szCs w:val="21"/>
          <w:lang w:eastAsia="zh-CN"/>
        </w:rPr>
        <w:t>青蛙</w:t>
      </w:r>
      <w:r>
        <w:rPr>
          <w:rFonts w:hint="eastAsia" w:ascii="宋体" w:hAnsi="宋体"/>
          <w:szCs w:val="21"/>
        </w:rPr>
        <w:t>、小鱼儿、月亮的角色，在老师的帮助下能理解“静悄悄、安安静静”等词语，懂得听故事时应安安静静的，不能大声说话。</w:t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今日菜品：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花生饭、素鸡红烧肉、油面筋大白菜、芹菜山药木耳汤、苹果。</w:t>
      </w:r>
    </w:p>
    <w:p>
      <w:pPr>
        <w:spacing w:line="360" w:lineRule="exact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今日干饭人：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陈怡茹（2碗）、汤舒谣（2碗）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我要表扬刘政凯、汤舒谣、嵇羽晞、刘倢序、肖妙青在吃饭时不仅能够安静吃饭还能保持桌面干干净净，衣服干干净净。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59055</wp:posOffset>
            </wp:positionV>
            <wp:extent cx="2901315" cy="3868420"/>
            <wp:effectExtent l="0" t="0" r="9525" b="2540"/>
            <wp:wrapNone/>
            <wp:docPr id="8" name="图片 8" descr="IMG_7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49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请大朋友多多关注孩子们的手指甲，勤剪指甲哦！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每日入园垫好吸汗巾。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入园前检查水杯的水温是否合适。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收集一些生活中常见的瓶子或盒子（塑料的饮料瓶、玻璃瓶、铝纸的瓶子、茶叶盒、纸盒子等）。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D11F9"/>
    <w:multiLevelType w:val="singleLevel"/>
    <w:tmpl w:val="E5FD11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00FF0360"/>
    <w:rsid w:val="12B97A97"/>
    <w:rsid w:val="1ECB3DE1"/>
    <w:rsid w:val="445864C7"/>
    <w:rsid w:val="48F20486"/>
    <w:rsid w:val="498F6A09"/>
    <w:rsid w:val="4F01652B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462</Words>
  <Characters>469</Characters>
  <Lines>0</Lines>
  <Paragraphs>0</Paragraphs>
  <TotalTime>12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2022-11-21T02:06:22Z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F0D519FA0B4C48D289472C72230F255D</vt:lpwstr>
  </property>
</Properties>
</file>