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04" w:rsidRDefault="00845A0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12</w:t>
      </w:r>
      <w:r>
        <w:rPr>
          <w:rFonts w:cs="宋体" w:hint="eastAsia"/>
          <w:b/>
          <w:bCs/>
          <w:sz w:val="30"/>
          <w:szCs w:val="30"/>
        </w:rPr>
        <w:t>月</w:t>
      </w:r>
      <w:r>
        <w:rPr>
          <w:b/>
          <w:bCs/>
          <w:sz w:val="30"/>
          <w:szCs w:val="30"/>
        </w:rPr>
        <w:t>28</w:t>
      </w:r>
      <w:r>
        <w:rPr>
          <w:rFonts w:cs="宋体" w:hint="eastAsia"/>
          <w:b/>
          <w:bCs/>
          <w:sz w:val="30"/>
          <w:szCs w:val="30"/>
        </w:rPr>
        <w:t>日（周四）上午常州市小学科学教研活动在</w:t>
      </w:r>
    </w:p>
    <w:p w:rsidR="00845A04" w:rsidRDefault="00845A04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钟楼实验小学举行</w:t>
      </w:r>
    </w:p>
    <w:p w:rsidR="00845A04" w:rsidRDefault="00845A04"/>
    <w:p w:rsidR="00845A04" w:rsidRDefault="00845A04">
      <w:pPr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一、活动时间</w:t>
      </w:r>
    </w:p>
    <w:p w:rsidR="00845A04" w:rsidRDefault="00845A04">
      <w:pPr>
        <w:ind w:firstLine="420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28</w:t>
      </w:r>
      <w:r>
        <w:rPr>
          <w:rFonts w:cs="宋体" w:hint="eastAsia"/>
          <w:sz w:val="24"/>
          <w:szCs w:val="24"/>
        </w:rPr>
        <w:t>日（周四）上午</w:t>
      </w:r>
      <w:r>
        <w:rPr>
          <w:sz w:val="24"/>
          <w:szCs w:val="24"/>
        </w:rPr>
        <w:t>8</w:t>
      </w:r>
      <w:r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>10</w:t>
      </w:r>
    </w:p>
    <w:p w:rsidR="00845A04" w:rsidRDefault="00845A04">
      <w:pPr>
        <w:rPr>
          <w:b/>
          <w:bCs/>
          <w:sz w:val="24"/>
          <w:szCs w:val="24"/>
        </w:rPr>
      </w:pPr>
    </w:p>
    <w:p w:rsidR="00845A04" w:rsidRDefault="00845A04">
      <w:pPr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二、活动地点</w:t>
      </w:r>
    </w:p>
    <w:p w:rsidR="00845A04" w:rsidRDefault="00845A04">
      <w:pPr>
        <w:ind w:firstLine="42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钟楼实验小学综合楼三楼媒体二室</w:t>
      </w:r>
      <w:bookmarkStart w:id="0" w:name="_GoBack"/>
      <w:bookmarkEnd w:id="0"/>
    </w:p>
    <w:p w:rsidR="00845A04" w:rsidRDefault="00845A04">
      <w:pPr>
        <w:rPr>
          <w:b/>
          <w:bCs/>
          <w:sz w:val="24"/>
          <w:szCs w:val="24"/>
        </w:rPr>
      </w:pPr>
    </w:p>
    <w:p w:rsidR="00845A04" w:rsidRDefault="00845A04">
      <w:pPr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三、活动内容</w:t>
      </w:r>
    </w:p>
    <w:p w:rsidR="00845A04" w:rsidRDefault="00845A04">
      <w:pPr>
        <w:ind w:firstLine="420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>15</w:t>
      </w:r>
      <w:r>
        <w:rPr>
          <w:rFonts w:cs="宋体" w:hint="eastAsia"/>
          <w:sz w:val="24"/>
          <w:szCs w:val="24"/>
        </w:rPr>
        <w:t>～</w:t>
      </w:r>
      <w:r>
        <w:rPr>
          <w:sz w:val="24"/>
          <w:szCs w:val="24"/>
        </w:rPr>
        <w:t>8</w:t>
      </w:r>
      <w:r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>55</w:t>
      </w:r>
      <w:r>
        <w:rPr>
          <w:sz w:val="24"/>
          <w:szCs w:val="24"/>
        </w:rPr>
        <w:tab/>
        <w:t xml:space="preserve">  </w:t>
      </w:r>
      <w:r>
        <w:rPr>
          <w:rFonts w:cs="宋体" w:hint="eastAsia"/>
          <w:sz w:val="24"/>
          <w:szCs w:val="24"/>
        </w:rPr>
        <w:t>钟楼实验小学</w:t>
      </w:r>
      <w:r>
        <w:rPr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刘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灵《荧光剂的秘密》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三年级</w:t>
      </w:r>
    </w:p>
    <w:p w:rsidR="00845A04" w:rsidRDefault="00845A04">
      <w:pPr>
        <w:ind w:firstLine="420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～</w:t>
      </w:r>
      <w:r>
        <w:rPr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>50</w:t>
      </w:r>
      <w:r>
        <w:rPr>
          <w:sz w:val="24"/>
          <w:szCs w:val="24"/>
        </w:rPr>
        <w:tab/>
        <w:t xml:space="preserve">  </w:t>
      </w:r>
      <w:r>
        <w:rPr>
          <w:rFonts w:cs="宋体" w:hint="eastAsia"/>
          <w:sz w:val="24"/>
          <w:szCs w:val="24"/>
        </w:rPr>
        <w:t>邹区实验小学</w:t>
      </w:r>
      <w:r>
        <w:rPr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许丹艳《巧除大蒜味》</w:t>
      </w:r>
      <w:r>
        <w:rPr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二年级</w:t>
      </w:r>
      <w:r>
        <w:rPr>
          <w:sz w:val="24"/>
          <w:szCs w:val="24"/>
        </w:rPr>
        <w:t xml:space="preserve"> </w:t>
      </w:r>
    </w:p>
    <w:p w:rsidR="00845A04" w:rsidRDefault="00845A04">
      <w:pPr>
        <w:ind w:firstLine="420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>00</w:t>
      </w:r>
      <w:r>
        <w:rPr>
          <w:rFonts w:cs="宋体" w:hint="eastAsia"/>
          <w:sz w:val="24"/>
          <w:szCs w:val="24"/>
        </w:rPr>
        <w:t>～</w:t>
      </w:r>
      <w:r>
        <w:rPr>
          <w:sz w:val="24"/>
          <w:szCs w:val="24"/>
        </w:rPr>
        <w:t>11</w:t>
      </w:r>
      <w:r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>00</w:t>
      </w:r>
      <w:r>
        <w:rPr>
          <w:sz w:val="24"/>
          <w:szCs w:val="24"/>
        </w:rPr>
        <w:tab/>
        <w:t xml:space="preserve">  </w:t>
      </w:r>
      <w:r>
        <w:rPr>
          <w:rFonts w:cs="宋体" w:hint="eastAsia"/>
          <w:sz w:val="24"/>
          <w:szCs w:val="24"/>
        </w:rPr>
        <w:t>教学研讨</w:t>
      </w:r>
    </w:p>
    <w:p w:rsidR="00845A04" w:rsidRDefault="00845A04">
      <w:pPr>
        <w:rPr>
          <w:b/>
          <w:bCs/>
          <w:sz w:val="24"/>
          <w:szCs w:val="24"/>
        </w:rPr>
      </w:pPr>
    </w:p>
    <w:p w:rsidR="00845A04" w:rsidRDefault="00845A04">
      <w:pPr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四、参与教师</w:t>
      </w:r>
    </w:p>
    <w:p w:rsidR="00845A04" w:rsidRDefault="00845A04">
      <w:pPr>
        <w:ind w:firstLine="42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常州市小学科学教师：钟楼、天宁、新区、武进（含经开区）</w:t>
      </w:r>
    </w:p>
    <w:p w:rsidR="00845A04" w:rsidRDefault="00845A04">
      <w:pPr>
        <w:rPr>
          <w:b/>
          <w:bCs/>
          <w:sz w:val="24"/>
          <w:szCs w:val="24"/>
        </w:rPr>
      </w:pPr>
    </w:p>
    <w:p w:rsidR="00845A04" w:rsidRDefault="00845A04">
      <w:pPr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五、备注事项</w:t>
      </w:r>
    </w:p>
    <w:p w:rsidR="00845A04" w:rsidRDefault="00845A04" w:rsidP="00CB2309">
      <w:pPr>
        <w:pStyle w:val="NormalWeb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1</w:t>
      </w:r>
      <w:r>
        <w:rPr>
          <w:rFonts w:ascii="Times New Roman" w:hAnsi="Times New Roman" w:hint="eastAsia"/>
          <w:kern w:val="2"/>
        </w:rPr>
        <w:t>．学校场地有限，建议尽量乘公交或拼车前往，停车服从学校统一管理。</w:t>
      </w:r>
      <w:r>
        <w:rPr>
          <w:rFonts w:ascii="Times New Roman" w:hAnsi="Times New Roman" w:cs="Times New Roman"/>
          <w:kern w:val="2"/>
        </w:rPr>
        <w:t xml:space="preserve"> </w:t>
      </w:r>
    </w:p>
    <w:p w:rsidR="00845A04" w:rsidRPr="00CB2309" w:rsidRDefault="00845A04" w:rsidP="00CB2309">
      <w:pPr>
        <w:pStyle w:val="NormalWeb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2</w:t>
      </w:r>
      <w:r>
        <w:rPr>
          <w:rFonts w:ascii="Times New Roman" w:hAnsi="Times New Roman" w:hint="eastAsia"/>
          <w:kern w:val="2"/>
        </w:rPr>
        <w:t>．请携带身份证刷卡签到。</w:t>
      </w:r>
    </w:p>
    <w:p w:rsidR="00845A04" w:rsidRDefault="00845A04">
      <w:pPr>
        <w:rPr>
          <w:b/>
          <w:bCs/>
          <w:sz w:val="24"/>
          <w:szCs w:val="24"/>
        </w:rPr>
      </w:pPr>
    </w:p>
    <w:p w:rsidR="00845A04" w:rsidRDefault="00845A04">
      <w:pPr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六、交通指南</w:t>
      </w:r>
    </w:p>
    <w:p w:rsidR="00845A04" w:rsidRDefault="00845A04">
      <w:pPr>
        <w:ind w:firstLine="42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公交：学校门口有</w:t>
      </w:r>
      <w:r>
        <w:rPr>
          <w:sz w:val="24"/>
          <w:szCs w:val="24"/>
        </w:rPr>
        <w:t>225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226</w:t>
      </w:r>
      <w:r>
        <w:rPr>
          <w:rFonts w:cs="宋体" w:hint="eastAsia"/>
          <w:sz w:val="24"/>
          <w:szCs w:val="24"/>
        </w:rPr>
        <w:t>路公交车（其中</w:t>
      </w:r>
      <w:r>
        <w:rPr>
          <w:sz w:val="24"/>
          <w:szCs w:val="24"/>
        </w:rPr>
        <w:t>226</w:t>
      </w:r>
      <w:r>
        <w:rPr>
          <w:rFonts w:cs="宋体" w:hint="eastAsia"/>
          <w:sz w:val="24"/>
          <w:szCs w:val="24"/>
        </w:rPr>
        <w:t>路公交车班次较少），站牌名称为：钟楼实验小学。</w:t>
      </w:r>
    </w:p>
    <w:p w:rsidR="00845A04" w:rsidRDefault="00845A04">
      <w:pPr>
        <w:ind w:firstLine="42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地图：</w:t>
      </w:r>
    </w:p>
    <w:p w:rsidR="00845A04" w:rsidRDefault="00845A04">
      <w:pPr>
        <w:ind w:firstLine="420"/>
        <w:rPr>
          <w:sz w:val="24"/>
          <w:szCs w:val="24"/>
        </w:rPr>
      </w:pPr>
      <w:r w:rsidRPr="00926C0A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%_}$MVMXJX2PF4`92LLTZ}I" style="width:357.75pt;height:214.5pt;visibility:visible">
            <v:imagedata r:id="rId4" o:title=""/>
          </v:shape>
        </w:pict>
      </w:r>
    </w:p>
    <w:p w:rsidR="00845A04" w:rsidRDefault="00845A04">
      <w:pPr>
        <w:ind w:firstLine="420"/>
        <w:rPr>
          <w:sz w:val="24"/>
          <w:szCs w:val="24"/>
        </w:rPr>
      </w:pPr>
    </w:p>
    <w:p w:rsidR="00845A04" w:rsidRDefault="00845A04">
      <w:pPr>
        <w:rPr>
          <w:sz w:val="24"/>
          <w:szCs w:val="24"/>
        </w:rPr>
      </w:pPr>
      <w:r>
        <w:t xml:space="preserve">                                                        </w:t>
      </w:r>
      <w:r>
        <w:rPr>
          <w:rFonts w:cs="宋体" w:hint="eastAsia"/>
          <w:sz w:val="24"/>
          <w:szCs w:val="24"/>
        </w:rPr>
        <w:t>常州市教育科学研究院</w:t>
      </w:r>
    </w:p>
    <w:p w:rsidR="00845A04" w:rsidRDefault="00845A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2017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21</w:t>
      </w:r>
      <w:r>
        <w:rPr>
          <w:rFonts w:cs="宋体" w:hint="eastAsia"/>
          <w:sz w:val="24"/>
          <w:szCs w:val="24"/>
        </w:rPr>
        <w:t>日</w:t>
      </w:r>
    </w:p>
    <w:sectPr w:rsidR="00845A04" w:rsidSect="00C66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E34"/>
    <w:rsid w:val="00012D61"/>
    <w:rsid w:val="00024BF2"/>
    <w:rsid w:val="0004343C"/>
    <w:rsid w:val="000543A6"/>
    <w:rsid w:val="00054AE3"/>
    <w:rsid w:val="000919BE"/>
    <w:rsid w:val="000A1A57"/>
    <w:rsid w:val="00106B30"/>
    <w:rsid w:val="001174BE"/>
    <w:rsid w:val="001507B6"/>
    <w:rsid w:val="001A44DC"/>
    <w:rsid w:val="001B59F1"/>
    <w:rsid w:val="002122AB"/>
    <w:rsid w:val="0023755B"/>
    <w:rsid w:val="00241CE9"/>
    <w:rsid w:val="002B385A"/>
    <w:rsid w:val="002B5D55"/>
    <w:rsid w:val="002B761C"/>
    <w:rsid w:val="002C6111"/>
    <w:rsid w:val="002D06B2"/>
    <w:rsid w:val="002F7032"/>
    <w:rsid w:val="00346711"/>
    <w:rsid w:val="00347F0B"/>
    <w:rsid w:val="003704A1"/>
    <w:rsid w:val="003A332B"/>
    <w:rsid w:val="004416B3"/>
    <w:rsid w:val="0044692F"/>
    <w:rsid w:val="00455B96"/>
    <w:rsid w:val="00480A57"/>
    <w:rsid w:val="00490592"/>
    <w:rsid w:val="004941E8"/>
    <w:rsid w:val="004D5F1C"/>
    <w:rsid w:val="004D72C8"/>
    <w:rsid w:val="004F2589"/>
    <w:rsid w:val="004F444B"/>
    <w:rsid w:val="00544F72"/>
    <w:rsid w:val="005469DE"/>
    <w:rsid w:val="005860BB"/>
    <w:rsid w:val="00593A12"/>
    <w:rsid w:val="005A211E"/>
    <w:rsid w:val="005A421A"/>
    <w:rsid w:val="005B4B5C"/>
    <w:rsid w:val="0060741E"/>
    <w:rsid w:val="00613A66"/>
    <w:rsid w:val="00614B8D"/>
    <w:rsid w:val="00632104"/>
    <w:rsid w:val="00665CED"/>
    <w:rsid w:val="006B56F5"/>
    <w:rsid w:val="006E2376"/>
    <w:rsid w:val="00721585"/>
    <w:rsid w:val="00730F1E"/>
    <w:rsid w:val="00737292"/>
    <w:rsid w:val="007805D2"/>
    <w:rsid w:val="007A7C3B"/>
    <w:rsid w:val="00804482"/>
    <w:rsid w:val="00817E34"/>
    <w:rsid w:val="00845A04"/>
    <w:rsid w:val="00876D8A"/>
    <w:rsid w:val="008A5460"/>
    <w:rsid w:val="008B09F1"/>
    <w:rsid w:val="009106AA"/>
    <w:rsid w:val="00915EDB"/>
    <w:rsid w:val="009179DD"/>
    <w:rsid w:val="00926C0A"/>
    <w:rsid w:val="009F6E55"/>
    <w:rsid w:val="00A15C83"/>
    <w:rsid w:val="00A6350E"/>
    <w:rsid w:val="00A816C1"/>
    <w:rsid w:val="00A95A5D"/>
    <w:rsid w:val="00A96801"/>
    <w:rsid w:val="00A96808"/>
    <w:rsid w:val="00AA34E9"/>
    <w:rsid w:val="00AD3138"/>
    <w:rsid w:val="00AE767A"/>
    <w:rsid w:val="00AF4C0F"/>
    <w:rsid w:val="00B01903"/>
    <w:rsid w:val="00B42A6E"/>
    <w:rsid w:val="00BD6DCD"/>
    <w:rsid w:val="00BF4612"/>
    <w:rsid w:val="00BF58DE"/>
    <w:rsid w:val="00C14E07"/>
    <w:rsid w:val="00C213CA"/>
    <w:rsid w:val="00C504D7"/>
    <w:rsid w:val="00C669DF"/>
    <w:rsid w:val="00C84700"/>
    <w:rsid w:val="00C92B39"/>
    <w:rsid w:val="00CB2309"/>
    <w:rsid w:val="00D0273F"/>
    <w:rsid w:val="00D56E6D"/>
    <w:rsid w:val="00D63634"/>
    <w:rsid w:val="00DC18C8"/>
    <w:rsid w:val="00DC2C3F"/>
    <w:rsid w:val="00DE13E8"/>
    <w:rsid w:val="00DE4729"/>
    <w:rsid w:val="00DF380A"/>
    <w:rsid w:val="00E161E9"/>
    <w:rsid w:val="00E36C8F"/>
    <w:rsid w:val="00E94C84"/>
    <w:rsid w:val="00E96FDE"/>
    <w:rsid w:val="00EC537A"/>
    <w:rsid w:val="00EF0F54"/>
    <w:rsid w:val="00F0612A"/>
    <w:rsid w:val="00F574B8"/>
    <w:rsid w:val="00FB5AF4"/>
    <w:rsid w:val="010240A3"/>
    <w:rsid w:val="0F0F7EBE"/>
    <w:rsid w:val="11094446"/>
    <w:rsid w:val="118A7C63"/>
    <w:rsid w:val="1DC7264E"/>
    <w:rsid w:val="1E6A199F"/>
    <w:rsid w:val="24085710"/>
    <w:rsid w:val="27C43035"/>
    <w:rsid w:val="2C522034"/>
    <w:rsid w:val="2F2743F8"/>
    <w:rsid w:val="3AE628FE"/>
    <w:rsid w:val="4658365A"/>
    <w:rsid w:val="4E860CD4"/>
    <w:rsid w:val="4FCF0A6F"/>
    <w:rsid w:val="4FE85ED1"/>
    <w:rsid w:val="507A15C5"/>
    <w:rsid w:val="5BFC20E9"/>
    <w:rsid w:val="61B37FCF"/>
    <w:rsid w:val="65DD5B77"/>
    <w:rsid w:val="6A8429DA"/>
    <w:rsid w:val="6AE762CE"/>
    <w:rsid w:val="6F536C4C"/>
    <w:rsid w:val="715035A4"/>
    <w:rsid w:val="79670A9A"/>
    <w:rsid w:val="7BD77217"/>
    <w:rsid w:val="7F1626CD"/>
    <w:rsid w:val="7F1D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DF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669D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669DF"/>
    <w:rPr>
      <w:kern w:val="2"/>
      <w:sz w:val="18"/>
      <w:szCs w:val="18"/>
    </w:rPr>
  </w:style>
  <w:style w:type="paragraph" w:styleId="NormalWeb">
    <w:name w:val="Normal (Web)"/>
    <w:basedOn w:val="Normal"/>
    <w:uiPriority w:val="99"/>
    <w:rsid w:val="00C669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70</Words>
  <Characters>404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11月30日（周四）上午常州市小学科学教研活动在武进区星辰实验学校举行</dc:title>
  <dc:subject/>
  <dc:creator>User</dc:creator>
  <cp:keywords/>
  <dc:description/>
  <cp:lastModifiedBy>User</cp:lastModifiedBy>
  <cp:revision>5</cp:revision>
  <cp:lastPrinted>2017-11-13T03:13:00Z</cp:lastPrinted>
  <dcterms:created xsi:type="dcterms:W3CDTF">2017-11-22T02:40:00Z</dcterms:created>
  <dcterms:modified xsi:type="dcterms:W3CDTF">2017-12-21T08:00:00Z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