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886" w:rsidRPr="00606234" w:rsidRDefault="004F5886" w:rsidP="000B52CA">
      <w:pPr>
        <w:jc w:val="center"/>
        <w:rPr>
          <w:sz w:val="24"/>
          <w:szCs w:val="24"/>
        </w:rPr>
      </w:pPr>
      <w:r w:rsidRPr="00606234">
        <w:rPr>
          <w:rFonts w:hint="eastAsia"/>
          <w:sz w:val="24"/>
          <w:szCs w:val="24"/>
        </w:rPr>
        <w:t>《老王》教学设计（</w:t>
      </w:r>
      <w:r>
        <w:rPr>
          <w:sz w:val="24"/>
          <w:szCs w:val="24"/>
        </w:rPr>
        <w:t>5</w:t>
      </w:r>
      <w:r w:rsidRPr="00606234">
        <w:rPr>
          <w:rFonts w:hint="eastAsia"/>
          <w:sz w:val="24"/>
          <w:szCs w:val="24"/>
        </w:rPr>
        <w:t>稿）</w:t>
      </w:r>
    </w:p>
    <w:p w:rsidR="004F5886" w:rsidRPr="00606234" w:rsidRDefault="004F5886" w:rsidP="00F34676"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文化大革命，对于中国的文人来说，是一个不堪回首的时代。在文革期间，已是耄耋之年的杨绛被迫打扫厕所，被剃阴阳头，被下放穷乡僻壤，烧砖、打井、种菜，后来因病才被遣回北京，栖居女儿的学生宿舍，历经不幸，受尽磨难。但她却将目光投向了更为不幸的人！一起走进杨绛的写人叙事散文《老王》，了解一位不幸的人。</w:t>
      </w:r>
    </w:p>
    <w:p w:rsidR="004F5886" w:rsidRPr="00606234" w:rsidRDefault="004F5886" w:rsidP="0098156E">
      <w:pPr>
        <w:rPr>
          <w:sz w:val="24"/>
          <w:szCs w:val="24"/>
        </w:rPr>
      </w:pPr>
      <w:r w:rsidRPr="00606234">
        <w:rPr>
          <w:rFonts w:hint="eastAsia"/>
          <w:sz w:val="24"/>
          <w:szCs w:val="24"/>
          <w:highlight w:val="yellow"/>
        </w:rPr>
        <w:t>一、走近不幸者　（</w:t>
      </w:r>
      <w:r w:rsidRPr="00606234">
        <w:rPr>
          <w:sz w:val="24"/>
          <w:szCs w:val="24"/>
          <w:highlight w:val="yellow"/>
        </w:rPr>
        <w:t>10</w:t>
      </w:r>
      <w:r w:rsidRPr="00606234">
        <w:rPr>
          <w:rFonts w:hint="eastAsia"/>
          <w:sz w:val="24"/>
          <w:szCs w:val="24"/>
          <w:highlight w:val="yellow"/>
        </w:rPr>
        <w:t>分钟）</w:t>
      </w:r>
    </w:p>
    <w:p w:rsidR="004F5886" w:rsidRPr="00232442" w:rsidRDefault="004F5886" w:rsidP="00232442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请同学们认真读</w:t>
      </w:r>
      <w:r w:rsidRPr="00232442">
        <w:rPr>
          <w:rFonts w:hint="eastAsia"/>
          <w:b/>
          <w:bCs/>
          <w:sz w:val="24"/>
          <w:szCs w:val="24"/>
        </w:rPr>
        <w:t>课文，</w:t>
      </w:r>
      <w:r>
        <w:rPr>
          <w:rFonts w:hint="eastAsia"/>
          <w:b/>
          <w:bCs/>
          <w:sz w:val="24"/>
          <w:szCs w:val="24"/>
        </w:rPr>
        <w:t>用直线画出表现老王不幸的语句，并</w:t>
      </w:r>
      <w:r w:rsidRPr="00232442">
        <w:rPr>
          <w:rFonts w:hint="eastAsia"/>
          <w:b/>
          <w:bCs/>
          <w:sz w:val="24"/>
          <w:szCs w:val="24"/>
        </w:rPr>
        <w:t>说一说老王的不幸具体表现在哪些方面。</w:t>
      </w:r>
      <w:r w:rsidRPr="00232442">
        <w:rPr>
          <w:b/>
          <w:bCs/>
          <w:sz w:val="24"/>
          <w:szCs w:val="24"/>
        </w:rPr>
        <w:t xml:space="preserve"> </w:t>
      </w:r>
    </w:p>
    <w:p w:rsidR="004F5886" w:rsidRPr="00606234" w:rsidRDefault="004F5886" w:rsidP="00632EE0">
      <w:pPr>
        <w:rPr>
          <w:b/>
          <w:sz w:val="24"/>
          <w:szCs w:val="24"/>
        </w:rPr>
      </w:pPr>
      <w:r w:rsidRPr="00606234">
        <w:rPr>
          <w:rFonts w:hint="eastAsia"/>
          <w:b/>
          <w:sz w:val="24"/>
          <w:szCs w:val="24"/>
        </w:rPr>
        <w:t>（</w:t>
      </w:r>
      <w:r w:rsidRPr="00606234">
        <w:rPr>
          <w:b/>
          <w:sz w:val="24"/>
          <w:szCs w:val="24"/>
        </w:rPr>
        <w:t>1</w:t>
      </w:r>
      <w:r w:rsidRPr="00606234">
        <w:rPr>
          <w:rFonts w:hint="eastAsia"/>
          <w:b/>
          <w:sz w:val="24"/>
          <w:szCs w:val="24"/>
        </w:rPr>
        <w:t>）没有组织</w:t>
      </w:r>
      <w:r w:rsidRPr="00606234">
        <w:rPr>
          <w:b/>
          <w:sz w:val="24"/>
          <w:szCs w:val="24"/>
        </w:rPr>
        <w:t>/</w:t>
      </w:r>
      <w:r w:rsidRPr="00606234">
        <w:rPr>
          <w:rFonts w:hint="eastAsia"/>
          <w:b/>
          <w:sz w:val="24"/>
          <w:szCs w:val="24"/>
        </w:rPr>
        <w:t>失群落伍</w:t>
      </w:r>
      <w:r w:rsidRPr="00606234">
        <w:rPr>
          <w:b/>
          <w:sz w:val="24"/>
          <w:szCs w:val="24"/>
        </w:rPr>
        <w:t>——</w:t>
      </w:r>
      <w:r w:rsidRPr="00606234">
        <w:rPr>
          <w:rFonts w:hint="eastAsia"/>
          <w:b/>
          <w:sz w:val="24"/>
          <w:szCs w:val="24"/>
        </w:rPr>
        <w:t>孤</w:t>
      </w:r>
      <w:r>
        <w:rPr>
          <w:rFonts w:hint="eastAsia"/>
          <w:b/>
          <w:sz w:val="24"/>
          <w:szCs w:val="24"/>
        </w:rPr>
        <w:t>独</w:t>
      </w:r>
    </w:p>
    <w:p w:rsidR="004F5886" w:rsidRDefault="004F5886" w:rsidP="00632EE0">
      <w:pPr>
        <w:rPr>
          <w:sz w:val="24"/>
          <w:szCs w:val="24"/>
        </w:rPr>
      </w:pPr>
      <w:r w:rsidRPr="00606234">
        <w:rPr>
          <w:rFonts w:hint="eastAsia"/>
          <w:color w:val="000000"/>
          <w:sz w:val="24"/>
          <w:szCs w:val="24"/>
        </w:rPr>
        <w:t>北京解放后，蹬三轮的都组织起来；那时候他“脑袋慢”，“没绕过来”，“晚了一步”，就“进不去了”，他感叹自己“人老了，没用了”。</w:t>
      </w:r>
      <w:r w:rsidRPr="00606234">
        <w:rPr>
          <w:rFonts w:hint="eastAsia"/>
          <w:sz w:val="24"/>
          <w:szCs w:val="24"/>
        </w:rPr>
        <w:t>点评：你从</w:t>
      </w:r>
      <w:r>
        <w:rPr>
          <w:rFonts w:hint="eastAsia"/>
          <w:sz w:val="24"/>
          <w:szCs w:val="24"/>
        </w:rPr>
        <w:t>老王的自述</w:t>
      </w:r>
      <w:r w:rsidRPr="00606234">
        <w:rPr>
          <w:rFonts w:hint="eastAsia"/>
          <w:sz w:val="24"/>
          <w:szCs w:val="24"/>
        </w:rPr>
        <w:t>中读出了他的孤独！</w:t>
      </w:r>
    </w:p>
    <w:p w:rsidR="004F5886" w:rsidRPr="00606234" w:rsidRDefault="004F5886" w:rsidP="00632EE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可以想象，老王在说这些话的时候，一定无比伤感。</w:t>
      </w:r>
      <w:r w:rsidRPr="00606234">
        <w:rPr>
          <w:rFonts w:hint="eastAsia"/>
          <w:sz w:val="24"/>
          <w:szCs w:val="24"/>
        </w:rPr>
        <w:t>你能不能把</w:t>
      </w:r>
      <w:r>
        <w:rPr>
          <w:rFonts w:hint="eastAsia"/>
          <w:sz w:val="24"/>
          <w:szCs w:val="24"/>
        </w:rPr>
        <w:t>以老王的口吻，讲述一下他的内心苦楚</w:t>
      </w:r>
      <w:r w:rsidRPr="00606234">
        <w:rPr>
          <w:rFonts w:hint="eastAsia"/>
          <w:sz w:val="24"/>
          <w:szCs w:val="24"/>
        </w:rPr>
        <w:t>。老师帮你开个头，老王啊，这年头蹬三轮生意好吗？</w:t>
      </w:r>
    </w:p>
    <w:p w:rsidR="004F5886" w:rsidRDefault="004F5886" w:rsidP="00632EE0">
      <w:pPr>
        <w:rPr>
          <w:rFonts w:ascii="楷体" w:eastAsia="楷体" w:hAnsi="楷体"/>
          <w:color w:val="000000"/>
          <w:sz w:val="24"/>
          <w:szCs w:val="24"/>
        </w:rPr>
      </w:pPr>
      <w:r w:rsidRPr="00606234">
        <w:rPr>
          <w:rFonts w:ascii="楷体" w:eastAsia="楷体" w:hAnsi="楷体" w:hint="eastAsia"/>
          <w:color w:val="000000"/>
          <w:sz w:val="24"/>
          <w:szCs w:val="24"/>
        </w:rPr>
        <w:t>哎！北京解放后，蹬三轮的都组织起来；那时候我“脑袋慢”，“没绕过来”，“晚了一步”，就“进不去了”，“人老了，没用了”。</w:t>
      </w:r>
    </w:p>
    <w:p w:rsidR="004F5886" w:rsidRPr="00606234" w:rsidRDefault="004F5886" w:rsidP="00632EE0">
      <w:pPr>
        <w:rPr>
          <w:rFonts w:ascii="楷体" w:eastAsia="楷体" w:hAnsi="楷体"/>
          <w:color w:val="000000"/>
          <w:sz w:val="24"/>
          <w:szCs w:val="24"/>
          <w:u w:val="single"/>
        </w:rPr>
      </w:pPr>
      <w:r w:rsidRPr="00606234">
        <w:rPr>
          <w:rFonts w:ascii="楷体" w:eastAsia="楷体" w:hAnsi="楷体" w:hint="eastAsia"/>
          <w:color w:val="000000"/>
          <w:sz w:val="24"/>
          <w:szCs w:val="24"/>
          <w:u w:val="single"/>
        </w:rPr>
        <w:t>不太像老王，倒是很像小王。</w:t>
      </w:r>
    </w:p>
    <w:p w:rsidR="004F5886" w:rsidRPr="00606234" w:rsidRDefault="004F5886" w:rsidP="00632EE0">
      <w:pPr>
        <w:rPr>
          <w:rFonts w:ascii="楷体" w:eastAsia="楷体" w:hAnsi="楷体"/>
          <w:sz w:val="24"/>
          <w:szCs w:val="24"/>
          <w:u w:val="single"/>
        </w:rPr>
      </w:pPr>
      <w:r>
        <w:rPr>
          <w:rFonts w:ascii="楷体" w:eastAsia="楷体" w:hAnsi="楷体" w:hint="eastAsia"/>
          <w:color w:val="000000"/>
          <w:sz w:val="24"/>
          <w:szCs w:val="24"/>
          <w:u w:val="single"/>
        </w:rPr>
        <w:t>一个“哎”字倒尽心中孤苦，</w:t>
      </w:r>
      <w:r w:rsidRPr="00606234">
        <w:rPr>
          <w:rFonts w:ascii="楷体" w:eastAsia="楷体" w:hAnsi="楷体" w:hint="eastAsia"/>
          <w:color w:val="000000"/>
          <w:sz w:val="24"/>
          <w:szCs w:val="24"/>
          <w:u w:val="single"/>
        </w:rPr>
        <w:t>情感很到位，语气很像老王！</w:t>
      </w:r>
    </w:p>
    <w:p w:rsidR="004F5886" w:rsidRPr="00606234" w:rsidRDefault="004F5886" w:rsidP="000B1A6E">
      <w:pPr>
        <w:rPr>
          <w:b/>
          <w:sz w:val="24"/>
          <w:szCs w:val="24"/>
        </w:rPr>
      </w:pPr>
      <w:r w:rsidRPr="00606234">
        <w:rPr>
          <w:rFonts w:hint="eastAsia"/>
          <w:b/>
          <w:sz w:val="24"/>
          <w:szCs w:val="24"/>
        </w:rPr>
        <w:t>（</w:t>
      </w:r>
      <w:r w:rsidRPr="00606234">
        <w:rPr>
          <w:b/>
          <w:sz w:val="24"/>
          <w:szCs w:val="24"/>
        </w:rPr>
        <w:t>2</w:t>
      </w:r>
      <w:r w:rsidRPr="00606234">
        <w:rPr>
          <w:rFonts w:hint="eastAsia"/>
          <w:b/>
          <w:sz w:val="24"/>
          <w:szCs w:val="24"/>
        </w:rPr>
        <w:t>）没有亲人</w:t>
      </w:r>
      <w:r w:rsidRPr="00606234">
        <w:rPr>
          <w:b/>
          <w:sz w:val="24"/>
          <w:szCs w:val="24"/>
        </w:rPr>
        <w:t>/</w:t>
      </w:r>
      <w:r w:rsidRPr="00606234">
        <w:rPr>
          <w:rFonts w:hint="eastAsia"/>
          <w:b/>
          <w:sz w:val="24"/>
          <w:szCs w:val="24"/>
        </w:rPr>
        <w:t>孤苦伶仃</w:t>
      </w:r>
      <w:r w:rsidRPr="00606234">
        <w:rPr>
          <w:b/>
          <w:sz w:val="24"/>
          <w:szCs w:val="24"/>
        </w:rPr>
        <w:t>——</w:t>
      </w:r>
      <w:r w:rsidRPr="00606234">
        <w:rPr>
          <w:rFonts w:hint="eastAsia"/>
          <w:b/>
          <w:sz w:val="24"/>
          <w:szCs w:val="24"/>
        </w:rPr>
        <w:t>孤</w:t>
      </w:r>
    </w:p>
    <w:p w:rsidR="004F5886" w:rsidRPr="00606234" w:rsidRDefault="004F5886" w:rsidP="000B1A6E">
      <w:pPr>
        <w:rPr>
          <w:sz w:val="24"/>
          <w:szCs w:val="24"/>
        </w:rPr>
      </w:pPr>
      <w:r w:rsidRPr="00606234">
        <w:rPr>
          <w:rFonts w:hint="eastAsia"/>
          <w:sz w:val="24"/>
          <w:szCs w:val="24"/>
        </w:rPr>
        <w:t>有个哥哥，死了，有两个侄儿，“没出息”，此外就没什么亲人。</w:t>
      </w:r>
    </w:p>
    <w:p w:rsidR="004F5886" w:rsidRDefault="004F5886" w:rsidP="00070E72">
      <w:pPr>
        <w:rPr>
          <w:sz w:val="24"/>
          <w:szCs w:val="24"/>
        </w:rPr>
      </w:pPr>
      <w:r w:rsidRPr="00606234">
        <w:rPr>
          <w:rFonts w:hint="eastAsia"/>
          <w:sz w:val="24"/>
          <w:szCs w:val="24"/>
        </w:rPr>
        <w:t>点评：真是一个无依无靠的不幸者啊！</w:t>
      </w:r>
    </w:p>
    <w:p w:rsidR="004F5886" w:rsidRDefault="004F5886" w:rsidP="00070E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我</w:t>
      </w:r>
      <w:r w:rsidRPr="002D5F81">
        <w:rPr>
          <w:rFonts w:hint="eastAsia"/>
          <w:b/>
          <w:sz w:val="24"/>
          <w:szCs w:val="24"/>
        </w:rPr>
        <w:t>住</w:t>
      </w:r>
      <w:r>
        <w:rPr>
          <w:rFonts w:hint="eastAsia"/>
          <w:sz w:val="24"/>
          <w:szCs w:val="24"/>
        </w:rPr>
        <w:t>那儿多年了！</w:t>
      </w:r>
    </w:p>
    <w:p w:rsidR="004F5886" w:rsidRPr="00606234" w:rsidRDefault="004F5886" w:rsidP="00070E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点评：真是孤苦伶仃！</w:t>
      </w:r>
    </w:p>
    <w:p w:rsidR="004F5886" w:rsidRPr="00A4054D" w:rsidRDefault="004F5886" w:rsidP="00632EE0">
      <w:pPr>
        <w:rPr>
          <w:b/>
          <w:sz w:val="24"/>
          <w:szCs w:val="24"/>
        </w:rPr>
      </w:pPr>
      <w:r w:rsidRPr="00606234">
        <w:rPr>
          <w:rFonts w:hint="eastAsia"/>
          <w:b/>
          <w:sz w:val="24"/>
          <w:szCs w:val="24"/>
        </w:rPr>
        <w:t>（</w:t>
      </w:r>
      <w:r w:rsidRPr="00606234">
        <w:rPr>
          <w:b/>
          <w:sz w:val="24"/>
          <w:szCs w:val="24"/>
        </w:rPr>
        <w:t>3</w:t>
      </w:r>
      <w:r w:rsidRPr="00606234">
        <w:rPr>
          <w:rFonts w:hint="eastAsia"/>
          <w:b/>
          <w:sz w:val="24"/>
          <w:szCs w:val="24"/>
        </w:rPr>
        <w:t>）生理缺陷，受人诋毁</w:t>
      </w:r>
      <w:r w:rsidRPr="00606234">
        <w:rPr>
          <w:b/>
          <w:sz w:val="24"/>
          <w:szCs w:val="24"/>
        </w:rPr>
        <w:t>——</w:t>
      </w:r>
      <w:r>
        <w:rPr>
          <w:rFonts w:hint="eastAsia"/>
          <w:b/>
          <w:sz w:val="24"/>
          <w:szCs w:val="24"/>
        </w:rPr>
        <w:t>残疾</w:t>
      </w:r>
    </w:p>
    <w:p w:rsidR="004F5886" w:rsidRPr="00606234" w:rsidRDefault="004F5886" w:rsidP="00632EE0">
      <w:pPr>
        <w:rPr>
          <w:rFonts w:ascii="宋体"/>
          <w:color w:val="000000"/>
          <w:sz w:val="24"/>
          <w:szCs w:val="24"/>
        </w:rPr>
      </w:pPr>
      <w:r w:rsidRPr="00606234">
        <w:rPr>
          <w:rFonts w:ascii="宋体" w:hAnsi="宋体" w:hint="eastAsia"/>
          <w:sz w:val="24"/>
          <w:szCs w:val="24"/>
        </w:rPr>
        <w:t>老王不仅老，他只有一只眼，另一只是“田螺眼”，瞎的。</w:t>
      </w:r>
    </w:p>
    <w:p w:rsidR="004F5886" w:rsidRDefault="004F5886" w:rsidP="00070E72">
      <w:pPr>
        <w:rPr>
          <w:sz w:val="24"/>
          <w:szCs w:val="24"/>
          <w:u w:val="single"/>
        </w:rPr>
      </w:pPr>
      <w:r w:rsidRPr="00606234">
        <w:rPr>
          <w:rFonts w:hint="eastAsia"/>
          <w:sz w:val="24"/>
          <w:szCs w:val="24"/>
          <w:u w:val="single"/>
        </w:rPr>
        <w:t>点评：你抓住了老王的生理缺陷！</w:t>
      </w:r>
    </w:p>
    <w:p w:rsidR="004F5886" w:rsidRDefault="004F5886" w:rsidP="00070E72">
      <w:pPr>
        <w:rPr>
          <w:sz w:val="24"/>
          <w:szCs w:val="24"/>
        </w:rPr>
      </w:pPr>
      <w:r w:rsidRPr="00A765F0">
        <w:rPr>
          <w:rFonts w:hint="eastAsia"/>
          <w:sz w:val="24"/>
          <w:szCs w:val="24"/>
        </w:rPr>
        <w:t>老王那只好眼也有病，天黑了就看不见。有一次，他撞在电杆上，撞得半面肿胀，又青又紫。</w:t>
      </w:r>
    </w:p>
    <w:p w:rsidR="004F5886" w:rsidRPr="00A765F0" w:rsidRDefault="004F5886" w:rsidP="00070E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点评：即便是好眼，也是有问题的。</w:t>
      </w:r>
    </w:p>
    <w:p w:rsidR="004F5886" w:rsidRPr="00606234" w:rsidRDefault="004F5886" w:rsidP="00632EE0">
      <w:pPr>
        <w:rPr>
          <w:b/>
          <w:sz w:val="24"/>
          <w:szCs w:val="24"/>
        </w:rPr>
      </w:pPr>
      <w:r w:rsidRPr="00606234">
        <w:rPr>
          <w:rFonts w:hint="eastAsia"/>
          <w:b/>
          <w:sz w:val="24"/>
          <w:szCs w:val="24"/>
        </w:rPr>
        <w:t>（</w:t>
      </w:r>
      <w:r w:rsidRPr="00606234">
        <w:rPr>
          <w:b/>
          <w:sz w:val="24"/>
          <w:szCs w:val="24"/>
        </w:rPr>
        <w:t>4</w:t>
      </w:r>
      <w:r w:rsidRPr="00606234">
        <w:rPr>
          <w:rFonts w:hint="eastAsia"/>
          <w:b/>
          <w:sz w:val="24"/>
          <w:szCs w:val="24"/>
        </w:rPr>
        <w:t>）经济贫困</w:t>
      </w:r>
      <w:r w:rsidRPr="00606234">
        <w:rPr>
          <w:b/>
          <w:sz w:val="24"/>
          <w:szCs w:val="24"/>
        </w:rPr>
        <w:t>——</w:t>
      </w:r>
      <w:r>
        <w:rPr>
          <w:rFonts w:hint="eastAsia"/>
          <w:b/>
          <w:sz w:val="24"/>
          <w:szCs w:val="24"/>
        </w:rPr>
        <w:t>贫穷</w:t>
      </w:r>
    </w:p>
    <w:p w:rsidR="004F5886" w:rsidRPr="00606234" w:rsidRDefault="004F5886" w:rsidP="007801BC">
      <w:pPr>
        <w:rPr>
          <w:sz w:val="24"/>
          <w:szCs w:val="24"/>
        </w:rPr>
      </w:pPr>
      <w:r w:rsidRPr="00606234">
        <w:rPr>
          <w:rFonts w:hint="eastAsia"/>
          <w:sz w:val="24"/>
          <w:szCs w:val="24"/>
        </w:rPr>
        <w:t>老王常有失群落伍的惶恐，因为他是单干户。</w:t>
      </w:r>
    </w:p>
    <w:p w:rsidR="004F5886" w:rsidRDefault="004F5886" w:rsidP="00632EE0">
      <w:pPr>
        <w:rPr>
          <w:sz w:val="24"/>
          <w:szCs w:val="24"/>
        </w:rPr>
      </w:pPr>
      <w:r w:rsidRPr="00606234">
        <w:rPr>
          <w:rFonts w:hint="eastAsia"/>
          <w:sz w:val="24"/>
          <w:szCs w:val="24"/>
        </w:rPr>
        <w:t>他靠着</w:t>
      </w:r>
      <w:r w:rsidRPr="00606234">
        <w:rPr>
          <w:rFonts w:hint="eastAsia"/>
          <w:b/>
          <w:sz w:val="24"/>
          <w:szCs w:val="24"/>
        </w:rPr>
        <w:t>活命</w:t>
      </w:r>
      <w:r w:rsidRPr="00606234">
        <w:rPr>
          <w:rFonts w:hint="eastAsia"/>
          <w:sz w:val="24"/>
          <w:szCs w:val="24"/>
        </w:rPr>
        <w:t>的只是一辆破旧的三轮车。</w:t>
      </w:r>
    </w:p>
    <w:p w:rsidR="004F5886" w:rsidRPr="00606234" w:rsidRDefault="004F5886" w:rsidP="009F5F54">
      <w:pPr>
        <w:rPr>
          <w:sz w:val="24"/>
          <w:szCs w:val="24"/>
        </w:rPr>
      </w:pPr>
      <w:r w:rsidRPr="00606234">
        <w:rPr>
          <w:rFonts w:hint="eastAsia"/>
          <w:sz w:val="24"/>
          <w:szCs w:val="24"/>
        </w:rPr>
        <w:t>有个哥哥，死了，有两个侄儿，“没出息”，此外就没什么亲人。</w:t>
      </w:r>
    </w:p>
    <w:p w:rsidR="004F5886" w:rsidRDefault="004F5886" w:rsidP="00632EE0">
      <w:pPr>
        <w:rPr>
          <w:sz w:val="24"/>
          <w:szCs w:val="24"/>
        </w:rPr>
      </w:pPr>
      <w:r w:rsidRPr="00606234">
        <w:rPr>
          <w:rFonts w:hint="eastAsia"/>
          <w:sz w:val="24"/>
          <w:szCs w:val="24"/>
        </w:rPr>
        <w:t>点评：</w:t>
      </w:r>
      <w:r>
        <w:rPr>
          <w:rFonts w:hint="eastAsia"/>
          <w:sz w:val="24"/>
          <w:szCs w:val="24"/>
        </w:rPr>
        <w:t>又孤独，又贫穷，你准确把握住了老王的</w:t>
      </w:r>
      <w:r w:rsidRPr="00606234">
        <w:rPr>
          <w:rFonts w:hint="eastAsia"/>
          <w:sz w:val="24"/>
          <w:szCs w:val="24"/>
        </w:rPr>
        <w:t>生存状态！</w:t>
      </w:r>
    </w:p>
    <w:p w:rsidR="004F5886" w:rsidRDefault="004F5886" w:rsidP="00632EE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点评：多么贫穷啊，只能活命！</w:t>
      </w:r>
    </w:p>
    <w:p w:rsidR="004F5886" w:rsidRPr="00606234" w:rsidRDefault="004F5886" w:rsidP="00632EE0">
      <w:pPr>
        <w:rPr>
          <w:color w:val="000000"/>
          <w:sz w:val="24"/>
          <w:szCs w:val="24"/>
        </w:rPr>
      </w:pPr>
      <w:r w:rsidRPr="00606234">
        <w:rPr>
          <w:rFonts w:hint="eastAsia"/>
          <w:color w:val="000000"/>
          <w:sz w:val="24"/>
          <w:szCs w:val="24"/>
        </w:rPr>
        <w:t>经过一个荒僻的小胡同，看见一个破破落落的大院，里面有几间塌败的小屋；</w:t>
      </w:r>
    </w:p>
    <w:p w:rsidR="004F5886" w:rsidRPr="00606234" w:rsidRDefault="004F5886" w:rsidP="00632EE0">
      <w:pPr>
        <w:rPr>
          <w:color w:val="000000"/>
          <w:sz w:val="24"/>
          <w:szCs w:val="24"/>
        </w:rPr>
      </w:pPr>
      <w:r w:rsidRPr="00606234">
        <w:rPr>
          <w:rFonts w:hint="eastAsia"/>
          <w:color w:val="000000"/>
          <w:sz w:val="24"/>
          <w:szCs w:val="24"/>
        </w:rPr>
        <w:t>点评：你从他的居住环境看出了他的不幸！</w:t>
      </w:r>
    </w:p>
    <w:p w:rsidR="004F5886" w:rsidRDefault="004F5886" w:rsidP="00632EE0">
      <w:pPr>
        <w:rPr>
          <w:sz w:val="24"/>
          <w:szCs w:val="24"/>
        </w:rPr>
      </w:pPr>
      <w:r w:rsidRPr="001D1E95">
        <w:rPr>
          <w:rFonts w:hint="eastAsia"/>
          <w:b/>
          <w:sz w:val="24"/>
          <w:szCs w:val="24"/>
        </w:rPr>
        <w:t>幸亏</w:t>
      </w:r>
      <w:r>
        <w:rPr>
          <w:rFonts w:hint="eastAsia"/>
          <w:sz w:val="24"/>
          <w:szCs w:val="24"/>
        </w:rPr>
        <w:t>有一位先生愿意把自己降格为“货”，让老王运送。</w:t>
      </w:r>
    </w:p>
    <w:p w:rsidR="004F5886" w:rsidRDefault="004F5886" w:rsidP="00632EE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点评：杨绛从干校回来之后，老王生计越发艰难。</w:t>
      </w:r>
    </w:p>
    <w:p w:rsidR="004F5886" w:rsidRDefault="004F5886" w:rsidP="00632EE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老王的外貌非常可怕，病得很重，看出他很可怜，很不幸。</w:t>
      </w:r>
    </w:p>
    <w:p w:rsidR="004F5886" w:rsidRDefault="004F5886" w:rsidP="00632EE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点评：不幸啊！你的名字叫穷人，生恶病又加重了他的不幸！</w:t>
      </w:r>
    </w:p>
    <w:p w:rsidR="004F5886" w:rsidRPr="00737A65" w:rsidRDefault="004F5886" w:rsidP="0050606A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引导：</w:t>
      </w:r>
      <w:r w:rsidRPr="00737A65">
        <w:rPr>
          <w:rFonts w:ascii="楷体" w:eastAsia="楷体" w:hAnsi="楷体" w:hint="eastAsia"/>
          <w:sz w:val="24"/>
          <w:szCs w:val="24"/>
        </w:rPr>
        <w:t>这些都是从老王自身进行的分析，我们还可以从周围对待他的方式中体会他的不幸。</w:t>
      </w:r>
    </w:p>
    <w:p w:rsidR="004F5886" w:rsidRDefault="004F5886" w:rsidP="005060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乘客不愿坐他的车，怕他看不清，撞了什么。</w:t>
      </w:r>
    </w:p>
    <w:p w:rsidR="004F5886" w:rsidRPr="00526D0C" w:rsidRDefault="004F5886" w:rsidP="005060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点评：你从周围人对待他的方式中读出了他的不幸，很善于从不同角度进行思考！</w:t>
      </w:r>
    </w:p>
    <w:p w:rsidR="004F5886" w:rsidRPr="00606234" w:rsidRDefault="004F5886" w:rsidP="0050606A">
      <w:pPr>
        <w:rPr>
          <w:sz w:val="24"/>
          <w:szCs w:val="24"/>
        </w:rPr>
      </w:pPr>
      <w:r w:rsidRPr="00606234">
        <w:rPr>
          <w:rFonts w:hint="eastAsia"/>
          <w:sz w:val="24"/>
          <w:szCs w:val="24"/>
        </w:rPr>
        <w:t>“</w:t>
      </w:r>
      <w:r w:rsidRPr="00606234">
        <w:rPr>
          <w:rFonts w:hint="eastAsia"/>
          <w:color w:val="000000"/>
          <w:sz w:val="24"/>
          <w:szCs w:val="24"/>
        </w:rPr>
        <w:t>有人说，这老光棍大约年轻时候</w:t>
      </w:r>
      <w:r w:rsidRPr="00606234">
        <w:rPr>
          <w:rFonts w:hint="eastAsia"/>
          <w:b/>
          <w:color w:val="000000"/>
          <w:sz w:val="24"/>
          <w:szCs w:val="24"/>
        </w:rPr>
        <w:t>不老实</w:t>
      </w:r>
      <w:r w:rsidRPr="00606234">
        <w:rPr>
          <w:rFonts w:hint="eastAsia"/>
          <w:color w:val="000000"/>
          <w:sz w:val="24"/>
          <w:szCs w:val="24"/>
        </w:rPr>
        <w:t>，害了什么恶病，瞎掉一只眼</w:t>
      </w:r>
      <w:r w:rsidRPr="00606234">
        <w:rPr>
          <w:rFonts w:hint="eastAsia"/>
          <w:sz w:val="24"/>
          <w:szCs w:val="24"/>
        </w:rPr>
        <w:t>”预设：</w:t>
      </w:r>
      <w:r>
        <w:rPr>
          <w:rFonts w:hint="eastAsia"/>
          <w:sz w:val="24"/>
          <w:szCs w:val="24"/>
        </w:rPr>
        <w:t>预设：</w:t>
      </w:r>
      <w:r w:rsidRPr="00606234">
        <w:rPr>
          <w:rFonts w:hint="eastAsia"/>
          <w:sz w:val="24"/>
          <w:szCs w:val="24"/>
        </w:rPr>
        <w:t>从“老光棍”可以读出这些人对老王的嘲讽、谩骂，从“大约”可以看出说话的人并不确定，这是别人对他的凭空诋毁。</w:t>
      </w:r>
    </w:p>
    <w:p w:rsidR="004F5886" w:rsidRDefault="004F5886" w:rsidP="0050606A">
      <w:pPr>
        <w:rPr>
          <w:rFonts w:ascii="楷体" w:eastAsia="楷体" w:hAnsi="楷体"/>
          <w:color w:val="000000"/>
          <w:sz w:val="24"/>
          <w:szCs w:val="24"/>
          <w:u w:val="single"/>
        </w:rPr>
      </w:pPr>
      <w:r w:rsidRPr="00606234">
        <w:rPr>
          <w:rFonts w:ascii="楷体" w:eastAsia="楷体" w:hAnsi="楷体" w:hint="eastAsia"/>
          <w:color w:val="000000"/>
          <w:sz w:val="24"/>
          <w:szCs w:val="24"/>
          <w:u w:val="single"/>
        </w:rPr>
        <w:t>点评：你能洞悉人性，</w:t>
      </w:r>
      <w:r>
        <w:rPr>
          <w:rFonts w:ascii="楷体" w:eastAsia="楷体" w:hAnsi="楷体" w:hint="eastAsia"/>
          <w:color w:val="000000"/>
          <w:sz w:val="24"/>
          <w:szCs w:val="24"/>
          <w:u w:val="single"/>
        </w:rPr>
        <w:t>厉害</w:t>
      </w:r>
      <w:r w:rsidRPr="00606234">
        <w:rPr>
          <w:rFonts w:ascii="楷体" w:eastAsia="楷体" w:hAnsi="楷体" w:hint="eastAsia"/>
          <w:color w:val="000000"/>
          <w:sz w:val="24"/>
          <w:szCs w:val="24"/>
          <w:u w:val="single"/>
        </w:rPr>
        <w:t>！</w:t>
      </w:r>
      <w:r w:rsidRPr="00606234">
        <w:rPr>
          <w:rFonts w:hint="eastAsia"/>
          <w:noProof/>
          <w:sz w:val="24"/>
          <w:szCs w:val="24"/>
        </w:rPr>
        <w:t>生理残疾已然不幸，还要因此受到周围人的侮辱，</w:t>
      </w:r>
      <w:r w:rsidRPr="00606234">
        <w:rPr>
          <w:rFonts w:hint="eastAsia"/>
          <w:sz w:val="24"/>
          <w:szCs w:val="24"/>
          <w:u w:val="single"/>
        </w:rPr>
        <w:t>所以对社会世态人情有着深刻思考的杨绛说：</w:t>
      </w:r>
      <w:r w:rsidRPr="00606234">
        <w:rPr>
          <w:rFonts w:ascii="楷体" w:eastAsia="楷体" w:hAnsi="楷体" w:hint="eastAsia"/>
          <w:color w:val="000000"/>
          <w:sz w:val="24"/>
          <w:szCs w:val="24"/>
          <w:u w:val="single"/>
        </w:rPr>
        <w:t>他也许是从小营养不良而瞎了一眼，也许是得了恶病，反正同是不幸，而后者该是更深的不幸。</w:t>
      </w:r>
    </w:p>
    <w:p w:rsidR="004F5886" w:rsidRPr="00F5492E" w:rsidRDefault="004F5886" w:rsidP="0050606A">
      <w:pPr>
        <w:rPr>
          <w:rFonts w:ascii="宋体"/>
          <w:color w:val="000000"/>
          <w:sz w:val="24"/>
          <w:szCs w:val="24"/>
        </w:rPr>
      </w:pPr>
      <w:r w:rsidRPr="00F5492E">
        <w:rPr>
          <w:rFonts w:ascii="宋体" w:hAnsi="宋体" w:hint="eastAsia"/>
          <w:color w:val="000000"/>
          <w:sz w:val="24"/>
          <w:szCs w:val="24"/>
        </w:rPr>
        <w:t>让我们读出老王的不幸！</w:t>
      </w:r>
    </w:p>
    <w:p w:rsidR="004F5886" w:rsidRPr="00F5492E" w:rsidRDefault="004F5886" w:rsidP="00632EE0">
      <w:pPr>
        <w:rPr>
          <w:sz w:val="24"/>
          <w:szCs w:val="24"/>
        </w:rPr>
      </w:pPr>
      <w:r w:rsidRPr="00F5492E">
        <w:rPr>
          <w:rFonts w:hint="eastAsia"/>
          <w:sz w:val="24"/>
          <w:szCs w:val="24"/>
        </w:rPr>
        <w:t>小结：老王生来残疾，又孤苦伶仃，贫困交加，还要时时受到旁人侮辱，他的一生卑如草芥，轻若鸿毛，写满不幸！</w:t>
      </w:r>
    </w:p>
    <w:p w:rsidR="004F5886" w:rsidRDefault="004F5886" w:rsidP="00AE2F3A">
      <w:pPr>
        <w:rPr>
          <w:sz w:val="24"/>
          <w:szCs w:val="24"/>
        </w:rPr>
      </w:pPr>
      <w:r w:rsidRPr="00606234">
        <w:rPr>
          <w:sz w:val="24"/>
          <w:szCs w:val="24"/>
        </w:rPr>
        <w:t xml:space="preserve"> </w:t>
      </w:r>
      <w:r w:rsidRPr="00606234">
        <w:rPr>
          <w:rFonts w:hint="eastAsia"/>
          <w:sz w:val="24"/>
          <w:szCs w:val="24"/>
          <w:highlight w:val="yellow"/>
        </w:rPr>
        <w:t>二、心系不幸者　（</w:t>
      </w:r>
      <w:r>
        <w:rPr>
          <w:sz w:val="24"/>
          <w:szCs w:val="24"/>
          <w:highlight w:val="yellow"/>
        </w:rPr>
        <w:t>10</w:t>
      </w:r>
      <w:r w:rsidRPr="00606234">
        <w:rPr>
          <w:rFonts w:hint="eastAsia"/>
          <w:sz w:val="24"/>
          <w:szCs w:val="24"/>
          <w:highlight w:val="yellow"/>
        </w:rPr>
        <w:t>分钟）</w:t>
      </w:r>
    </w:p>
    <w:p w:rsidR="004F5886" w:rsidRPr="00606234" w:rsidRDefault="004F5886" w:rsidP="00AE2F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过渡：面对这样一位不幸的人，作为知识分子的杨绛，对他又有怎样的情感？</w:t>
      </w:r>
    </w:p>
    <w:p w:rsidR="004F5886" w:rsidRDefault="004F5886" w:rsidP="00AE2F3A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606234">
        <w:rPr>
          <w:rFonts w:hint="eastAsia"/>
          <w:sz w:val="24"/>
          <w:szCs w:val="24"/>
        </w:rPr>
        <w:t>请结合文本，体会杨绛对老王情感。</w:t>
      </w:r>
      <w:r>
        <w:rPr>
          <w:rFonts w:hint="eastAsia"/>
          <w:sz w:val="24"/>
          <w:szCs w:val="24"/>
        </w:rPr>
        <w:t>可以结合以下两个角度考虑（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分钟）：</w:t>
      </w:r>
    </w:p>
    <w:p w:rsidR="004F5886" w:rsidRDefault="004F5886" w:rsidP="00AE2F3A">
      <w:pPr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rFonts w:hint="eastAsia"/>
          <w:sz w:val="24"/>
          <w:szCs w:val="24"/>
        </w:rPr>
        <w:t>人物的主要事件</w:t>
      </w:r>
    </w:p>
    <w:p w:rsidR="004F5886" w:rsidRDefault="004F5886" w:rsidP="003373CD">
      <w:pPr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rFonts w:hint="eastAsia"/>
          <w:sz w:val="24"/>
          <w:szCs w:val="24"/>
        </w:rPr>
        <w:t>议论性或者抒情性的语句</w:t>
      </w:r>
    </w:p>
    <w:p w:rsidR="004F5886" w:rsidRPr="00606234" w:rsidRDefault="004F5886" w:rsidP="00AE2F3A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、展示（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分钟）</w:t>
      </w:r>
    </w:p>
    <w:p w:rsidR="004F5886" w:rsidRPr="00CE5805" w:rsidRDefault="004F5886" w:rsidP="00AE2F3A">
      <w:pPr>
        <w:rPr>
          <w:b/>
          <w:sz w:val="24"/>
          <w:szCs w:val="24"/>
        </w:rPr>
      </w:pPr>
      <w:r w:rsidRPr="00CE5805">
        <w:rPr>
          <w:rFonts w:hint="eastAsia"/>
          <w:b/>
          <w:sz w:val="24"/>
          <w:szCs w:val="24"/>
        </w:rPr>
        <w:t>关心同情：</w:t>
      </w:r>
    </w:p>
    <w:p w:rsidR="004F5886" w:rsidRDefault="004F5886" w:rsidP="00AD5A69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我常坐老王的三轮，他蹬，我坐，一路上我们说着闲话。</w:t>
      </w:r>
    </w:p>
    <w:p w:rsidR="004F5886" w:rsidRDefault="004F5886" w:rsidP="00AD5A69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点评：好有温情的一幅画面！能否读出这种温馨之感？</w:t>
      </w:r>
      <w:r w:rsidRPr="00606234">
        <w:rPr>
          <w:sz w:val="24"/>
          <w:szCs w:val="24"/>
        </w:rPr>
        <w:t xml:space="preserve"> </w:t>
      </w:r>
    </w:p>
    <w:p w:rsidR="004F5886" w:rsidRDefault="004F5886" w:rsidP="002030C0">
      <w:pPr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你的感情很到位！你的声音充满情感！</w:t>
      </w:r>
    </w:p>
    <w:p w:rsidR="004F5886" w:rsidRDefault="004F5886" w:rsidP="002030C0">
      <w:pPr>
        <w:ind w:firstLineChars="200" w:firstLine="31680"/>
        <w:rPr>
          <w:sz w:val="24"/>
          <w:szCs w:val="24"/>
        </w:rPr>
      </w:pPr>
      <w:r w:rsidRPr="00606234">
        <w:rPr>
          <w:rFonts w:hint="eastAsia"/>
          <w:sz w:val="24"/>
          <w:szCs w:val="24"/>
        </w:rPr>
        <w:t>（</w:t>
      </w:r>
      <w:r w:rsidRPr="00606234">
        <w:rPr>
          <w:sz w:val="24"/>
          <w:szCs w:val="24"/>
        </w:rPr>
        <w:t>2</w:t>
      </w:r>
      <w:r w:rsidRPr="00606234">
        <w:rPr>
          <w:rFonts w:hint="eastAsia"/>
          <w:sz w:val="24"/>
          <w:szCs w:val="24"/>
        </w:rPr>
        <w:t>）我们</w:t>
      </w:r>
      <w:r w:rsidRPr="00CE5805">
        <w:rPr>
          <w:rFonts w:hint="eastAsia"/>
          <w:b/>
          <w:sz w:val="24"/>
          <w:szCs w:val="24"/>
        </w:rPr>
        <w:t>当然</w:t>
      </w:r>
      <w:r w:rsidRPr="00606234">
        <w:rPr>
          <w:rFonts w:hint="eastAsia"/>
          <w:sz w:val="24"/>
          <w:szCs w:val="24"/>
        </w:rPr>
        <w:t>不要他减半收费（</w:t>
      </w:r>
      <w:r>
        <w:rPr>
          <w:rFonts w:hint="eastAsia"/>
          <w:sz w:val="24"/>
          <w:szCs w:val="24"/>
        </w:rPr>
        <w:t>顺理成章的情况下说“当然”，杨绛一家诚心帮助老王，不求回报。作者一家也很同情老王的贫苦生活，</w:t>
      </w:r>
      <w:r w:rsidRPr="00606234">
        <w:rPr>
          <w:rFonts w:hint="eastAsia"/>
          <w:sz w:val="24"/>
          <w:szCs w:val="24"/>
        </w:rPr>
        <w:t>从</w:t>
      </w:r>
      <w:r>
        <w:rPr>
          <w:rFonts w:hint="eastAsia"/>
          <w:sz w:val="24"/>
          <w:szCs w:val="24"/>
        </w:rPr>
        <w:t>没有</w:t>
      </w:r>
      <w:r w:rsidRPr="00606234">
        <w:rPr>
          <w:rFonts w:hint="eastAsia"/>
          <w:sz w:val="24"/>
          <w:szCs w:val="24"/>
        </w:rPr>
        <w:t>占他的便宜</w:t>
      </w:r>
      <w:r>
        <w:rPr>
          <w:rFonts w:hint="eastAsia"/>
          <w:sz w:val="24"/>
          <w:szCs w:val="24"/>
        </w:rPr>
        <w:t>的念头</w:t>
      </w:r>
      <w:r w:rsidRPr="00606234">
        <w:rPr>
          <w:rFonts w:hint="eastAsia"/>
          <w:sz w:val="24"/>
          <w:szCs w:val="24"/>
        </w:rPr>
        <w:t>）</w:t>
      </w:r>
    </w:p>
    <w:p w:rsidR="004F5886" w:rsidRDefault="004F5886" w:rsidP="002030C0">
      <w:pPr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点评：多么理所当然的啊！你能够读出杨绛的理所应当？</w:t>
      </w:r>
    </w:p>
    <w:p w:rsidR="004F5886" w:rsidRPr="00606234" w:rsidRDefault="004F5886" w:rsidP="002030C0">
      <w:pPr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绝不让老王吃亏！</w:t>
      </w:r>
    </w:p>
    <w:p w:rsidR="004F5886" w:rsidRDefault="004F5886" w:rsidP="00D234FF">
      <w:pPr>
        <w:ind w:firstLine="405"/>
        <w:rPr>
          <w:sz w:val="24"/>
          <w:szCs w:val="24"/>
        </w:rPr>
      </w:pPr>
      <w:r w:rsidRPr="00606234">
        <w:rPr>
          <w:rFonts w:hint="eastAsia"/>
          <w:sz w:val="24"/>
          <w:szCs w:val="24"/>
        </w:rPr>
        <w:t>（</w:t>
      </w:r>
      <w:r w:rsidRPr="00606234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）老王送默存去医院，杨绛坚持给他钱。</w:t>
      </w:r>
    </w:p>
    <w:p w:rsidR="004F5886" w:rsidRDefault="004F5886" w:rsidP="00D234FF">
      <w:pPr>
        <w:ind w:firstLine="405"/>
        <w:rPr>
          <w:sz w:val="24"/>
          <w:szCs w:val="24"/>
        </w:rPr>
      </w:pPr>
      <w:r>
        <w:rPr>
          <w:rFonts w:hint="eastAsia"/>
          <w:sz w:val="24"/>
          <w:szCs w:val="24"/>
        </w:rPr>
        <w:t>点评：在自己经济困难的时候，还是关心老王的生计。</w:t>
      </w:r>
    </w:p>
    <w:p w:rsidR="004F5886" w:rsidRDefault="004F5886" w:rsidP="00AE2F3A">
      <w:pPr>
        <w:ind w:firstLine="405"/>
        <w:rPr>
          <w:sz w:val="24"/>
          <w:szCs w:val="24"/>
        </w:rPr>
      </w:pPr>
      <w:r w:rsidRPr="00606234">
        <w:rPr>
          <w:rFonts w:hint="eastAsia"/>
          <w:sz w:val="24"/>
          <w:szCs w:val="24"/>
        </w:rPr>
        <w:t>（</w:t>
      </w:r>
      <w:r w:rsidRPr="00606234">
        <w:rPr>
          <w:sz w:val="24"/>
          <w:szCs w:val="24"/>
        </w:rPr>
        <w:t>4</w:t>
      </w:r>
      <w:r w:rsidRPr="00606234">
        <w:rPr>
          <w:rFonts w:hint="eastAsia"/>
          <w:sz w:val="24"/>
          <w:szCs w:val="24"/>
        </w:rPr>
        <w:t>）杨绛的女儿发现老王是夜盲症之后给他吃了大瓶的鱼肝油。</w:t>
      </w:r>
    </w:p>
    <w:p w:rsidR="004F5886" w:rsidRDefault="004F5886" w:rsidP="00AE2F3A">
      <w:pPr>
        <w:ind w:firstLine="405"/>
        <w:rPr>
          <w:sz w:val="24"/>
          <w:szCs w:val="24"/>
        </w:rPr>
      </w:pPr>
      <w:r>
        <w:rPr>
          <w:rFonts w:hint="eastAsia"/>
          <w:sz w:val="24"/>
          <w:szCs w:val="24"/>
        </w:rPr>
        <w:t>点评：连她的女儿也被影响，关心老王！</w:t>
      </w:r>
    </w:p>
    <w:p w:rsidR="004F5886" w:rsidRDefault="004F5886" w:rsidP="009D6083">
      <w:pPr>
        <w:ind w:firstLine="405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）我问老王凭这位主顾，是否能维持生活，他说可以凑合。</w:t>
      </w:r>
    </w:p>
    <w:p w:rsidR="004F5886" w:rsidRPr="00606234" w:rsidRDefault="004F5886" w:rsidP="009D6083">
      <w:pPr>
        <w:ind w:firstLine="405"/>
        <w:rPr>
          <w:sz w:val="24"/>
          <w:szCs w:val="24"/>
        </w:rPr>
      </w:pPr>
      <w:r>
        <w:rPr>
          <w:rFonts w:hint="eastAsia"/>
          <w:sz w:val="24"/>
          <w:szCs w:val="24"/>
        </w:rPr>
        <w:t>点评：我一直在关心老王的生计</w:t>
      </w:r>
    </w:p>
    <w:p w:rsidR="004F5886" w:rsidRDefault="004F5886" w:rsidP="00AE2F3A">
      <w:pPr>
        <w:ind w:firstLine="405"/>
        <w:rPr>
          <w:sz w:val="24"/>
          <w:szCs w:val="24"/>
        </w:rPr>
      </w:pPr>
      <w:r w:rsidRPr="00606234"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6</w:t>
      </w:r>
      <w:r w:rsidRPr="00606234">
        <w:rPr>
          <w:rFonts w:hint="eastAsia"/>
          <w:sz w:val="24"/>
          <w:szCs w:val="24"/>
        </w:rPr>
        <w:t>）老王来送鸡蛋，杨绛给他钱。</w:t>
      </w:r>
    </w:p>
    <w:p w:rsidR="004F5886" w:rsidRPr="00606234" w:rsidRDefault="004F5886" w:rsidP="00AE2F3A">
      <w:pPr>
        <w:ind w:firstLine="405"/>
        <w:rPr>
          <w:sz w:val="24"/>
          <w:szCs w:val="24"/>
        </w:rPr>
      </w:pPr>
      <w:r>
        <w:rPr>
          <w:rFonts w:hint="eastAsia"/>
          <w:sz w:val="24"/>
          <w:szCs w:val="24"/>
        </w:rPr>
        <w:t>点评：一直在经济上援助老王。</w:t>
      </w:r>
    </w:p>
    <w:p w:rsidR="004F5886" w:rsidRDefault="004F5886" w:rsidP="00EE52AC">
      <w:pPr>
        <w:ind w:firstLine="405"/>
        <w:rPr>
          <w:sz w:val="24"/>
          <w:szCs w:val="24"/>
        </w:rPr>
      </w:pPr>
      <w:r w:rsidRPr="00606234">
        <w:rPr>
          <w:rFonts w:hint="eastAsia"/>
          <w:sz w:val="24"/>
          <w:szCs w:val="24"/>
        </w:rPr>
        <w:t>小结：</w:t>
      </w:r>
      <w:r>
        <w:rPr>
          <w:rFonts w:hint="eastAsia"/>
          <w:sz w:val="24"/>
          <w:szCs w:val="24"/>
        </w:rPr>
        <w:t>因为老王的不幸，所以杨绛一直关心、同情他</w:t>
      </w:r>
      <w:r w:rsidRPr="00606234">
        <w:rPr>
          <w:rFonts w:hint="eastAsia"/>
          <w:sz w:val="24"/>
          <w:szCs w:val="24"/>
        </w:rPr>
        <w:t>！</w:t>
      </w:r>
    </w:p>
    <w:p w:rsidR="004F5886" w:rsidRPr="002C7207" w:rsidRDefault="004F5886" w:rsidP="00954591">
      <w:pPr>
        <w:rPr>
          <w:b/>
          <w:sz w:val="24"/>
          <w:szCs w:val="24"/>
        </w:rPr>
      </w:pPr>
      <w:r w:rsidRPr="002C7207">
        <w:rPr>
          <w:rFonts w:hint="eastAsia"/>
          <w:b/>
          <w:sz w:val="24"/>
          <w:szCs w:val="24"/>
        </w:rPr>
        <w:t>赞美：</w:t>
      </w:r>
    </w:p>
    <w:p w:rsidR="004F5886" w:rsidRDefault="004F5886" w:rsidP="009545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老王是其中最老实的。他</w:t>
      </w:r>
      <w:r w:rsidRPr="00531D54">
        <w:rPr>
          <w:rFonts w:hint="eastAsia"/>
          <w:b/>
          <w:sz w:val="24"/>
          <w:szCs w:val="24"/>
        </w:rPr>
        <w:t>从没</w:t>
      </w:r>
      <w:r>
        <w:rPr>
          <w:rFonts w:hint="eastAsia"/>
          <w:sz w:val="24"/>
          <w:szCs w:val="24"/>
        </w:rPr>
        <w:t>看透我们是好欺负的主顾，他</w:t>
      </w:r>
      <w:r w:rsidRPr="00531D54">
        <w:rPr>
          <w:rFonts w:hint="eastAsia"/>
          <w:b/>
          <w:sz w:val="24"/>
          <w:szCs w:val="24"/>
        </w:rPr>
        <w:t>大概压根儿</w:t>
      </w:r>
      <w:r>
        <w:rPr>
          <w:rFonts w:hint="eastAsia"/>
          <w:sz w:val="24"/>
          <w:szCs w:val="24"/>
        </w:rPr>
        <w:t>没想到这点。</w:t>
      </w:r>
    </w:p>
    <w:p w:rsidR="004F5886" w:rsidRDefault="004F5886" w:rsidP="009545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点评：杨绛对老王的善良、老实坚信不疑！你能读出这份坚定吗？注意感情和重音。</w:t>
      </w:r>
    </w:p>
    <w:p w:rsidR="004F5886" w:rsidRPr="00B1673E" w:rsidRDefault="004F5886" w:rsidP="009545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点评：为你的朗读点赞！</w:t>
      </w:r>
    </w:p>
    <w:p w:rsidR="004F5886" w:rsidRPr="00CE5805" w:rsidRDefault="004F5886" w:rsidP="00CE5805">
      <w:pPr>
        <w:rPr>
          <w:b/>
          <w:sz w:val="24"/>
          <w:szCs w:val="24"/>
        </w:rPr>
      </w:pPr>
      <w:r w:rsidRPr="00CE5805">
        <w:rPr>
          <w:rFonts w:hint="eastAsia"/>
          <w:b/>
          <w:sz w:val="24"/>
          <w:szCs w:val="24"/>
        </w:rPr>
        <w:t>感谢</w:t>
      </w:r>
    </w:p>
    <w:p w:rsidR="004F5886" w:rsidRDefault="004F5886" w:rsidP="00471B50">
      <w:pPr>
        <w:ind w:firstLine="405"/>
        <w:rPr>
          <w:sz w:val="24"/>
          <w:szCs w:val="24"/>
        </w:rPr>
      </w:pPr>
      <w:r>
        <w:rPr>
          <w:rFonts w:hint="eastAsia"/>
          <w:sz w:val="24"/>
          <w:szCs w:val="24"/>
        </w:rPr>
        <w:t>我笑着说有钱。</w:t>
      </w:r>
    </w:p>
    <w:p w:rsidR="004F5886" w:rsidRDefault="004F5886" w:rsidP="00471B50">
      <w:pPr>
        <w:ind w:firstLine="405"/>
        <w:rPr>
          <w:sz w:val="24"/>
          <w:szCs w:val="24"/>
        </w:rPr>
      </w:pPr>
      <w:r>
        <w:rPr>
          <w:rFonts w:hint="eastAsia"/>
          <w:sz w:val="24"/>
          <w:szCs w:val="24"/>
        </w:rPr>
        <w:t>点评：杨绛用自己的笑容回馈了老王的好意！</w:t>
      </w:r>
    </w:p>
    <w:p w:rsidR="004F5886" w:rsidRDefault="004F5886" w:rsidP="00EE52AC">
      <w:pPr>
        <w:ind w:firstLine="405"/>
        <w:rPr>
          <w:sz w:val="24"/>
          <w:szCs w:val="24"/>
        </w:rPr>
      </w:pPr>
      <w:r>
        <w:rPr>
          <w:rFonts w:hint="eastAsia"/>
          <w:sz w:val="24"/>
          <w:szCs w:val="24"/>
        </w:rPr>
        <w:t>老王，这么新鲜的大鸡蛋，都给我们吃？</w:t>
      </w:r>
    </w:p>
    <w:p w:rsidR="004F5886" w:rsidRDefault="004F5886" w:rsidP="009D6083">
      <w:pPr>
        <w:ind w:firstLine="405"/>
        <w:rPr>
          <w:sz w:val="24"/>
          <w:szCs w:val="24"/>
        </w:rPr>
      </w:pPr>
      <w:r>
        <w:rPr>
          <w:rFonts w:hint="eastAsia"/>
          <w:sz w:val="24"/>
          <w:szCs w:val="24"/>
        </w:rPr>
        <w:t>我谢了他的好香油，谢了他的大鸡蛋。</w:t>
      </w:r>
    </w:p>
    <w:p w:rsidR="004F5886" w:rsidRDefault="004F5886" w:rsidP="009D6083">
      <w:pPr>
        <w:ind w:firstLine="405"/>
        <w:rPr>
          <w:sz w:val="24"/>
          <w:szCs w:val="24"/>
        </w:rPr>
      </w:pPr>
      <w:r>
        <w:rPr>
          <w:rFonts w:hint="eastAsia"/>
          <w:sz w:val="24"/>
          <w:szCs w:val="24"/>
        </w:rPr>
        <w:t>点评：多么富有感情的词语啊！</w:t>
      </w:r>
    </w:p>
    <w:p w:rsidR="004F5886" w:rsidRPr="00CE5805" w:rsidRDefault="004F5886" w:rsidP="00CE580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愧怍</w:t>
      </w:r>
    </w:p>
    <w:p w:rsidR="004F5886" w:rsidRPr="00606234" w:rsidRDefault="004F5886" w:rsidP="006D0E04">
      <w:pPr>
        <w:ind w:firstLine="405"/>
        <w:rPr>
          <w:sz w:val="24"/>
          <w:szCs w:val="24"/>
        </w:rPr>
      </w:pPr>
      <w:r w:rsidRPr="00606234">
        <w:rPr>
          <w:rFonts w:hint="eastAsia"/>
          <w:sz w:val="24"/>
          <w:szCs w:val="24"/>
        </w:rPr>
        <w:t>这是一个幸运的人对一个不幸者的愧怍！</w:t>
      </w:r>
    </w:p>
    <w:p w:rsidR="004F5886" w:rsidRDefault="004F5886" w:rsidP="006D0E04">
      <w:pPr>
        <w:ind w:firstLine="405"/>
        <w:rPr>
          <w:sz w:val="24"/>
          <w:szCs w:val="24"/>
        </w:rPr>
      </w:pPr>
      <w:r w:rsidRPr="00606234">
        <w:rPr>
          <w:rFonts w:hint="eastAsia"/>
          <w:sz w:val="24"/>
          <w:szCs w:val="24"/>
        </w:rPr>
        <w:t>点评：你抓住了很有力量的一个句子！</w:t>
      </w:r>
      <w:r>
        <w:rPr>
          <w:rFonts w:hint="eastAsia"/>
          <w:sz w:val="24"/>
          <w:szCs w:val="24"/>
        </w:rPr>
        <w:t>这是作者直接抒发情感的句子。什么是愧怍？【追问时语速可以快一点，形成步步紧逼之势】</w:t>
      </w:r>
    </w:p>
    <w:p w:rsidR="004F5886" w:rsidRDefault="004F5886" w:rsidP="006D0E04">
      <w:pPr>
        <w:ind w:firstLine="405"/>
        <w:rPr>
          <w:sz w:val="24"/>
          <w:szCs w:val="24"/>
        </w:rPr>
      </w:pPr>
      <w:r>
        <w:rPr>
          <w:rFonts w:hint="eastAsia"/>
          <w:sz w:val="24"/>
          <w:szCs w:val="24"/>
        </w:rPr>
        <w:t>预设：惭愧</w:t>
      </w:r>
    </w:p>
    <w:p w:rsidR="004F5886" w:rsidRDefault="004F5886" w:rsidP="006D0E04">
      <w:pPr>
        <w:ind w:firstLine="405"/>
        <w:rPr>
          <w:sz w:val="24"/>
          <w:szCs w:val="24"/>
        </w:rPr>
      </w:pPr>
      <w:r>
        <w:rPr>
          <w:rFonts w:hint="eastAsia"/>
          <w:sz w:val="24"/>
          <w:szCs w:val="24"/>
        </w:rPr>
        <w:t>追问：你什么情况下会惭愧？</w:t>
      </w:r>
    </w:p>
    <w:p w:rsidR="004F5886" w:rsidRDefault="004F5886" w:rsidP="006D0E04">
      <w:pPr>
        <w:ind w:firstLine="405"/>
        <w:rPr>
          <w:sz w:val="24"/>
          <w:szCs w:val="24"/>
        </w:rPr>
      </w:pPr>
      <w:r>
        <w:rPr>
          <w:rFonts w:hint="eastAsia"/>
          <w:sz w:val="24"/>
          <w:szCs w:val="24"/>
        </w:rPr>
        <w:t>预设：做错了事</w:t>
      </w:r>
    </w:p>
    <w:p w:rsidR="004F5886" w:rsidRPr="00544096" w:rsidRDefault="004F5886" w:rsidP="006D0E04">
      <w:pPr>
        <w:ind w:firstLine="405"/>
        <w:rPr>
          <w:sz w:val="24"/>
          <w:szCs w:val="24"/>
        </w:rPr>
      </w:pPr>
      <w:r>
        <w:rPr>
          <w:rFonts w:hint="eastAsia"/>
          <w:sz w:val="24"/>
          <w:szCs w:val="24"/>
        </w:rPr>
        <w:t>追问：杨绛做错了什么事？她不是一直在关心照顾老王吗？</w:t>
      </w:r>
    </w:p>
    <w:p w:rsidR="004F5886" w:rsidRPr="00606234" w:rsidRDefault="004F5886" w:rsidP="006D0E04">
      <w:pPr>
        <w:ind w:firstLine="405"/>
        <w:rPr>
          <w:sz w:val="24"/>
          <w:szCs w:val="24"/>
        </w:rPr>
      </w:pPr>
      <w:r w:rsidRPr="00606234">
        <w:rPr>
          <w:rFonts w:hint="eastAsia"/>
          <w:sz w:val="24"/>
          <w:szCs w:val="24"/>
        </w:rPr>
        <w:t>预设</w:t>
      </w:r>
      <w:r>
        <w:rPr>
          <w:sz w:val="24"/>
          <w:szCs w:val="24"/>
        </w:rPr>
        <w:t>1</w:t>
      </w:r>
      <w:r w:rsidRPr="00606234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因为</w:t>
      </w:r>
      <w:r w:rsidRPr="00606234">
        <w:rPr>
          <w:rFonts w:hint="eastAsia"/>
          <w:sz w:val="24"/>
          <w:szCs w:val="24"/>
        </w:rPr>
        <w:t>她对老王的关心还不够！</w:t>
      </w:r>
    </w:p>
    <w:p w:rsidR="004F5886" w:rsidRDefault="004F5886" w:rsidP="006D0E04">
      <w:pPr>
        <w:ind w:firstLine="405"/>
        <w:rPr>
          <w:sz w:val="24"/>
          <w:szCs w:val="24"/>
        </w:rPr>
      </w:pPr>
      <w:r w:rsidRPr="001950CC">
        <w:rPr>
          <w:rFonts w:hint="eastAsia"/>
          <w:sz w:val="24"/>
          <w:szCs w:val="24"/>
        </w:rPr>
        <w:t>师：那怎样的关心才够呢？我们还需要看一下老王需要的是什么？</w:t>
      </w:r>
    </w:p>
    <w:p w:rsidR="004F5886" w:rsidRDefault="004F5886" w:rsidP="006D0E04">
      <w:pPr>
        <w:ind w:firstLine="405"/>
        <w:rPr>
          <w:sz w:val="24"/>
          <w:szCs w:val="24"/>
        </w:rPr>
      </w:pPr>
      <w:r>
        <w:rPr>
          <w:rFonts w:hint="eastAsia"/>
          <w:sz w:val="24"/>
          <w:szCs w:val="24"/>
        </w:rPr>
        <w:t>预设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：不知道。</w:t>
      </w:r>
    </w:p>
    <w:p w:rsidR="004F5886" w:rsidRPr="001950CC" w:rsidRDefault="004F5886" w:rsidP="006D0E04">
      <w:pPr>
        <w:ind w:firstLine="405"/>
        <w:rPr>
          <w:sz w:val="24"/>
          <w:szCs w:val="24"/>
        </w:rPr>
      </w:pPr>
      <w:r>
        <w:rPr>
          <w:rFonts w:hint="eastAsia"/>
          <w:sz w:val="24"/>
          <w:szCs w:val="24"/>
        </w:rPr>
        <w:t>师：要想解决这个问题，我们还</w:t>
      </w:r>
      <w:r w:rsidRPr="001950CC">
        <w:rPr>
          <w:rFonts w:hint="eastAsia"/>
          <w:sz w:val="24"/>
          <w:szCs w:val="24"/>
        </w:rPr>
        <w:t>要看一下老王需要的是什么？</w:t>
      </w:r>
    </w:p>
    <w:p w:rsidR="004F5886" w:rsidRPr="00606234" w:rsidRDefault="004F5886" w:rsidP="0073458B">
      <w:pPr>
        <w:rPr>
          <w:sz w:val="24"/>
          <w:szCs w:val="24"/>
        </w:rPr>
      </w:pPr>
      <w:r>
        <w:rPr>
          <w:rFonts w:hint="eastAsia"/>
          <w:sz w:val="24"/>
          <w:szCs w:val="24"/>
          <w:highlight w:val="yellow"/>
        </w:rPr>
        <w:t>三、愧对</w:t>
      </w:r>
      <w:r w:rsidRPr="00606234">
        <w:rPr>
          <w:rFonts w:hint="eastAsia"/>
          <w:sz w:val="24"/>
          <w:szCs w:val="24"/>
          <w:highlight w:val="yellow"/>
        </w:rPr>
        <w:t>不幸者（</w:t>
      </w:r>
      <w:r w:rsidRPr="00606234">
        <w:rPr>
          <w:sz w:val="24"/>
          <w:szCs w:val="24"/>
          <w:highlight w:val="yellow"/>
        </w:rPr>
        <w:t>15</w:t>
      </w:r>
      <w:r w:rsidRPr="00606234">
        <w:rPr>
          <w:rFonts w:hint="eastAsia"/>
          <w:sz w:val="24"/>
          <w:szCs w:val="24"/>
          <w:highlight w:val="yellow"/>
        </w:rPr>
        <w:t>分钟）</w:t>
      </w:r>
    </w:p>
    <w:p w:rsidR="004F5886" w:rsidRPr="00AA44C6" w:rsidRDefault="004F5886" w:rsidP="005E55CF"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AA44C6">
        <w:rPr>
          <w:rFonts w:hint="eastAsia"/>
          <w:b/>
          <w:bCs/>
        </w:rPr>
        <w:t>老王</w:t>
      </w:r>
      <w:r>
        <w:rPr>
          <w:rFonts w:hint="eastAsia"/>
          <w:b/>
          <w:bCs/>
        </w:rPr>
        <w:t>需要什么</w:t>
      </w:r>
      <w:r w:rsidRPr="00AA44C6">
        <w:rPr>
          <w:rFonts w:hint="eastAsia"/>
          <w:b/>
          <w:bCs/>
        </w:rPr>
        <w:t>，</w:t>
      </w:r>
      <w:r>
        <w:rPr>
          <w:rFonts w:hint="eastAsia"/>
          <w:b/>
          <w:bCs/>
        </w:rPr>
        <w:t>请</w:t>
      </w:r>
      <w:r w:rsidRPr="00AA44C6">
        <w:rPr>
          <w:rFonts w:hint="eastAsia"/>
          <w:b/>
          <w:bCs/>
        </w:rPr>
        <w:t>结合以下两方面进行思考</w:t>
      </w:r>
      <w:r>
        <w:rPr>
          <w:rFonts w:hint="eastAsia"/>
          <w:b/>
          <w:bCs/>
        </w:rPr>
        <w:t>：</w:t>
      </w:r>
    </w:p>
    <w:p w:rsidR="004F5886" w:rsidRPr="00AA44C6" w:rsidRDefault="004F5886" w:rsidP="002030C0">
      <w:pPr>
        <w:ind w:firstLineChars="100" w:firstLine="31680"/>
        <w:rPr>
          <w:sz w:val="24"/>
          <w:szCs w:val="24"/>
        </w:rPr>
      </w:pPr>
      <w:r w:rsidRPr="00AA44C6">
        <w:rPr>
          <w:b/>
          <w:bCs/>
          <w:sz w:val="24"/>
          <w:szCs w:val="24"/>
        </w:rPr>
        <w:t>A.</w:t>
      </w:r>
      <w:r w:rsidRPr="00AA44C6">
        <w:rPr>
          <w:rFonts w:hint="eastAsia"/>
          <w:b/>
          <w:bCs/>
          <w:sz w:val="24"/>
          <w:szCs w:val="24"/>
        </w:rPr>
        <w:t>人物的主要事件</w:t>
      </w:r>
      <w:r w:rsidRPr="00AA44C6">
        <w:rPr>
          <w:b/>
          <w:bCs/>
          <w:sz w:val="24"/>
          <w:szCs w:val="24"/>
        </w:rPr>
        <w:t xml:space="preserve"> </w:t>
      </w:r>
    </w:p>
    <w:p w:rsidR="004F5886" w:rsidRPr="00606234" w:rsidRDefault="004F5886" w:rsidP="002030C0">
      <w:pPr>
        <w:ind w:firstLineChars="100" w:firstLine="31680"/>
        <w:rPr>
          <w:sz w:val="24"/>
          <w:szCs w:val="24"/>
        </w:rPr>
      </w:pPr>
      <w:r w:rsidRPr="00AA44C6">
        <w:rPr>
          <w:b/>
          <w:bCs/>
          <w:sz w:val="24"/>
          <w:szCs w:val="24"/>
        </w:rPr>
        <w:t>B.</w:t>
      </w:r>
      <w:r w:rsidRPr="00AA44C6">
        <w:rPr>
          <w:rFonts w:hint="eastAsia"/>
          <w:b/>
          <w:bCs/>
          <w:sz w:val="24"/>
          <w:szCs w:val="24"/>
        </w:rPr>
        <w:t>人物的外貌、动作、语言等描写</w:t>
      </w:r>
      <w:r>
        <w:rPr>
          <w:rFonts w:hint="eastAsia"/>
          <w:sz w:val="24"/>
          <w:szCs w:val="24"/>
        </w:rPr>
        <w:t>。</w:t>
      </w:r>
    </w:p>
    <w:p w:rsidR="004F5886" w:rsidRDefault="004F5886" w:rsidP="004222A1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有两个哥哥，死了，有两个侄儿，“没出息”，此外就没什么亲人。</w:t>
      </w:r>
    </w:p>
    <w:p w:rsidR="004F5886" w:rsidRDefault="004F5886" w:rsidP="00B9508F">
      <w:pPr>
        <w:rPr>
          <w:sz w:val="24"/>
          <w:szCs w:val="24"/>
        </w:rPr>
      </w:pPr>
      <w:r w:rsidRPr="00606234">
        <w:rPr>
          <w:rFonts w:hint="eastAsia"/>
          <w:sz w:val="24"/>
          <w:szCs w:val="24"/>
        </w:rPr>
        <w:t>他说，</w:t>
      </w:r>
      <w:r w:rsidRPr="00606234">
        <w:rPr>
          <w:rFonts w:hint="eastAsia"/>
          <w:b/>
          <w:sz w:val="24"/>
          <w:szCs w:val="24"/>
        </w:rPr>
        <w:t>住</w:t>
      </w:r>
      <w:r w:rsidRPr="00606234">
        <w:rPr>
          <w:rFonts w:hint="eastAsia"/>
          <w:sz w:val="24"/>
          <w:szCs w:val="24"/>
        </w:rPr>
        <w:t>那儿多年了</w:t>
      </w:r>
      <w:r>
        <w:rPr>
          <w:rFonts w:hint="eastAsia"/>
          <w:sz w:val="24"/>
          <w:szCs w:val="24"/>
        </w:rPr>
        <w:t>。</w:t>
      </w:r>
    </w:p>
    <w:p w:rsidR="004F5886" w:rsidRDefault="004F5886" w:rsidP="00755667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预设：</w:t>
      </w:r>
      <w:r>
        <w:rPr>
          <w:rFonts w:hint="eastAsia"/>
          <w:sz w:val="24"/>
          <w:szCs w:val="24"/>
        </w:rPr>
        <w:t>他需要的是亲人。</w:t>
      </w:r>
    </w:p>
    <w:p w:rsidR="004F5886" w:rsidRDefault="004F5886" w:rsidP="00B9508F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rFonts w:hint="eastAsia"/>
          <w:b/>
          <w:color w:val="000000"/>
          <w:sz w:val="24"/>
          <w:szCs w:val="24"/>
        </w:rPr>
        <w:t>他需要的是家。</w:t>
      </w:r>
      <w:r>
        <w:rPr>
          <w:b/>
          <w:color w:val="000000"/>
          <w:sz w:val="24"/>
          <w:szCs w:val="24"/>
        </w:rPr>
        <w:t>——</w:t>
      </w:r>
      <w:r>
        <w:rPr>
          <w:rFonts w:hint="eastAsia"/>
          <w:b/>
          <w:color w:val="000000"/>
          <w:sz w:val="24"/>
          <w:szCs w:val="24"/>
        </w:rPr>
        <w:t>怎样才算家？</w:t>
      </w:r>
      <w:r>
        <w:rPr>
          <w:b/>
          <w:color w:val="000000"/>
          <w:sz w:val="24"/>
          <w:szCs w:val="24"/>
        </w:rPr>
        <w:t>——</w:t>
      </w:r>
      <w:r>
        <w:rPr>
          <w:rFonts w:hint="eastAsia"/>
          <w:b/>
          <w:color w:val="000000"/>
          <w:sz w:val="24"/>
          <w:szCs w:val="24"/>
        </w:rPr>
        <w:t>有亲人</w:t>
      </w:r>
    </w:p>
    <w:p w:rsidR="004F5886" w:rsidRDefault="004F5886" w:rsidP="00B950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点评：是啊，有亲人的地方才</w:t>
      </w:r>
      <w:r w:rsidRPr="00606234">
        <w:rPr>
          <w:rFonts w:hint="eastAsia"/>
          <w:sz w:val="24"/>
          <w:szCs w:val="24"/>
        </w:rPr>
        <w:t>是家，杨绛在《我们仨》里</w:t>
      </w:r>
      <w:r>
        <w:rPr>
          <w:rFonts w:hint="eastAsia"/>
          <w:sz w:val="24"/>
          <w:szCs w:val="24"/>
        </w:rPr>
        <w:t>曾</w:t>
      </w:r>
      <w:r w:rsidRPr="00606234">
        <w:rPr>
          <w:rFonts w:hint="eastAsia"/>
          <w:sz w:val="24"/>
          <w:szCs w:val="24"/>
        </w:rPr>
        <w:t>不无伤感地写道</w:t>
      </w:r>
      <w:r w:rsidRPr="00606234">
        <w:rPr>
          <w:sz w:val="24"/>
          <w:szCs w:val="24"/>
        </w:rPr>
        <w:t xml:space="preserve"> </w:t>
      </w:r>
      <w:r w:rsidRPr="00606234">
        <w:rPr>
          <w:rFonts w:hint="eastAsia"/>
          <w:sz w:val="24"/>
          <w:szCs w:val="24"/>
        </w:rPr>
        <w:t>“三里河寓所，曾是我的家，因为有我们仨。我们仨失散了，家就没有了。”</w:t>
      </w:r>
      <w:r>
        <w:rPr>
          <w:rFonts w:hint="eastAsia"/>
          <w:sz w:val="24"/>
          <w:szCs w:val="24"/>
        </w:rPr>
        <w:t>人生最大的痛苦，莫过于孤苦伶仃地活在世上！一个闪烁其词的“住”包含了老王对亲人的无比渴望。</w:t>
      </w:r>
    </w:p>
    <w:p w:rsidR="004F5886" w:rsidRDefault="004F5886" w:rsidP="00B950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在当时的社会情况下，老王最有可能从哪里得到亲情？</w:t>
      </w:r>
    </w:p>
    <w:p w:rsidR="004F5886" w:rsidRDefault="004F5886" w:rsidP="00B950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预设：杨绛一家</w:t>
      </w:r>
    </w:p>
    <w:p w:rsidR="004F5886" w:rsidRDefault="004F5886" w:rsidP="00F03E4E">
      <w:pPr>
        <w:ind w:firstLine="405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事情：</w:t>
      </w:r>
    </w:p>
    <w:p w:rsidR="004F5886" w:rsidRDefault="004F5886" w:rsidP="00F03E4E">
      <w:pPr>
        <w:ind w:firstLine="405"/>
        <w:rPr>
          <w:color w:val="000000"/>
          <w:sz w:val="24"/>
          <w:szCs w:val="24"/>
        </w:rPr>
      </w:pPr>
      <w:r w:rsidRPr="003103F0">
        <w:rPr>
          <w:rFonts w:hint="eastAsia"/>
          <w:color w:val="000000"/>
          <w:sz w:val="24"/>
          <w:szCs w:val="24"/>
        </w:rPr>
        <w:t>我们当然不要他减半收费。……他送的冰比他前任大一倍，冰价相等。</w:t>
      </w:r>
    </w:p>
    <w:p w:rsidR="004F5886" w:rsidRDefault="004F5886" w:rsidP="00F03E4E">
      <w:pPr>
        <w:ind w:firstLine="405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预设：他要感谢杨绛一家！</w:t>
      </w:r>
    </w:p>
    <w:p w:rsidR="004F5886" w:rsidRDefault="004F5886" w:rsidP="00F03E4E">
      <w:pPr>
        <w:ind w:firstLine="405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追问：老王想方设法让自己做赔本生意，就是需要得到感谢吗？</w:t>
      </w:r>
    </w:p>
    <w:p w:rsidR="004F5886" w:rsidRDefault="004F5886" w:rsidP="00F03E4E">
      <w:pPr>
        <w:ind w:firstLine="405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预设：想让杨绛一家把他当自己人，当亲朋好友。</w:t>
      </w:r>
    </w:p>
    <w:p w:rsidR="004F5886" w:rsidRPr="003103F0" w:rsidRDefault="004F5886" w:rsidP="00F03E4E">
      <w:pPr>
        <w:ind w:firstLine="405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点</w:t>
      </w:r>
      <w:r w:rsidRPr="003103F0">
        <w:rPr>
          <w:rFonts w:hint="eastAsia"/>
          <w:color w:val="000000"/>
          <w:sz w:val="24"/>
          <w:szCs w:val="24"/>
        </w:rPr>
        <w:t>评：他送的哪里只是沉甸甸的冰啊，分明是沉甸甸的亲情！</w:t>
      </w:r>
      <w:r w:rsidRPr="003103F0">
        <w:rPr>
          <w:color w:val="000000"/>
          <w:sz w:val="24"/>
          <w:szCs w:val="24"/>
        </w:rPr>
        <w:t xml:space="preserve"> </w:t>
      </w:r>
    </w:p>
    <w:p w:rsidR="004F5886" w:rsidRDefault="004F5886" w:rsidP="00F03E4E">
      <w:pPr>
        <w:ind w:firstLine="405"/>
        <w:rPr>
          <w:color w:val="000000"/>
          <w:sz w:val="24"/>
          <w:szCs w:val="24"/>
        </w:rPr>
      </w:pPr>
      <w:r w:rsidRPr="003103F0">
        <w:rPr>
          <w:rFonts w:hint="eastAsia"/>
          <w:color w:val="000000"/>
          <w:sz w:val="24"/>
          <w:szCs w:val="24"/>
        </w:rPr>
        <w:t>他帮我把默存扶下车，却</w:t>
      </w:r>
      <w:r w:rsidRPr="003103F0">
        <w:rPr>
          <w:rFonts w:hint="eastAsia"/>
          <w:b/>
          <w:color w:val="000000"/>
          <w:sz w:val="24"/>
          <w:szCs w:val="24"/>
        </w:rPr>
        <w:t>坚决不肯</w:t>
      </w:r>
      <w:r w:rsidRPr="003103F0">
        <w:rPr>
          <w:rFonts w:hint="eastAsia"/>
          <w:color w:val="000000"/>
          <w:sz w:val="24"/>
          <w:szCs w:val="24"/>
        </w:rPr>
        <w:t>拿钱。他说：我送钱先生看病，不要钱。……他</w:t>
      </w:r>
      <w:r w:rsidRPr="003103F0">
        <w:rPr>
          <w:rFonts w:hint="eastAsia"/>
          <w:b/>
          <w:color w:val="000000"/>
          <w:sz w:val="24"/>
          <w:szCs w:val="24"/>
        </w:rPr>
        <w:t>哑着嗓子悄悄问</w:t>
      </w:r>
      <w:r w:rsidRPr="003103F0">
        <w:rPr>
          <w:rFonts w:hint="eastAsia"/>
          <w:color w:val="000000"/>
          <w:sz w:val="24"/>
          <w:szCs w:val="24"/>
        </w:rPr>
        <w:t>我：“你还有钱吗？”</w:t>
      </w:r>
    </w:p>
    <w:p w:rsidR="004F5886" w:rsidRDefault="004F5886" w:rsidP="00F03E4E">
      <w:pPr>
        <w:ind w:firstLine="405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预设：他怕我不好意思，所以哑着嗓子悄悄问。</w:t>
      </w:r>
    </w:p>
    <w:p w:rsidR="004F5886" w:rsidRPr="003103F0" w:rsidRDefault="004F5886" w:rsidP="00F03E4E">
      <w:pPr>
        <w:ind w:firstLine="405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点评：自己生存艰难，还替我们着想，这分明是把我们当最亲的人。</w:t>
      </w:r>
    </w:p>
    <w:p w:rsidR="004F5886" w:rsidRDefault="004F5886" w:rsidP="00F03E4E">
      <w:pPr>
        <w:ind w:firstLine="405"/>
        <w:rPr>
          <w:color w:val="000000"/>
          <w:sz w:val="24"/>
          <w:szCs w:val="24"/>
        </w:rPr>
      </w:pPr>
      <w:r w:rsidRPr="00EB5537">
        <w:rPr>
          <w:rFonts w:hint="eastAsia"/>
          <w:color w:val="000000"/>
          <w:sz w:val="24"/>
          <w:szCs w:val="24"/>
        </w:rPr>
        <w:t>开始几个月他还能扶病到我家来，以后只好托他同院的老李来代他传话了。</w:t>
      </w:r>
    </w:p>
    <w:p w:rsidR="004F5886" w:rsidRDefault="004F5886" w:rsidP="00F03E4E">
      <w:pPr>
        <w:ind w:firstLine="405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预设：老王生着病，还要坚持到我家来，保持和我们的联系。</w:t>
      </w:r>
    </w:p>
    <w:p w:rsidR="004F5886" w:rsidRPr="00EB5537" w:rsidRDefault="004F5886" w:rsidP="00755667">
      <w:pPr>
        <w:ind w:firstLine="405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点评：只有对自己的亲人，才会这么牵肠挂肚，即使是扶病也要前来探望！</w:t>
      </w:r>
    </w:p>
    <w:p w:rsidR="004F5886" w:rsidRPr="00606234" w:rsidRDefault="004F5886" w:rsidP="00F03E4E">
      <w:pPr>
        <w:ind w:firstLine="405"/>
        <w:rPr>
          <w:b/>
          <w:color w:val="000000"/>
          <w:sz w:val="24"/>
          <w:szCs w:val="24"/>
        </w:rPr>
      </w:pPr>
      <w:r w:rsidRPr="00606234">
        <w:rPr>
          <w:rFonts w:hint="eastAsia"/>
          <w:b/>
          <w:color w:val="000000"/>
          <w:sz w:val="24"/>
          <w:szCs w:val="24"/>
        </w:rPr>
        <w:t>外貌：</w:t>
      </w:r>
    </w:p>
    <w:p w:rsidR="004F5886" w:rsidRPr="00606234" w:rsidRDefault="004F5886" w:rsidP="00F03E4E">
      <w:pPr>
        <w:ind w:firstLine="405"/>
        <w:rPr>
          <w:color w:val="000000"/>
          <w:sz w:val="24"/>
          <w:szCs w:val="24"/>
        </w:rPr>
      </w:pPr>
      <w:r w:rsidRPr="00606234">
        <w:rPr>
          <w:rFonts w:hint="eastAsia"/>
          <w:color w:val="000000"/>
          <w:sz w:val="24"/>
          <w:szCs w:val="24"/>
        </w:rPr>
        <w:t>老王直僵僵地镶嵌在门框里</w:t>
      </w:r>
      <w:r>
        <w:rPr>
          <w:rFonts w:hint="eastAsia"/>
          <w:color w:val="000000"/>
          <w:sz w:val="24"/>
          <w:szCs w:val="24"/>
        </w:rPr>
        <w:t>。</w:t>
      </w:r>
    </w:p>
    <w:p w:rsidR="004F5886" w:rsidRPr="00606234" w:rsidRDefault="004F5886" w:rsidP="00F03E4E">
      <w:pPr>
        <w:ind w:firstLine="405"/>
        <w:rPr>
          <w:color w:val="000000"/>
          <w:sz w:val="24"/>
          <w:szCs w:val="24"/>
        </w:rPr>
      </w:pPr>
      <w:r w:rsidRPr="00606234">
        <w:rPr>
          <w:rFonts w:hint="eastAsia"/>
          <w:color w:val="000000"/>
          <w:sz w:val="24"/>
          <w:szCs w:val="24"/>
        </w:rPr>
        <w:t>他面色死灰，两只眼上都结着一层翳，分不清哪一只瞎、哪一只不瞎。</w:t>
      </w:r>
    </w:p>
    <w:p w:rsidR="004F5886" w:rsidRPr="00606234" w:rsidRDefault="004F5886" w:rsidP="00A0314F">
      <w:pPr>
        <w:ind w:firstLineChars="200" w:firstLine="31680"/>
        <w:rPr>
          <w:sz w:val="24"/>
          <w:szCs w:val="24"/>
        </w:rPr>
      </w:pPr>
      <w:r w:rsidRPr="00606234">
        <w:rPr>
          <w:rFonts w:hint="eastAsia"/>
          <w:color w:val="000000"/>
          <w:sz w:val="24"/>
          <w:szCs w:val="24"/>
        </w:rPr>
        <w:t>像想象里的僵尸，骷髅上绷着一层枯黄的干皮，打上一棍就会散成一堆白骨</w:t>
      </w:r>
      <w:r w:rsidRPr="00606234">
        <w:rPr>
          <w:rFonts w:hint="eastAsia"/>
          <w:sz w:val="24"/>
          <w:szCs w:val="24"/>
        </w:rPr>
        <w:t>。</w:t>
      </w:r>
    </w:p>
    <w:p w:rsidR="004F5886" w:rsidRDefault="004F5886" w:rsidP="008D090E">
      <w:pPr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他一手提着个瓶子，一手提着一包东西。瓶子里是香油，包裹里是鸡蛋。</w:t>
      </w:r>
    </w:p>
    <w:p w:rsidR="004F5886" w:rsidRDefault="004F5886" w:rsidP="00AF66D2">
      <w:pPr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预设：他来给我们送香油和鸡蛋。</w:t>
      </w:r>
    </w:p>
    <w:p w:rsidR="004F5886" w:rsidRDefault="004F5886" w:rsidP="008D090E">
      <w:pPr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我们来看两则材料，体会老王此番来送香油和鸡蛋的深意。</w:t>
      </w:r>
    </w:p>
    <w:p w:rsidR="004F5886" w:rsidRDefault="004F5886" w:rsidP="002030C0">
      <w:pPr>
        <w:ind w:firstLineChars="200" w:firstLine="316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材料一</w:t>
      </w:r>
    </w:p>
    <w:p w:rsidR="004F5886" w:rsidRDefault="004F5886" w:rsidP="002030C0">
      <w:pPr>
        <w:ind w:firstLineChars="200" w:firstLine="31680"/>
        <w:rPr>
          <w:rFonts w:ascii="楷体" w:eastAsia="楷体" w:hAnsi="楷体"/>
          <w:sz w:val="24"/>
          <w:szCs w:val="24"/>
        </w:rPr>
      </w:pPr>
      <w:r w:rsidRPr="008D090E">
        <w:rPr>
          <w:rFonts w:ascii="楷体" w:eastAsia="楷体" w:hAnsi="楷体" w:hint="eastAsia"/>
          <w:sz w:val="24"/>
          <w:szCs w:val="24"/>
        </w:rPr>
        <w:t>那时物资供应十分紧张，几乎所有食品都需要凭票证供应。北京居民购买东西要凭《北京市居民副食购货证》，比如，食糖每人每月供应</w:t>
      </w:r>
      <w:r w:rsidRPr="008D090E">
        <w:rPr>
          <w:rFonts w:ascii="楷体" w:eastAsia="楷体" w:hAnsi="楷体"/>
          <w:sz w:val="24"/>
          <w:szCs w:val="24"/>
        </w:rPr>
        <w:t>2</w:t>
      </w:r>
      <w:r w:rsidRPr="008D090E">
        <w:rPr>
          <w:rFonts w:ascii="楷体" w:eastAsia="楷体" w:hAnsi="楷体" w:hint="eastAsia"/>
          <w:sz w:val="24"/>
          <w:szCs w:val="24"/>
        </w:rPr>
        <w:t>两；食盐每户每月供应</w:t>
      </w:r>
      <w:r w:rsidRPr="008D090E">
        <w:rPr>
          <w:rFonts w:ascii="楷体" w:eastAsia="楷体" w:hAnsi="楷体"/>
          <w:sz w:val="24"/>
          <w:szCs w:val="24"/>
        </w:rPr>
        <w:t>1</w:t>
      </w:r>
      <w:r w:rsidRPr="008D090E">
        <w:rPr>
          <w:rFonts w:ascii="楷体" w:eastAsia="楷体" w:hAnsi="楷体" w:hint="eastAsia"/>
          <w:sz w:val="24"/>
          <w:szCs w:val="24"/>
        </w:rPr>
        <w:t>斤；芝麻酱逢春节、国庆、五一每户供应</w:t>
      </w:r>
      <w:r w:rsidRPr="008D090E">
        <w:rPr>
          <w:rFonts w:ascii="楷体" w:eastAsia="楷体" w:hAnsi="楷体"/>
          <w:sz w:val="24"/>
          <w:szCs w:val="24"/>
        </w:rPr>
        <w:t>1</w:t>
      </w:r>
      <w:r w:rsidRPr="008D090E">
        <w:rPr>
          <w:rFonts w:ascii="楷体" w:eastAsia="楷体" w:hAnsi="楷体" w:hint="eastAsia"/>
          <w:sz w:val="24"/>
          <w:szCs w:val="24"/>
        </w:rPr>
        <w:t>两等。食油供应按在京正式户口，每人每月发放油票一张，凭此票可购食油三两，品种以豆油或棉籽油居多。此外，春节每户额外增发“节日补助油票”一张，凭此票可购香油</w:t>
      </w:r>
      <w:r w:rsidRPr="008D090E">
        <w:rPr>
          <w:rFonts w:ascii="楷体" w:eastAsia="楷体" w:hAnsi="楷体"/>
          <w:sz w:val="24"/>
          <w:szCs w:val="24"/>
        </w:rPr>
        <w:t>1</w:t>
      </w:r>
      <w:r w:rsidRPr="008D090E">
        <w:rPr>
          <w:rFonts w:ascii="楷体" w:eastAsia="楷体" w:hAnsi="楷体" w:hint="eastAsia"/>
          <w:sz w:val="24"/>
          <w:szCs w:val="24"/>
        </w:rPr>
        <w:t>两。鸡蛋除供应部分特需、病人、产妇、托儿所等，对居民的平日定量无法保持，基本上停止了供应。</w:t>
      </w:r>
    </w:p>
    <w:p w:rsidR="004F5886" w:rsidRDefault="004F5886" w:rsidP="002030C0">
      <w:pPr>
        <w:ind w:firstLineChars="200" w:firstLine="31680"/>
        <w:jc w:val="righ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——</w:t>
      </w:r>
      <w:r>
        <w:rPr>
          <w:rFonts w:ascii="楷体" w:eastAsia="楷体" w:hAnsi="楷体" w:hint="eastAsia"/>
          <w:sz w:val="24"/>
          <w:szCs w:val="24"/>
        </w:rPr>
        <w:t>陈煜</w:t>
      </w:r>
      <w:r w:rsidRPr="00D2006A">
        <w:rPr>
          <w:rFonts w:ascii="楷体" w:eastAsia="楷体" w:hAnsi="楷体" w:hint="eastAsia"/>
          <w:sz w:val="24"/>
          <w:szCs w:val="24"/>
        </w:rPr>
        <w:t>《中国生活记忆》</w:t>
      </w:r>
      <w:r>
        <w:rPr>
          <w:rFonts w:ascii="楷体" w:eastAsia="楷体" w:hAnsi="楷体" w:hint="eastAsia"/>
          <w:sz w:val="24"/>
          <w:szCs w:val="24"/>
        </w:rPr>
        <w:t>节选</w:t>
      </w:r>
    </w:p>
    <w:p w:rsidR="004F5886" w:rsidRDefault="004F5886" w:rsidP="002030C0">
      <w:pPr>
        <w:ind w:firstLineChars="200" w:firstLine="316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材料二</w:t>
      </w:r>
    </w:p>
    <w:p w:rsidR="004F5886" w:rsidRDefault="004F5886" w:rsidP="002030C0">
      <w:pPr>
        <w:ind w:firstLineChars="200" w:firstLine="31680"/>
        <w:rPr>
          <w:rFonts w:ascii="楷体" w:eastAsia="楷体" w:hAnsi="楷体"/>
          <w:sz w:val="24"/>
          <w:szCs w:val="24"/>
        </w:rPr>
      </w:pPr>
      <w:r w:rsidRPr="001764B5">
        <w:rPr>
          <w:rFonts w:ascii="楷体" w:eastAsia="楷体" w:hAnsi="楷体" w:hint="eastAsia"/>
          <w:sz w:val="24"/>
          <w:szCs w:val="24"/>
        </w:rPr>
        <w:t>在我妈妈的记忆中，香油很是稀罕，吃饭时用筷子在油瓶里戳一下，再到我们面条碗里涮一下，就算面条里有油了。</w:t>
      </w:r>
    </w:p>
    <w:p w:rsidR="004F5886" w:rsidRPr="001764B5" w:rsidRDefault="004F5886" w:rsidP="002030C0">
      <w:pPr>
        <w:ind w:firstLineChars="200" w:firstLine="31680"/>
        <w:jc w:val="righ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——</w:t>
      </w:r>
      <w:r>
        <w:rPr>
          <w:rFonts w:ascii="楷体" w:eastAsia="楷体" w:hAnsi="楷体" w:hint="eastAsia"/>
          <w:sz w:val="24"/>
          <w:szCs w:val="24"/>
        </w:rPr>
        <w:t>实磊《香油坊》节选</w:t>
      </w:r>
    </w:p>
    <w:p w:rsidR="004F5886" w:rsidRDefault="004F5886" w:rsidP="002030C0">
      <w:pPr>
        <w:ind w:firstLineChars="200" w:firstLine="316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预设：</w:t>
      </w:r>
      <w:r w:rsidRPr="00B15921">
        <w:rPr>
          <w:rFonts w:hint="eastAsia"/>
          <w:sz w:val="24"/>
          <w:szCs w:val="24"/>
        </w:rPr>
        <w:t>鸡蛋</w:t>
      </w:r>
      <w:r>
        <w:rPr>
          <w:rFonts w:hint="eastAsia"/>
          <w:sz w:val="24"/>
          <w:szCs w:val="24"/>
        </w:rPr>
        <w:t>和香油就是那个时代的</w:t>
      </w:r>
      <w:r w:rsidRPr="00B15921">
        <w:rPr>
          <w:rFonts w:hint="eastAsia"/>
          <w:sz w:val="24"/>
          <w:szCs w:val="24"/>
        </w:rPr>
        <w:t>高级营养品。</w:t>
      </w:r>
      <w:r>
        <w:rPr>
          <w:rFonts w:ascii="宋体" w:hAnsi="宋体" w:hint="eastAsia"/>
          <w:sz w:val="24"/>
          <w:szCs w:val="24"/>
        </w:rPr>
        <w:t>此时的</w:t>
      </w:r>
      <w:r w:rsidRPr="00CA04E1">
        <w:rPr>
          <w:rFonts w:ascii="宋体" w:hAnsi="宋体" w:hint="eastAsia"/>
          <w:sz w:val="24"/>
          <w:szCs w:val="24"/>
        </w:rPr>
        <w:t>老王已经病入膏肓了，</w:t>
      </w:r>
      <w:r>
        <w:rPr>
          <w:rFonts w:ascii="宋体" w:hAnsi="宋体" w:hint="eastAsia"/>
          <w:sz w:val="24"/>
          <w:szCs w:val="24"/>
        </w:rPr>
        <w:t>正是需要营养的时候，他却把这么珍贵的营养品送给了杨绛一家</w:t>
      </w:r>
      <w:r w:rsidRPr="00CA04E1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是把他们当成了亲人。</w:t>
      </w:r>
    </w:p>
    <w:p w:rsidR="004F5886" w:rsidRPr="00B9541D" w:rsidRDefault="004F5886" w:rsidP="002030C0">
      <w:pPr>
        <w:ind w:firstLineChars="200" w:firstLine="31680"/>
        <w:rPr>
          <w:rFonts w:ascii="宋体"/>
          <w:sz w:val="24"/>
          <w:szCs w:val="24"/>
        </w:rPr>
      </w:pPr>
      <w:r w:rsidRPr="00B9541D">
        <w:rPr>
          <w:rFonts w:ascii="宋体" w:hAnsi="宋体" w:hint="eastAsia"/>
          <w:sz w:val="24"/>
          <w:szCs w:val="24"/>
        </w:rPr>
        <w:t>点评：这岂是普通人之间的情谊，分明就是最珍贵的亲情！</w:t>
      </w:r>
    </w:p>
    <w:p w:rsidR="004F5886" w:rsidRPr="00D0749B" w:rsidRDefault="004F5886" w:rsidP="002030C0">
      <w:pPr>
        <w:ind w:firstLineChars="200" w:firstLine="31680"/>
        <w:rPr>
          <w:color w:val="000000"/>
          <w:sz w:val="24"/>
          <w:szCs w:val="24"/>
        </w:rPr>
      </w:pPr>
      <w:r w:rsidRPr="00D0749B">
        <w:rPr>
          <w:rFonts w:hint="eastAsia"/>
          <w:color w:val="000000"/>
          <w:sz w:val="24"/>
          <w:szCs w:val="24"/>
        </w:rPr>
        <w:t>语言：</w:t>
      </w:r>
    </w:p>
    <w:p w:rsidR="004F5886" w:rsidRPr="00606234" w:rsidRDefault="004F5886" w:rsidP="002030C0">
      <w:pPr>
        <w:ind w:firstLineChars="200" w:firstLine="31680"/>
        <w:rPr>
          <w:color w:val="000000"/>
          <w:sz w:val="24"/>
          <w:szCs w:val="24"/>
        </w:rPr>
      </w:pPr>
      <w:r w:rsidRPr="00606234">
        <w:rPr>
          <w:rFonts w:hint="eastAsia"/>
          <w:color w:val="000000"/>
          <w:sz w:val="24"/>
          <w:szCs w:val="24"/>
        </w:rPr>
        <w:t>他只说：“我不吃。”</w:t>
      </w:r>
    </w:p>
    <w:p w:rsidR="004F5886" w:rsidRDefault="004F5886" w:rsidP="002030C0">
      <w:pPr>
        <w:ind w:firstLineChars="200" w:firstLine="31680"/>
        <w:rPr>
          <w:color w:val="000000"/>
          <w:sz w:val="24"/>
          <w:szCs w:val="24"/>
        </w:rPr>
      </w:pPr>
      <w:r w:rsidRPr="00606234">
        <w:rPr>
          <w:rFonts w:hint="eastAsia"/>
          <w:color w:val="000000"/>
          <w:sz w:val="24"/>
          <w:szCs w:val="24"/>
        </w:rPr>
        <w:t>预设：一般亲人之间，才会这么说，可见老王已经把杨绛一家当做亲人了！</w:t>
      </w:r>
    </w:p>
    <w:p w:rsidR="004F5886" w:rsidRPr="00606234" w:rsidRDefault="004F5886" w:rsidP="002030C0">
      <w:pPr>
        <w:ind w:firstLineChars="200" w:firstLine="31680"/>
        <w:rPr>
          <w:color w:val="000000"/>
          <w:sz w:val="24"/>
          <w:szCs w:val="24"/>
        </w:rPr>
      </w:pPr>
      <w:r w:rsidRPr="00606234">
        <w:rPr>
          <w:rFonts w:hint="eastAsia"/>
          <w:color w:val="000000"/>
          <w:sz w:val="24"/>
          <w:szCs w:val="24"/>
        </w:rPr>
        <w:t>师追问：你有没有过类似的生活经历？</w:t>
      </w:r>
    </w:p>
    <w:p w:rsidR="004F5886" w:rsidRDefault="004F5886" w:rsidP="002030C0">
      <w:pPr>
        <w:ind w:firstLineChars="200" w:firstLine="31680"/>
        <w:rPr>
          <w:color w:val="000000"/>
          <w:sz w:val="24"/>
          <w:szCs w:val="24"/>
        </w:rPr>
      </w:pPr>
      <w:r w:rsidRPr="00606234">
        <w:rPr>
          <w:rFonts w:hint="eastAsia"/>
          <w:color w:val="000000"/>
          <w:sz w:val="24"/>
          <w:szCs w:val="24"/>
        </w:rPr>
        <w:t>预设：一般妈妈做了好吃的东西，我让她吃，她总是说我不吃。</w:t>
      </w:r>
    </w:p>
    <w:p w:rsidR="004F5886" w:rsidRPr="00606234" w:rsidRDefault="004F5886" w:rsidP="002030C0">
      <w:pPr>
        <w:ind w:firstLineChars="200" w:firstLine="316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点评：是啊，至亲的人总是最好的留给我们！</w:t>
      </w:r>
    </w:p>
    <w:p w:rsidR="004F5886" w:rsidRPr="00606234" w:rsidRDefault="004F5886" w:rsidP="002030C0">
      <w:pPr>
        <w:ind w:firstLineChars="200" w:firstLine="31680"/>
        <w:rPr>
          <w:b/>
          <w:color w:val="000000"/>
          <w:sz w:val="24"/>
          <w:szCs w:val="24"/>
        </w:rPr>
      </w:pPr>
      <w:r w:rsidRPr="00606234">
        <w:rPr>
          <w:rFonts w:hint="eastAsia"/>
          <w:b/>
          <w:color w:val="000000"/>
          <w:sz w:val="24"/>
          <w:szCs w:val="24"/>
        </w:rPr>
        <w:t>动作</w:t>
      </w:r>
    </w:p>
    <w:p w:rsidR="004F5886" w:rsidRPr="00606234" w:rsidRDefault="004F5886" w:rsidP="002030C0">
      <w:pPr>
        <w:ind w:firstLineChars="200" w:firstLine="31680"/>
        <w:rPr>
          <w:color w:val="000000"/>
          <w:sz w:val="24"/>
          <w:szCs w:val="24"/>
        </w:rPr>
      </w:pPr>
      <w:r w:rsidRPr="00606234">
        <w:rPr>
          <w:rFonts w:hint="eastAsia"/>
          <w:color w:val="000000"/>
          <w:sz w:val="24"/>
          <w:szCs w:val="24"/>
        </w:rPr>
        <w:t>他</w:t>
      </w:r>
      <w:r w:rsidRPr="00606234">
        <w:rPr>
          <w:rFonts w:hint="eastAsia"/>
          <w:b/>
          <w:color w:val="000000"/>
          <w:sz w:val="24"/>
          <w:szCs w:val="24"/>
        </w:rPr>
        <w:t>赶忙</w:t>
      </w:r>
      <w:r w:rsidRPr="00606234">
        <w:rPr>
          <w:rFonts w:hint="eastAsia"/>
          <w:color w:val="000000"/>
          <w:sz w:val="24"/>
          <w:szCs w:val="24"/>
        </w:rPr>
        <w:t>止住我说：“我不是要钱。”</w:t>
      </w:r>
    </w:p>
    <w:p w:rsidR="004F5886" w:rsidRPr="00606234" w:rsidRDefault="004F5886" w:rsidP="002030C0">
      <w:pPr>
        <w:ind w:firstLineChars="200" w:firstLine="31680"/>
        <w:rPr>
          <w:color w:val="000000"/>
          <w:sz w:val="24"/>
          <w:szCs w:val="24"/>
        </w:rPr>
      </w:pPr>
      <w:r w:rsidRPr="00606234">
        <w:rPr>
          <w:rFonts w:hint="eastAsia"/>
          <w:color w:val="000000"/>
          <w:sz w:val="24"/>
          <w:szCs w:val="24"/>
        </w:rPr>
        <w:t>预设：老王</w:t>
      </w:r>
      <w:r>
        <w:rPr>
          <w:rFonts w:hint="eastAsia"/>
          <w:color w:val="000000"/>
          <w:sz w:val="24"/>
          <w:szCs w:val="24"/>
        </w:rPr>
        <w:t>知道我要去拿钱，毫不犹豫地想要止住我的行为，可见他真的不是要钱，而是想要一份亲情。</w:t>
      </w:r>
    </w:p>
    <w:p w:rsidR="004F5886" w:rsidRPr="00606234" w:rsidRDefault="004F5886" w:rsidP="002030C0">
      <w:pPr>
        <w:ind w:firstLineChars="200" w:firstLine="31680"/>
        <w:rPr>
          <w:color w:val="000000"/>
          <w:sz w:val="24"/>
          <w:szCs w:val="24"/>
        </w:rPr>
      </w:pPr>
      <w:r w:rsidRPr="00606234">
        <w:rPr>
          <w:rFonts w:hint="eastAsia"/>
          <w:color w:val="000000"/>
          <w:sz w:val="24"/>
          <w:szCs w:val="24"/>
        </w:rPr>
        <w:t>他也许觉得我这话有理，站着等我。“他一手拿着布，一手攥着钱，滞笨地转过身子”</w:t>
      </w:r>
    </w:p>
    <w:p w:rsidR="004F5886" w:rsidRPr="00606234" w:rsidRDefault="004F5886" w:rsidP="007903ED">
      <w:pPr>
        <w:ind w:firstLine="420"/>
        <w:rPr>
          <w:sz w:val="24"/>
          <w:szCs w:val="24"/>
        </w:rPr>
      </w:pPr>
      <w:r w:rsidRPr="00606234">
        <w:rPr>
          <w:rFonts w:hint="eastAsia"/>
          <w:color w:val="000000"/>
          <w:sz w:val="24"/>
          <w:szCs w:val="24"/>
        </w:rPr>
        <w:t>老师有一个疑问，“他一手拿着布，一手攥着钱，滞笨地转过身子”，既然老王不是要钱，为什么最后还是接受了杨绛给的钱？（转换一下，如果老王不接受杨绛给的钱，会怎么样？）</w:t>
      </w:r>
    </w:p>
    <w:p w:rsidR="004F5886" w:rsidRDefault="004F5886" w:rsidP="00A26C32">
      <w:pPr>
        <w:tabs>
          <w:tab w:val="left" w:pos="1418"/>
        </w:tabs>
        <w:ind w:firstLine="405"/>
        <w:rPr>
          <w:sz w:val="24"/>
          <w:szCs w:val="24"/>
        </w:rPr>
      </w:pPr>
      <w:r>
        <w:rPr>
          <w:rFonts w:hint="eastAsia"/>
          <w:sz w:val="24"/>
          <w:szCs w:val="24"/>
        </w:rPr>
        <w:t>预设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：杨绛会托人去送，会一直惦记着给老王钱。这样就给杨绛增添了麻烦，所以他最后还是拿了钱，他一直在替杨绛他们着想。</w:t>
      </w:r>
    </w:p>
    <w:p w:rsidR="004F5886" w:rsidRPr="00606234" w:rsidRDefault="004F5886" w:rsidP="00A26C32">
      <w:pPr>
        <w:tabs>
          <w:tab w:val="left" w:pos="1418"/>
        </w:tabs>
        <w:ind w:firstLine="405"/>
        <w:rPr>
          <w:sz w:val="24"/>
          <w:szCs w:val="24"/>
        </w:rPr>
      </w:pPr>
      <w:r>
        <w:rPr>
          <w:rFonts w:hint="eastAsia"/>
          <w:sz w:val="24"/>
          <w:szCs w:val="24"/>
        </w:rPr>
        <w:t>预设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：</w:t>
      </w:r>
      <w:r w:rsidRPr="00606234">
        <w:rPr>
          <w:rFonts w:hint="eastAsia"/>
          <w:sz w:val="24"/>
          <w:szCs w:val="24"/>
        </w:rPr>
        <w:t>老王拿了钱，是不想让杨绛因没给钱而觉得亏欠什么，对于一个行将就木的人来说，钱已经不重要了，但他还处处为</w:t>
      </w:r>
      <w:r>
        <w:rPr>
          <w:rFonts w:hint="eastAsia"/>
          <w:sz w:val="24"/>
          <w:szCs w:val="24"/>
        </w:rPr>
        <w:t>杨绛一家</w:t>
      </w:r>
      <w:r w:rsidRPr="00606234">
        <w:rPr>
          <w:rFonts w:hint="eastAsia"/>
          <w:sz w:val="24"/>
          <w:szCs w:val="24"/>
        </w:rPr>
        <w:t>着想，</w:t>
      </w:r>
      <w:r>
        <w:rPr>
          <w:rFonts w:hint="eastAsia"/>
          <w:sz w:val="24"/>
          <w:szCs w:val="24"/>
        </w:rPr>
        <w:t>只有亲人才会这样为你考虑</w:t>
      </w:r>
      <w:r w:rsidRPr="00606234">
        <w:rPr>
          <w:rFonts w:hint="eastAsia"/>
          <w:sz w:val="24"/>
          <w:szCs w:val="24"/>
        </w:rPr>
        <w:t>。</w:t>
      </w:r>
    </w:p>
    <w:p w:rsidR="004F5886" w:rsidRDefault="004F5886" w:rsidP="00A26C32">
      <w:pPr>
        <w:tabs>
          <w:tab w:val="left" w:pos="1418"/>
        </w:tabs>
        <w:ind w:firstLine="405"/>
        <w:rPr>
          <w:sz w:val="24"/>
          <w:szCs w:val="24"/>
        </w:rPr>
      </w:pPr>
      <w:r w:rsidRPr="00606234">
        <w:rPr>
          <w:rFonts w:hint="eastAsia"/>
          <w:sz w:val="24"/>
          <w:szCs w:val="24"/>
        </w:rPr>
        <w:t>点评：你</w:t>
      </w:r>
      <w:r>
        <w:rPr>
          <w:rFonts w:hint="eastAsia"/>
          <w:sz w:val="24"/>
          <w:szCs w:val="24"/>
        </w:rPr>
        <w:t>们</w:t>
      </w:r>
      <w:r w:rsidRPr="00606234">
        <w:rPr>
          <w:rFonts w:hint="eastAsia"/>
          <w:sz w:val="24"/>
          <w:szCs w:val="24"/>
        </w:rPr>
        <w:t>真正地走进了老王的内心！</w:t>
      </w:r>
    </w:p>
    <w:p w:rsidR="004F5886" w:rsidRDefault="004F5886" w:rsidP="00D67AE7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、那么杨绛懂得老王的这份深情厚谊吗？</w:t>
      </w:r>
    </w:p>
    <w:p w:rsidR="004F5886" w:rsidRDefault="004F5886" w:rsidP="00A26C32">
      <w:pPr>
        <w:tabs>
          <w:tab w:val="left" w:pos="1418"/>
        </w:tabs>
        <w:ind w:firstLine="405"/>
        <w:rPr>
          <w:sz w:val="24"/>
          <w:szCs w:val="24"/>
        </w:rPr>
      </w:pPr>
      <w:r>
        <w:rPr>
          <w:rFonts w:hint="eastAsia"/>
          <w:sz w:val="24"/>
          <w:szCs w:val="24"/>
        </w:rPr>
        <w:t>预设：没有，还是给了他钱。</w:t>
      </w:r>
    </w:p>
    <w:p w:rsidR="004F5886" w:rsidRDefault="004F5886" w:rsidP="00A26C32">
      <w:pPr>
        <w:tabs>
          <w:tab w:val="left" w:pos="1418"/>
        </w:tabs>
        <w:ind w:firstLine="405"/>
        <w:rPr>
          <w:sz w:val="24"/>
          <w:szCs w:val="24"/>
        </w:rPr>
      </w:pPr>
      <w:r>
        <w:rPr>
          <w:rFonts w:hint="eastAsia"/>
          <w:sz w:val="24"/>
          <w:szCs w:val="24"/>
        </w:rPr>
        <w:t>点评：最后的最后，还是停留在物质资助层面。</w:t>
      </w:r>
    </w:p>
    <w:p w:rsidR="004F5886" w:rsidRDefault="004F5886" w:rsidP="00A26C32">
      <w:pPr>
        <w:tabs>
          <w:tab w:val="left" w:pos="1418"/>
        </w:tabs>
        <w:ind w:firstLine="405"/>
        <w:rPr>
          <w:sz w:val="24"/>
          <w:szCs w:val="24"/>
        </w:rPr>
      </w:pPr>
      <w:r>
        <w:rPr>
          <w:rFonts w:hint="eastAsia"/>
          <w:sz w:val="24"/>
          <w:szCs w:val="24"/>
        </w:rPr>
        <w:t>预设：感到抱歉，没有请他坐坐喝口茶水，可是我害怕的糊涂了。</w:t>
      </w:r>
    </w:p>
    <w:p w:rsidR="004F5886" w:rsidRDefault="004F5886" w:rsidP="00A26C32">
      <w:pPr>
        <w:tabs>
          <w:tab w:val="left" w:pos="1418"/>
        </w:tabs>
        <w:ind w:firstLine="405"/>
        <w:rPr>
          <w:sz w:val="24"/>
          <w:szCs w:val="24"/>
        </w:rPr>
      </w:pPr>
      <w:r>
        <w:rPr>
          <w:rFonts w:hint="eastAsia"/>
          <w:sz w:val="24"/>
          <w:szCs w:val="24"/>
        </w:rPr>
        <w:t>点评：请喝茶这是多么客套的说法，多么见外啊！</w:t>
      </w:r>
    </w:p>
    <w:p w:rsidR="004F5886" w:rsidRDefault="004F5886" w:rsidP="00A26C32">
      <w:pPr>
        <w:tabs>
          <w:tab w:val="left" w:pos="1418"/>
        </w:tabs>
        <w:ind w:firstLine="405"/>
        <w:rPr>
          <w:sz w:val="24"/>
          <w:szCs w:val="24"/>
        </w:rPr>
      </w:pPr>
      <w:r>
        <w:rPr>
          <w:rFonts w:hint="eastAsia"/>
          <w:sz w:val="24"/>
          <w:szCs w:val="24"/>
        </w:rPr>
        <w:t>预设：我强笑着说……</w:t>
      </w:r>
    </w:p>
    <w:p w:rsidR="004F5886" w:rsidRDefault="004F5886" w:rsidP="00A26C32">
      <w:pPr>
        <w:tabs>
          <w:tab w:val="left" w:pos="1418"/>
        </w:tabs>
        <w:ind w:firstLine="405"/>
        <w:rPr>
          <w:sz w:val="24"/>
          <w:szCs w:val="24"/>
        </w:rPr>
      </w:pPr>
      <w:r>
        <w:rPr>
          <w:rFonts w:hint="eastAsia"/>
          <w:sz w:val="24"/>
          <w:szCs w:val="24"/>
        </w:rPr>
        <w:t>点评：我害怕，又出于客气、礼貌不得不笑，如果是亲人只会心疼，哪里会觉得可怕，可见老王还是一个外人。</w:t>
      </w:r>
    </w:p>
    <w:p w:rsidR="004F5886" w:rsidRDefault="004F5886" w:rsidP="00F01737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3A7E27">
        <w:rPr>
          <w:rFonts w:hint="eastAsia"/>
          <w:sz w:val="24"/>
          <w:szCs w:val="24"/>
        </w:rPr>
        <w:t>、老王视杨绛一家为亲人，然而他致死，杨绛也没能明白他的心意</w:t>
      </w:r>
      <w:r>
        <w:rPr>
          <w:rFonts w:hint="eastAsia"/>
          <w:sz w:val="24"/>
          <w:szCs w:val="24"/>
        </w:rPr>
        <w:t>，只把他当做需要同情的外人</w:t>
      </w:r>
      <w:r w:rsidRPr="003A7E27">
        <w:rPr>
          <w:rFonts w:hint="eastAsia"/>
          <w:sz w:val="24"/>
          <w:szCs w:val="24"/>
        </w:rPr>
        <w:t>。我想，当</w:t>
      </w:r>
      <w:r>
        <w:rPr>
          <w:rFonts w:hint="eastAsia"/>
          <w:sz w:val="24"/>
          <w:szCs w:val="24"/>
        </w:rPr>
        <w:t>老王攥着钱离开的一瞬，他的内心一定无比复杂</w:t>
      </w:r>
      <w:r w:rsidRPr="00606234">
        <w:rPr>
          <w:rFonts w:hint="eastAsia"/>
          <w:sz w:val="24"/>
          <w:szCs w:val="24"/>
        </w:rPr>
        <w:t>。（</w:t>
      </w:r>
      <w:r>
        <w:rPr>
          <w:sz w:val="24"/>
          <w:szCs w:val="24"/>
        </w:rPr>
        <w:t>8</w:t>
      </w:r>
      <w:r w:rsidRPr="00606234">
        <w:rPr>
          <w:rFonts w:hint="eastAsia"/>
          <w:sz w:val="24"/>
          <w:szCs w:val="24"/>
        </w:rPr>
        <w:t>分钟）</w:t>
      </w:r>
    </w:p>
    <w:p w:rsidR="004F5886" w:rsidRPr="00606234" w:rsidRDefault="004F5886" w:rsidP="00F01737">
      <w:pPr>
        <w:rPr>
          <w:sz w:val="24"/>
          <w:szCs w:val="24"/>
        </w:rPr>
      </w:pPr>
      <w:r w:rsidRPr="00606234">
        <w:rPr>
          <w:rFonts w:hint="eastAsia"/>
          <w:sz w:val="24"/>
          <w:szCs w:val="24"/>
        </w:rPr>
        <w:t>现在请你站在老王的角度，想象一下他此时的心理，并用深情的语言抒写下来。</w:t>
      </w:r>
    </w:p>
    <w:p w:rsidR="004F5886" w:rsidRPr="00606234" w:rsidRDefault="004F5886" w:rsidP="00F01737">
      <w:pPr>
        <w:rPr>
          <w:sz w:val="24"/>
          <w:szCs w:val="24"/>
        </w:rPr>
      </w:pPr>
      <w:r w:rsidRPr="00606234">
        <w:rPr>
          <w:rFonts w:hint="eastAsia"/>
          <w:sz w:val="24"/>
          <w:szCs w:val="24"/>
        </w:rPr>
        <w:t>要求：以第一人称来写</w:t>
      </w:r>
    </w:p>
    <w:p w:rsidR="004F5886" w:rsidRDefault="004F5886" w:rsidP="002030C0">
      <w:pPr>
        <w:ind w:firstLineChars="300" w:firstLine="31680"/>
        <w:rPr>
          <w:sz w:val="24"/>
          <w:szCs w:val="24"/>
        </w:rPr>
      </w:pPr>
      <w:r w:rsidRPr="00606234">
        <w:rPr>
          <w:rFonts w:hint="eastAsia"/>
          <w:sz w:val="24"/>
          <w:szCs w:val="24"/>
        </w:rPr>
        <w:t>字数</w:t>
      </w:r>
      <w:r w:rsidRPr="00606234">
        <w:rPr>
          <w:sz w:val="24"/>
          <w:szCs w:val="24"/>
        </w:rPr>
        <w:t>100</w:t>
      </w:r>
      <w:r w:rsidRPr="00606234">
        <w:rPr>
          <w:rFonts w:hint="eastAsia"/>
          <w:sz w:val="24"/>
          <w:szCs w:val="24"/>
        </w:rPr>
        <w:t>左右</w:t>
      </w:r>
    </w:p>
    <w:p w:rsidR="004F5886" w:rsidRPr="00712DA5" w:rsidRDefault="004F5886" w:rsidP="00712DA5">
      <w:pPr>
        <w:rPr>
          <w:sz w:val="24"/>
          <w:szCs w:val="24"/>
        </w:rPr>
      </w:pPr>
      <w:r w:rsidRPr="00712DA5">
        <w:rPr>
          <w:rFonts w:hint="eastAsia"/>
          <w:b/>
          <w:bCs/>
          <w:sz w:val="24"/>
          <w:szCs w:val="24"/>
        </w:rPr>
        <w:t>我生下来就瞎了一只眼，又没什么亲人，乘客也不愿意坐我的车。只有你们一家关心我，在我心里你们就是亲人。我就要不行了</w:t>
      </w:r>
      <w:r w:rsidRPr="00712DA5">
        <w:rPr>
          <w:b/>
          <w:bCs/>
          <w:sz w:val="24"/>
          <w:szCs w:val="24"/>
        </w:rPr>
        <w:t>……</w:t>
      </w:r>
    </w:p>
    <w:p w:rsidR="004F5886" w:rsidRPr="00606234" w:rsidRDefault="004F5886" w:rsidP="00EA01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同学们对老王的内心掌握地非常到位！</w:t>
      </w:r>
    </w:p>
    <w:p w:rsidR="004F5886" w:rsidRDefault="004F5886" w:rsidP="00911A66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、到这里，我们再来说一说杨绛为什么愧怍。</w:t>
      </w:r>
    </w:p>
    <w:p w:rsidR="004F5886" w:rsidRDefault="004F5886" w:rsidP="00911A6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预设：老王视杨绛一家为亲人，而杨绛只把他当熟人，老王致死，也没能得到最想要的亲情，也不被理解，他是带着巨大的遗憾离开人世的。</w:t>
      </w:r>
    </w:p>
    <w:p w:rsidR="004F5886" w:rsidRPr="00606234" w:rsidRDefault="004F5886" w:rsidP="00911A6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点评：我想，如果要给老王的不幸做一个等级评价的话，这应该是他最深的不幸。</w:t>
      </w:r>
    </w:p>
    <w:p w:rsidR="004F5886" w:rsidRPr="00606234" w:rsidRDefault="004F5886" w:rsidP="00D47D89">
      <w:pPr>
        <w:rPr>
          <w:sz w:val="24"/>
          <w:szCs w:val="24"/>
        </w:rPr>
      </w:pPr>
      <w:r w:rsidRPr="00606234">
        <w:rPr>
          <w:rFonts w:hint="eastAsia"/>
          <w:sz w:val="24"/>
          <w:szCs w:val="24"/>
        </w:rPr>
        <w:t>小结：世界上最遥远的距离，不是生与死，而是我就站在你的面前，你却不知道我爱你！</w:t>
      </w:r>
    </w:p>
    <w:p w:rsidR="004F5886" w:rsidRPr="00606234" w:rsidRDefault="004F5886" w:rsidP="001D3FAD">
      <w:pPr>
        <w:rPr>
          <w:sz w:val="24"/>
          <w:szCs w:val="24"/>
        </w:rPr>
      </w:pPr>
      <w:r>
        <w:rPr>
          <w:rFonts w:hint="eastAsia"/>
          <w:sz w:val="24"/>
          <w:szCs w:val="24"/>
          <w:highlight w:val="yellow"/>
        </w:rPr>
        <w:t>四、抒写</w:t>
      </w:r>
      <w:r w:rsidRPr="00606234">
        <w:rPr>
          <w:rFonts w:hint="eastAsia"/>
          <w:sz w:val="24"/>
          <w:szCs w:val="24"/>
          <w:highlight w:val="yellow"/>
        </w:rPr>
        <w:t>不幸者（</w:t>
      </w:r>
      <w:r>
        <w:rPr>
          <w:sz w:val="24"/>
          <w:szCs w:val="24"/>
          <w:highlight w:val="yellow"/>
        </w:rPr>
        <w:t>5</w:t>
      </w:r>
      <w:r w:rsidRPr="00606234">
        <w:rPr>
          <w:rFonts w:hint="eastAsia"/>
          <w:sz w:val="24"/>
          <w:szCs w:val="24"/>
          <w:highlight w:val="yellow"/>
        </w:rPr>
        <w:t>分钟）</w:t>
      </w:r>
    </w:p>
    <w:p w:rsidR="004F5886" w:rsidRPr="00606234" w:rsidRDefault="004F5886" w:rsidP="00697294">
      <w:pPr>
        <w:rPr>
          <w:sz w:val="24"/>
          <w:szCs w:val="24"/>
        </w:rPr>
      </w:pPr>
      <w:r w:rsidRPr="00606234">
        <w:rPr>
          <w:rFonts w:ascii="楷体" w:eastAsia="楷体" w:hAnsi="楷体" w:hint="eastAsia"/>
          <w:sz w:val="24"/>
          <w:szCs w:val="24"/>
        </w:rPr>
        <w:t>过渡：</w:t>
      </w:r>
      <w:r w:rsidRPr="00606234">
        <w:rPr>
          <w:rFonts w:hint="eastAsia"/>
          <w:sz w:val="24"/>
          <w:szCs w:val="24"/>
        </w:rPr>
        <w:t>世界上最遗憾的事，不是你就站在我面前，我却不知道你爱我，而是我知道你爱我，却已没有机会补偿！</w:t>
      </w:r>
    </w:p>
    <w:p w:rsidR="004F5886" w:rsidRDefault="004F5886" w:rsidP="001D3FAD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当杨绛</w:t>
      </w:r>
      <w:r w:rsidRPr="00606234">
        <w:rPr>
          <w:rFonts w:ascii="楷体" w:eastAsia="楷体" w:hAnsi="楷体" w:hint="eastAsia"/>
          <w:sz w:val="24"/>
          <w:szCs w:val="24"/>
        </w:rPr>
        <w:t>最后明白老王的情谊时，</w:t>
      </w:r>
      <w:r>
        <w:rPr>
          <w:rFonts w:ascii="楷体" w:eastAsia="楷体" w:hAnsi="楷体" w:hint="eastAsia"/>
          <w:sz w:val="24"/>
          <w:szCs w:val="24"/>
        </w:rPr>
        <w:t>已再无机会弥补，于是</w:t>
      </w:r>
      <w:r w:rsidRPr="00606234">
        <w:rPr>
          <w:rFonts w:ascii="楷体" w:eastAsia="楷体" w:hAnsi="楷体" w:hint="eastAsia"/>
          <w:sz w:val="24"/>
          <w:szCs w:val="24"/>
        </w:rPr>
        <w:t>她写下了这篇感人至深的文章，我想这应是对老王最真诚的祭奠！而文末的那句“那是一个幸运的人对一个不幸者的愧怍！”更是感动了无数读者！然而，杨绛就很幸运吗</w:t>
      </w:r>
      <w:r w:rsidRPr="00606234">
        <w:rPr>
          <w:rFonts w:ascii="楷体" w:eastAsia="楷体" w:hAnsi="楷体"/>
          <w:sz w:val="24"/>
          <w:szCs w:val="24"/>
        </w:rPr>
        <w:t>?</w:t>
      </w:r>
    </w:p>
    <w:p w:rsidR="004F5886" w:rsidRPr="00606234" w:rsidRDefault="004F5886" w:rsidP="001D3FAD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预设：她也很不幸！</w:t>
      </w:r>
    </w:p>
    <w:p w:rsidR="004F5886" w:rsidRPr="00606234" w:rsidRDefault="004F5886" w:rsidP="001D3FAD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606234">
        <w:rPr>
          <w:rFonts w:hint="eastAsia"/>
          <w:sz w:val="24"/>
          <w:szCs w:val="24"/>
        </w:rPr>
        <w:t>你</w:t>
      </w:r>
      <w:r>
        <w:rPr>
          <w:rFonts w:hint="eastAsia"/>
          <w:sz w:val="24"/>
          <w:szCs w:val="24"/>
        </w:rPr>
        <w:t>从中看出</w:t>
      </w:r>
      <w:r w:rsidRPr="00606234">
        <w:rPr>
          <w:rFonts w:hint="eastAsia"/>
          <w:sz w:val="24"/>
          <w:szCs w:val="24"/>
        </w:rPr>
        <w:t>了杨绛</w:t>
      </w:r>
      <w:r>
        <w:rPr>
          <w:rFonts w:hint="eastAsia"/>
          <w:sz w:val="24"/>
          <w:szCs w:val="24"/>
        </w:rPr>
        <w:t>怎样的情怀</w:t>
      </w:r>
      <w:r w:rsidRPr="00606234">
        <w:rPr>
          <w:rFonts w:hint="eastAsia"/>
          <w:sz w:val="24"/>
          <w:szCs w:val="24"/>
        </w:rPr>
        <w:t>？</w:t>
      </w:r>
    </w:p>
    <w:p w:rsidR="004F5886" w:rsidRPr="00606234" w:rsidRDefault="004F5886" w:rsidP="001D3FAD">
      <w:pPr>
        <w:rPr>
          <w:sz w:val="24"/>
          <w:szCs w:val="24"/>
        </w:rPr>
      </w:pPr>
      <w:r w:rsidRPr="00606234">
        <w:rPr>
          <w:rFonts w:hint="eastAsia"/>
          <w:sz w:val="24"/>
          <w:szCs w:val="24"/>
        </w:rPr>
        <w:t>预设：</w:t>
      </w:r>
      <w:r w:rsidRPr="00606234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对底层人民的人文关怀、悲悯之心、文人的良心等</w:t>
      </w:r>
    </w:p>
    <w:p w:rsidR="004F5886" w:rsidRPr="00606234" w:rsidRDefault="004F5886" w:rsidP="001D3FAD">
      <w:pPr>
        <w:rPr>
          <w:sz w:val="24"/>
          <w:szCs w:val="24"/>
        </w:rPr>
      </w:pPr>
      <w:r w:rsidRPr="00606234">
        <w:rPr>
          <w:rFonts w:hint="eastAsia"/>
          <w:sz w:val="24"/>
          <w:szCs w:val="24"/>
        </w:rPr>
        <w:t>师总结：</w:t>
      </w:r>
      <w:r>
        <w:rPr>
          <w:rFonts w:hint="eastAsia"/>
          <w:sz w:val="24"/>
          <w:szCs w:val="24"/>
        </w:rPr>
        <w:t>她并</w:t>
      </w:r>
      <w:r w:rsidRPr="00606234">
        <w:rPr>
          <w:rFonts w:hint="eastAsia"/>
          <w:sz w:val="24"/>
          <w:szCs w:val="24"/>
        </w:rPr>
        <w:t>将自己的不幸深深地隐藏起来，用最真诚的目光，注视那些像老王一样生活在社会底层的人。</w:t>
      </w:r>
      <w:r>
        <w:rPr>
          <w:rFonts w:hint="eastAsia"/>
          <w:sz w:val="24"/>
          <w:szCs w:val="24"/>
        </w:rPr>
        <w:t>正式因为有了像杨绛这样的人，当我们回首那段乌云蔽日的艰难岁月时，记忆里始终有一道光和热，烛照大地！</w:t>
      </w:r>
    </w:p>
    <w:p w:rsidR="004F5886" w:rsidRDefault="004F5886" w:rsidP="001D3FAD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606234">
        <w:rPr>
          <w:rFonts w:hint="eastAsia"/>
          <w:sz w:val="24"/>
          <w:szCs w:val="24"/>
        </w:rPr>
        <w:t>读到这里，老师不禁想到了</w:t>
      </w:r>
      <w:r>
        <w:rPr>
          <w:rFonts w:hint="eastAsia"/>
          <w:sz w:val="24"/>
          <w:szCs w:val="24"/>
        </w:rPr>
        <w:t>更多像杨绛一样的文人：</w:t>
      </w:r>
    </w:p>
    <w:p w:rsidR="004F5886" w:rsidRDefault="004F5886" w:rsidP="001D3FAD">
      <w:pPr>
        <w:rPr>
          <w:sz w:val="24"/>
          <w:szCs w:val="24"/>
        </w:rPr>
      </w:pPr>
      <w:r w:rsidRPr="00606234">
        <w:rPr>
          <w:rFonts w:hint="eastAsia"/>
          <w:sz w:val="24"/>
          <w:szCs w:val="24"/>
        </w:rPr>
        <w:t>杜甫在《</w:t>
      </w:r>
      <w:r w:rsidRPr="00606234">
        <w:rPr>
          <w:rFonts w:ascii="simsun" w:hAnsi="simsun" w:hint="eastAsia"/>
          <w:bCs/>
          <w:sz w:val="24"/>
          <w:szCs w:val="24"/>
        </w:rPr>
        <w:t>茅屋为秋风所破歌</w:t>
      </w:r>
      <w:r w:rsidRPr="00606234">
        <w:rPr>
          <w:rFonts w:hint="eastAsia"/>
          <w:sz w:val="24"/>
          <w:szCs w:val="24"/>
        </w:rPr>
        <w:t>》里顶着雨脚如麻的茅屋，盖着冷似铁的</w:t>
      </w:r>
      <w:r w:rsidRPr="00606234">
        <w:rPr>
          <w:rFonts w:ascii="simsun" w:hAnsi="simsun" w:hint="eastAsia"/>
          <w:bCs/>
          <w:sz w:val="24"/>
          <w:szCs w:val="24"/>
        </w:rPr>
        <w:t>布衾却还疾呼</w:t>
      </w:r>
      <w:r w:rsidRPr="00606234">
        <w:rPr>
          <w:rFonts w:hint="eastAsia"/>
          <w:sz w:val="24"/>
          <w:szCs w:val="24"/>
        </w:rPr>
        <w:t>“</w:t>
      </w:r>
      <w:r w:rsidRPr="00606234">
        <w:rPr>
          <w:rFonts w:ascii="simsun" w:hAnsi="simsun" w:hint="eastAsia"/>
          <w:bCs/>
          <w:sz w:val="24"/>
          <w:szCs w:val="24"/>
        </w:rPr>
        <w:t>安得广厦千万间，大庇天下寒士俱欢颜”</w:t>
      </w:r>
      <w:r w:rsidRPr="00606234">
        <w:rPr>
          <w:rFonts w:hint="eastAsia"/>
          <w:sz w:val="24"/>
          <w:szCs w:val="24"/>
        </w:rPr>
        <w:t>。</w:t>
      </w:r>
    </w:p>
    <w:p w:rsidR="004F5886" w:rsidRPr="00606234" w:rsidRDefault="004F5886" w:rsidP="00487752">
      <w:pPr>
        <w:rPr>
          <w:sz w:val="24"/>
          <w:szCs w:val="24"/>
        </w:rPr>
      </w:pPr>
      <w:r w:rsidRPr="00606234">
        <w:rPr>
          <w:rFonts w:hint="eastAsia"/>
          <w:sz w:val="24"/>
          <w:szCs w:val="24"/>
        </w:rPr>
        <w:t>白居易在《观刈麦》中看到背灼炎天光，却只能拾麦穗充饥的贫农时写下的，“念此私自愧，尽日不能忘”</w:t>
      </w:r>
      <w:r w:rsidRPr="00606234">
        <w:rPr>
          <w:sz w:val="24"/>
          <w:szCs w:val="24"/>
        </w:rPr>
        <w:t xml:space="preserve"> </w:t>
      </w:r>
      <w:r w:rsidRPr="00606234">
        <w:rPr>
          <w:rFonts w:hint="eastAsia"/>
          <w:sz w:val="24"/>
          <w:szCs w:val="24"/>
        </w:rPr>
        <w:t>。</w:t>
      </w:r>
    </w:p>
    <w:p w:rsidR="004F5886" w:rsidRDefault="004F5886" w:rsidP="009D33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范仲淹“先天下之忧而忧，后天下之乐而乐”更是千古绝唱！</w:t>
      </w:r>
    </w:p>
    <w:p w:rsidR="004F5886" w:rsidRPr="005F5104" w:rsidRDefault="004F5886" w:rsidP="009D33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张养浩路过关中，眼见饿殍满地，悲痛地写下“兴，百姓苦；亡，百姓苦”</w:t>
      </w:r>
    </w:p>
    <w:p w:rsidR="004F5886" w:rsidRPr="00606234" w:rsidRDefault="004F5886" w:rsidP="001D3F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这就是中国知识分子的可贵之处，这就是中国知识分子的良知与担当！</w:t>
      </w:r>
    </w:p>
    <w:p w:rsidR="004F5886" w:rsidRPr="00606234" w:rsidRDefault="004F5886" w:rsidP="001D3F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最后，让我们一起齐读这些诗句，在朗朗书声中体会中国文人的责任与担当！</w:t>
      </w:r>
    </w:p>
    <w:p w:rsidR="004F5886" w:rsidRPr="00606234" w:rsidRDefault="004F5886" w:rsidP="001D3F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下课！</w:t>
      </w:r>
    </w:p>
    <w:p w:rsidR="004F5886" w:rsidRPr="00606234" w:rsidRDefault="004F5886" w:rsidP="00612F6F">
      <w:pPr>
        <w:tabs>
          <w:tab w:val="left" w:pos="4739"/>
        </w:tabs>
        <w:rPr>
          <w:sz w:val="24"/>
          <w:szCs w:val="24"/>
        </w:rPr>
      </w:pPr>
      <w:r w:rsidRPr="00606234">
        <w:rPr>
          <w:sz w:val="24"/>
          <w:szCs w:val="24"/>
        </w:rPr>
        <w:tab/>
      </w:r>
    </w:p>
    <w:p w:rsidR="004F5886" w:rsidRPr="00606234" w:rsidRDefault="004F5886">
      <w:pPr>
        <w:tabs>
          <w:tab w:val="left" w:pos="4739"/>
        </w:tabs>
        <w:rPr>
          <w:sz w:val="24"/>
          <w:szCs w:val="24"/>
        </w:rPr>
      </w:pPr>
    </w:p>
    <w:sectPr w:rsidR="004F5886" w:rsidRPr="00606234" w:rsidSect="00710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886" w:rsidRDefault="004F5886" w:rsidP="00B50E2F">
      <w:r>
        <w:separator/>
      </w:r>
    </w:p>
  </w:endnote>
  <w:endnote w:type="continuationSeparator" w:id="0">
    <w:p w:rsidR="004F5886" w:rsidRDefault="004F5886" w:rsidP="00B50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886" w:rsidRDefault="004F5886" w:rsidP="00B50E2F">
      <w:r>
        <w:separator/>
      </w:r>
    </w:p>
  </w:footnote>
  <w:footnote w:type="continuationSeparator" w:id="0">
    <w:p w:rsidR="004F5886" w:rsidRDefault="004F5886" w:rsidP="00B50E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012B8"/>
    <w:multiLevelType w:val="hybridMultilevel"/>
    <w:tmpl w:val="832CB854"/>
    <w:lvl w:ilvl="0" w:tplc="08086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eastAsia="宋体" w:hint="default"/>
      </w:rPr>
    </w:lvl>
    <w:lvl w:ilvl="1" w:tplc="C7466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宋体" w:hint="default"/>
      </w:rPr>
    </w:lvl>
    <w:lvl w:ilvl="2" w:tplc="5B38C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宋体" w:hint="default"/>
      </w:rPr>
    </w:lvl>
    <w:lvl w:ilvl="3" w:tplc="6E401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宋体" w:hint="default"/>
      </w:rPr>
    </w:lvl>
    <w:lvl w:ilvl="4" w:tplc="EF68E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宋体" w:hint="default"/>
      </w:rPr>
    </w:lvl>
    <w:lvl w:ilvl="5" w:tplc="39ACD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宋体" w:hint="default"/>
      </w:rPr>
    </w:lvl>
    <w:lvl w:ilvl="6" w:tplc="163A0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宋体" w:hint="default"/>
      </w:rPr>
    </w:lvl>
    <w:lvl w:ilvl="7" w:tplc="A622E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宋体" w:hint="default"/>
      </w:rPr>
    </w:lvl>
    <w:lvl w:ilvl="8" w:tplc="96B4F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宋体" w:hint="default"/>
      </w:rPr>
    </w:lvl>
  </w:abstractNum>
  <w:abstractNum w:abstractNumId="1">
    <w:nsid w:val="38AA23F6"/>
    <w:multiLevelType w:val="hybridMultilevel"/>
    <w:tmpl w:val="E0024EE4"/>
    <w:lvl w:ilvl="0" w:tplc="E5DE2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eastAsia="宋体" w:hint="default"/>
      </w:rPr>
    </w:lvl>
    <w:lvl w:ilvl="1" w:tplc="B3DC6F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宋体" w:hint="default"/>
      </w:rPr>
    </w:lvl>
    <w:lvl w:ilvl="2" w:tplc="7A021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宋体" w:hint="default"/>
      </w:rPr>
    </w:lvl>
    <w:lvl w:ilvl="3" w:tplc="973C6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宋体" w:hint="default"/>
      </w:rPr>
    </w:lvl>
    <w:lvl w:ilvl="4" w:tplc="1C126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宋体" w:hint="default"/>
      </w:rPr>
    </w:lvl>
    <w:lvl w:ilvl="5" w:tplc="A554F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宋体" w:hint="default"/>
      </w:rPr>
    </w:lvl>
    <w:lvl w:ilvl="6" w:tplc="22F0B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宋体" w:hint="default"/>
      </w:rPr>
    </w:lvl>
    <w:lvl w:ilvl="7" w:tplc="F54AD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宋体" w:hint="default"/>
      </w:rPr>
    </w:lvl>
    <w:lvl w:ilvl="8" w:tplc="BF303E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宋体" w:hint="default"/>
      </w:rPr>
    </w:lvl>
  </w:abstractNum>
  <w:abstractNum w:abstractNumId="2">
    <w:nsid w:val="52F0005D"/>
    <w:multiLevelType w:val="hybridMultilevel"/>
    <w:tmpl w:val="48CA002C"/>
    <w:lvl w:ilvl="0" w:tplc="04F80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eastAsia="宋体" w:hint="default"/>
      </w:rPr>
    </w:lvl>
    <w:lvl w:ilvl="1" w:tplc="7C2626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宋体" w:hint="default"/>
      </w:rPr>
    </w:lvl>
    <w:lvl w:ilvl="2" w:tplc="19AAF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宋体" w:hint="default"/>
      </w:rPr>
    </w:lvl>
    <w:lvl w:ilvl="3" w:tplc="FB020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宋体" w:hint="default"/>
      </w:rPr>
    </w:lvl>
    <w:lvl w:ilvl="4" w:tplc="311A1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宋体" w:hint="default"/>
      </w:rPr>
    </w:lvl>
    <w:lvl w:ilvl="5" w:tplc="CE7AA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宋体" w:hint="default"/>
      </w:rPr>
    </w:lvl>
    <w:lvl w:ilvl="6" w:tplc="1C5C59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宋体" w:hint="default"/>
      </w:rPr>
    </w:lvl>
    <w:lvl w:ilvl="7" w:tplc="308A6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宋体" w:hint="default"/>
      </w:rPr>
    </w:lvl>
    <w:lvl w:ilvl="8" w:tplc="D676E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宋体" w:hint="default"/>
      </w:rPr>
    </w:lvl>
  </w:abstractNum>
  <w:abstractNum w:abstractNumId="3">
    <w:nsid w:val="6215004A"/>
    <w:multiLevelType w:val="hybridMultilevel"/>
    <w:tmpl w:val="78805A5E"/>
    <w:lvl w:ilvl="0" w:tplc="5648945E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0E2F"/>
    <w:rsid w:val="00002844"/>
    <w:rsid w:val="00022EFD"/>
    <w:rsid w:val="000328D7"/>
    <w:rsid w:val="00041139"/>
    <w:rsid w:val="0004527A"/>
    <w:rsid w:val="00045632"/>
    <w:rsid w:val="00046CD6"/>
    <w:rsid w:val="00050C4B"/>
    <w:rsid w:val="00054290"/>
    <w:rsid w:val="00061D6A"/>
    <w:rsid w:val="00070E72"/>
    <w:rsid w:val="00075C2D"/>
    <w:rsid w:val="0007738F"/>
    <w:rsid w:val="00082393"/>
    <w:rsid w:val="00085CA8"/>
    <w:rsid w:val="00094F60"/>
    <w:rsid w:val="000956D8"/>
    <w:rsid w:val="000A14C9"/>
    <w:rsid w:val="000A516E"/>
    <w:rsid w:val="000B1A6E"/>
    <w:rsid w:val="000B52CA"/>
    <w:rsid w:val="000C0159"/>
    <w:rsid w:val="000C1198"/>
    <w:rsid w:val="000C45BA"/>
    <w:rsid w:val="000C7C89"/>
    <w:rsid w:val="000C7F7D"/>
    <w:rsid w:val="000D03C2"/>
    <w:rsid w:val="000D0940"/>
    <w:rsid w:val="000D0D5C"/>
    <w:rsid w:val="000D1601"/>
    <w:rsid w:val="000D5EFF"/>
    <w:rsid w:val="000E1AF8"/>
    <w:rsid w:val="000E259D"/>
    <w:rsid w:val="000F06B2"/>
    <w:rsid w:val="00104ACD"/>
    <w:rsid w:val="00117D18"/>
    <w:rsid w:val="001379AD"/>
    <w:rsid w:val="00142E3E"/>
    <w:rsid w:val="00150D3D"/>
    <w:rsid w:val="001538A9"/>
    <w:rsid w:val="00155EFC"/>
    <w:rsid w:val="00155F7D"/>
    <w:rsid w:val="00156ADA"/>
    <w:rsid w:val="0015778D"/>
    <w:rsid w:val="00165B95"/>
    <w:rsid w:val="00171358"/>
    <w:rsid w:val="001755DB"/>
    <w:rsid w:val="001764B5"/>
    <w:rsid w:val="00176565"/>
    <w:rsid w:val="00181E8D"/>
    <w:rsid w:val="00185D8A"/>
    <w:rsid w:val="00191617"/>
    <w:rsid w:val="00192469"/>
    <w:rsid w:val="001950CC"/>
    <w:rsid w:val="00195ECF"/>
    <w:rsid w:val="001B1743"/>
    <w:rsid w:val="001B4E83"/>
    <w:rsid w:val="001B525E"/>
    <w:rsid w:val="001B7161"/>
    <w:rsid w:val="001C3E31"/>
    <w:rsid w:val="001D1E95"/>
    <w:rsid w:val="001D3FAD"/>
    <w:rsid w:val="001D5D7B"/>
    <w:rsid w:val="001D6953"/>
    <w:rsid w:val="001E1667"/>
    <w:rsid w:val="001E326C"/>
    <w:rsid w:val="001F439A"/>
    <w:rsid w:val="002025BA"/>
    <w:rsid w:val="00202E31"/>
    <w:rsid w:val="002030C0"/>
    <w:rsid w:val="002042E4"/>
    <w:rsid w:val="00223545"/>
    <w:rsid w:val="00225B3C"/>
    <w:rsid w:val="00230029"/>
    <w:rsid w:val="00232442"/>
    <w:rsid w:val="00235DCA"/>
    <w:rsid w:val="00241AD2"/>
    <w:rsid w:val="00242182"/>
    <w:rsid w:val="002479CF"/>
    <w:rsid w:val="00252A2D"/>
    <w:rsid w:val="00263579"/>
    <w:rsid w:val="00265774"/>
    <w:rsid w:val="00266A07"/>
    <w:rsid w:val="00267828"/>
    <w:rsid w:val="0027073B"/>
    <w:rsid w:val="00274B88"/>
    <w:rsid w:val="00291700"/>
    <w:rsid w:val="00292818"/>
    <w:rsid w:val="00293F25"/>
    <w:rsid w:val="00296332"/>
    <w:rsid w:val="00296888"/>
    <w:rsid w:val="002A228B"/>
    <w:rsid w:val="002A7C7C"/>
    <w:rsid w:val="002B72E0"/>
    <w:rsid w:val="002C4F66"/>
    <w:rsid w:val="002C7207"/>
    <w:rsid w:val="002D0863"/>
    <w:rsid w:val="002D21DE"/>
    <w:rsid w:val="002D5F81"/>
    <w:rsid w:val="002E50C3"/>
    <w:rsid w:val="002F2573"/>
    <w:rsid w:val="002F6CA3"/>
    <w:rsid w:val="003040F0"/>
    <w:rsid w:val="00304A87"/>
    <w:rsid w:val="00307772"/>
    <w:rsid w:val="003078AA"/>
    <w:rsid w:val="003103F0"/>
    <w:rsid w:val="00315831"/>
    <w:rsid w:val="00315F02"/>
    <w:rsid w:val="00316A15"/>
    <w:rsid w:val="00316D89"/>
    <w:rsid w:val="003216E6"/>
    <w:rsid w:val="00330950"/>
    <w:rsid w:val="00330EBD"/>
    <w:rsid w:val="00335763"/>
    <w:rsid w:val="003373CD"/>
    <w:rsid w:val="00337DCC"/>
    <w:rsid w:val="00340E44"/>
    <w:rsid w:val="00342671"/>
    <w:rsid w:val="00343BEF"/>
    <w:rsid w:val="00352461"/>
    <w:rsid w:val="003525AD"/>
    <w:rsid w:val="003540D3"/>
    <w:rsid w:val="00355165"/>
    <w:rsid w:val="003623D2"/>
    <w:rsid w:val="00364FC2"/>
    <w:rsid w:val="00365866"/>
    <w:rsid w:val="00372801"/>
    <w:rsid w:val="00376307"/>
    <w:rsid w:val="00377631"/>
    <w:rsid w:val="003779F4"/>
    <w:rsid w:val="0038090E"/>
    <w:rsid w:val="00382086"/>
    <w:rsid w:val="00387163"/>
    <w:rsid w:val="0039052B"/>
    <w:rsid w:val="00390C4B"/>
    <w:rsid w:val="003924F2"/>
    <w:rsid w:val="00392FEE"/>
    <w:rsid w:val="003A7E27"/>
    <w:rsid w:val="003D3A65"/>
    <w:rsid w:val="003D5F11"/>
    <w:rsid w:val="00401D30"/>
    <w:rsid w:val="00412178"/>
    <w:rsid w:val="004122BD"/>
    <w:rsid w:val="00412E68"/>
    <w:rsid w:val="00415214"/>
    <w:rsid w:val="004222A1"/>
    <w:rsid w:val="004261E4"/>
    <w:rsid w:val="0043296C"/>
    <w:rsid w:val="00433108"/>
    <w:rsid w:val="00437229"/>
    <w:rsid w:val="004403D8"/>
    <w:rsid w:val="004410A5"/>
    <w:rsid w:val="00446DE0"/>
    <w:rsid w:val="0045249E"/>
    <w:rsid w:val="00452B94"/>
    <w:rsid w:val="004613E2"/>
    <w:rsid w:val="00461988"/>
    <w:rsid w:val="004705F2"/>
    <w:rsid w:val="00470AC9"/>
    <w:rsid w:val="00471B50"/>
    <w:rsid w:val="004767BD"/>
    <w:rsid w:val="00476D89"/>
    <w:rsid w:val="00481751"/>
    <w:rsid w:val="00487752"/>
    <w:rsid w:val="004877A8"/>
    <w:rsid w:val="00493120"/>
    <w:rsid w:val="00494E64"/>
    <w:rsid w:val="004969C9"/>
    <w:rsid w:val="004A4F6F"/>
    <w:rsid w:val="004B0FB0"/>
    <w:rsid w:val="004C013C"/>
    <w:rsid w:val="004C7808"/>
    <w:rsid w:val="004D2812"/>
    <w:rsid w:val="004D2B25"/>
    <w:rsid w:val="004D38E7"/>
    <w:rsid w:val="004D74CC"/>
    <w:rsid w:val="004E21B8"/>
    <w:rsid w:val="004E410C"/>
    <w:rsid w:val="004E6716"/>
    <w:rsid w:val="004F0E31"/>
    <w:rsid w:val="004F5886"/>
    <w:rsid w:val="004F7EEC"/>
    <w:rsid w:val="00501F0B"/>
    <w:rsid w:val="00503DA9"/>
    <w:rsid w:val="0050606A"/>
    <w:rsid w:val="005118B0"/>
    <w:rsid w:val="00512A4B"/>
    <w:rsid w:val="00524FC2"/>
    <w:rsid w:val="00525BD9"/>
    <w:rsid w:val="00526362"/>
    <w:rsid w:val="00526CD9"/>
    <w:rsid w:val="00526D0C"/>
    <w:rsid w:val="0052700A"/>
    <w:rsid w:val="00531D54"/>
    <w:rsid w:val="00533ED2"/>
    <w:rsid w:val="00534DA9"/>
    <w:rsid w:val="00542C85"/>
    <w:rsid w:val="00543567"/>
    <w:rsid w:val="00544096"/>
    <w:rsid w:val="005448D3"/>
    <w:rsid w:val="005450A7"/>
    <w:rsid w:val="00546D8D"/>
    <w:rsid w:val="0054754B"/>
    <w:rsid w:val="005508F6"/>
    <w:rsid w:val="00551420"/>
    <w:rsid w:val="0055167D"/>
    <w:rsid w:val="00553DC0"/>
    <w:rsid w:val="005547B2"/>
    <w:rsid w:val="00555184"/>
    <w:rsid w:val="00561FF7"/>
    <w:rsid w:val="00564860"/>
    <w:rsid w:val="005726F0"/>
    <w:rsid w:val="0058179F"/>
    <w:rsid w:val="00586135"/>
    <w:rsid w:val="005921E4"/>
    <w:rsid w:val="005A31C5"/>
    <w:rsid w:val="005A3C65"/>
    <w:rsid w:val="005A43D1"/>
    <w:rsid w:val="005A5AD2"/>
    <w:rsid w:val="005C2999"/>
    <w:rsid w:val="005C7470"/>
    <w:rsid w:val="005E55CF"/>
    <w:rsid w:val="005F4EB4"/>
    <w:rsid w:val="005F5104"/>
    <w:rsid w:val="005F6503"/>
    <w:rsid w:val="006009E9"/>
    <w:rsid w:val="00600ABF"/>
    <w:rsid w:val="006012B6"/>
    <w:rsid w:val="006052E3"/>
    <w:rsid w:val="00606234"/>
    <w:rsid w:val="00612F6F"/>
    <w:rsid w:val="006160A1"/>
    <w:rsid w:val="00616C75"/>
    <w:rsid w:val="006235E5"/>
    <w:rsid w:val="00624560"/>
    <w:rsid w:val="0062491F"/>
    <w:rsid w:val="006323B6"/>
    <w:rsid w:val="00632EE0"/>
    <w:rsid w:val="006417C8"/>
    <w:rsid w:val="006451B3"/>
    <w:rsid w:val="00646416"/>
    <w:rsid w:val="0064762C"/>
    <w:rsid w:val="00655542"/>
    <w:rsid w:val="00657439"/>
    <w:rsid w:val="00667EC4"/>
    <w:rsid w:val="006708B2"/>
    <w:rsid w:val="00671ECF"/>
    <w:rsid w:val="00683D20"/>
    <w:rsid w:val="00692358"/>
    <w:rsid w:val="00697294"/>
    <w:rsid w:val="006B06B7"/>
    <w:rsid w:val="006B0E0D"/>
    <w:rsid w:val="006B147A"/>
    <w:rsid w:val="006B37AF"/>
    <w:rsid w:val="006B65D8"/>
    <w:rsid w:val="006D0E04"/>
    <w:rsid w:val="006D35E2"/>
    <w:rsid w:val="006E1840"/>
    <w:rsid w:val="006E1F85"/>
    <w:rsid w:val="006E21EC"/>
    <w:rsid w:val="006E279B"/>
    <w:rsid w:val="006F02CA"/>
    <w:rsid w:val="006F1705"/>
    <w:rsid w:val="006F2094"/>
    <w:rsid w:val="006F3D6B"/>
    <w:rsid w:val="00703508"/>
    <w:rsid w:val="007049EC"/>
    <w:rsid w:val="00707052"/>
    <w:rsid w:val="0070759C"/>
    <w:rsid w:val="00710E42"/>
    <w:rsid w:val="00712DA5"/>
    <w:rsid w:val="007223F2"/>
    <w:rsid w:val="007225A7"/>
    <w:rsid w:val="007229D2"/>
    <w:rsid w:val="00727E60"/>
    <w:rsid w:val="007304EE"/>
    <w:rsid w:val="007338C5"/>
    <w:rsid w:val="0073458B"/>
    <w:rsid w:val="00734DCA"/>
    <w:rsid w:val="007366C8"/>
    <w:rsid w:val="00737A65"/>
    <w:rsid w:val="00741859"/>
    <w:rsid w:val="00741D19"/>
    <w:rsid w:val="007430B0"/>
    <w:rsid w:val="00753857"/>
    <w:rsid w:val="0075410C"/>
    <w:rsid w:val="00755667"/>
    <w:rsid w:val="00763710"/>
    <w:rsid w:val="007725BA"/>
    <w:rsid w:val="007779B4"/>
    <w:rsid w:val="007801BC"/>
    <w:rsid w:val="007826AB"/>
    <w:rsid w:val="00782EB2"/>
    <w:rsid w:val="00790341"/>
    <w:rsid w:val="007903ED"/>
    <w:rsid w:val="0079065C"/>
    <w:rsid w:val="00791AD0"/>
    <w:rsid w:val="00793004"/>
    <w:rsid w:val="00794182"/>
    <w:rsid w:val="007950D4"/>
    <w:rsid w:val="007A683E"/>
    <w:rsid w:val="007B6DBF"/>
    <w:rsid w:val="007C7188"/>
    <w:rsid w:val="007C78BC"/>
    <w:rsid w:val="007E30D4"/>
    <w:rsid w:val="007E3D1F"/>
    <w:rsid w:val="007E579E"/>
    <w:rsid w:val="008036BC"/>
    <w:rsid w:val="00806D72"/>
    <w:rsid w:val="00817E4E"/>
    <w:rsid w:val="00822438"/>
    <w:rsid w:val="00830790"/>
    <w:rsid w:val="008311B5"/>
    <w:rsid w:val="008319A6"/>
    <w:rsid w:val="00834EC0"/>
    <w:rsid w:val="00835125"/>
    <w:rsid w:val="00835743"/>
    <w:rsid w:val="00837460"/>
    <w:rsid w:val="008547B0"/>
    <w:rsid w:val="008629E6"/>
    <w:rsid w:val="00866126"/>
    <w:rsid w:val="00872C47"/>
    <w:rsid w:val="0087468C"/>
    <w:rsid w:val="00874C5E"/>
    <w:rsid w:val="00887056"/>
    <w:rsid w:val="008958F3"/>
    <w:rsid w:val="008A437D"/>
    <w:rsid w:val="008B2A10"/>
    <w:rsid w:val="008B7ACE"/>
    <w:rsid w:val="008C1027"/>
    <w:rsid w:val="008C1A50"/>
    <w:rsid w:val="008C47F5"/>
    <w:rsid w:val="008C6513"/>
    <w:rsid w:val="008D090E"/>
    <w:rsid w:val="008E289B"/>
    <w:rsid w:val="008E541F"/>
    <w:rsid w:val="008F01F2"/>
    <w:rsid w:val="008F785F"/>
    <w:rsid w:val="009029E5"/>
    <w:rsid w:val="00905E4E"/>
    <w:rsid w:val="009118C2"/>
    <w:rsid w:val="00911A66"/>
    <w:rsid w:val="0091560B"/>
    <w:rsid w:val="00926007"/>
    <w:rsid w:val="009315C2"/>
    <w:rsid w:val="00932F4E"/>
    <w:rsid w:val="00934852"/>
    <w:rsid w:val="00936D1C"/>
    <w:rsid w:val="009540EB"/>
    <w:rsid w:val="00954591"/>
    <w:rsid w:val="009571E6"/>
    <w:rsid w:val="00960218"/>
    <w:rsid w:val="009608CE"/>
    <w:rsid w:val="0096122D"/>
    <w:rsid w:val="00977CB8"/>
    <w:rsid w:val="0098156E"/>
    <w:rsid w:val="009955DE"/>
    <w:rsid w:val="009A23F0"/>
    <w:rsid w:val="009B38E0"/>
    <w:rsid w:val="009B3F32"/>
    <w:rsid w:val="009C3635"/>
    <w:rsid w:val="009D05F8"/>
    <w:rsid w:val="009D33B4"/>
    <w:rsid w:val="009D39CC"/>
    <w:rsid w:val="009D6083"/>
    <w:rsid w:val="009E2936"/>
    <w:rsid w:val="009E5C01"/>
    <w:rsid w:val="009F1178"/>
    <w:rsid w:val="009F1DD3"/>
    <w:rsid w:val="009F5F54"/>
    <w:rsid w:val="00A0314F"/>
    <w:rsid w:val="00A034E2"/>
    <w:rsid w:val="00A16143"/>
    <w:rsid w:val="00A17678"/>
    <w:rsid w:val="00A26C32"/>
    <w:rsid w:val="00A30A6F"/>
    <w:rsid w:val="00A315AF"/>
    <w:rsid w:val="00A3762A"/>
    <w:rsid w:val="00A4054D"/>
    <w:rsid w:val="00A556C5"/>
    <w:rsid w:val="00A646B4"/>
    <w:rsid w:val="00A64E09"/>
    <w:rsid w:val="00A67E74"/>
    <w:rsid w:val="00A71B8B"/>
    <w:rsid w:val="00A73EE4"/>
    <w:rsid w:val="00A765F0"/>
    <w:rsid w:val="00A87F44"/>
    <w:rsid w:val="00A91470"/>
    <w:rsid w:val="00AA0952"/>
    <w:rsid w:val="00AA405F"/>
    <w:rsid w:val="00AA44C6"/>
    <w:rsid w:val="00AC06DA"/>
    <w:rsid w:val="00AC1768"/>
    <w:rsid w:val="00AD02C5"/>
    <w:rsid w:val="00AD03A6"/>
    <w:rsid w:val="00AD499B"/>
    <w:rsid w:val="00AD49C7"/>
    <w:rsid w:val="00AD5A69"/>
    <w:rsid w:val="00AD7365"/>
    <w:rsid w:val="00AE025D"/>
    <w:rsid w:val="00AE0D08"/>
    <w:rsid w:val="00AE2F3A"/>
    <w:rsid w:val="00AF25EE"/>
    <w:rsid w:val="00AF39F6"/>
    <w:rsid w:val="00AF4F89"/>
    <w:rsid w:val="00AF66D2"/>
    <w:rsid w:val="00B058C2"/>
    <w:rsid w:val="00B05D5E"/>
    <w:rsid w:val="00B115D0"/>
    <w:rsid w:val="00B127EF"/>
    <w:rsid w:val="00B13472"/>
    <w:rsid w:val="00B1374B"/>
    <w:rsid w:val="00B14413"/>
    <w:rsid w:val="00B15921"/>
    <w:rsid w:val="00B1673E"/>
    <w:rsid w:val="00B2277B"/>
    <w:rsid w:val="00B24801"/>
    <w:rsid w:val="00B35049"/>
    <w:rsid w:val="00B425E8"/>
    <w:rsid w:val="00B50E2F"/>
    <w:rsid w:val="00B54F6F"/>
    <w:rsid w:val="00B70DEA"/>
    <w:rsid w:val="00B716A3"/>
    <w:rsid w:val="00B71ABD"/>
    <w:rsid w:val="00B879D0"/>
    <w:rsid w:val="00B87ED9"/>
    <w:rsid w:val="00B90118"/>
    <w:rsid w:val="00B90C92"/>
    <w:rsid w:val="00B9508F"/>
    <w:rsid w:val="00B9541D"/>
    <w:rsid w:val="00BA080A"/>
    <w:rsid w:val="00BA268C"/>
    <w:rsid w:val="00BB0CB8"/>
    <w:rsid w:val="00BB28B2"/>
    <w:rsid w:val="00BB44C2"/>
    <w:rsid w:val="00BB4D9E"/>
    <w:rsid w:val="00BB68EC"/>
    <w:rsid w:val="00BC067B"/>
    <w:rsid w:val="00BC3AD3"/>
    <w:rsid w:val="00BD35CC"/>
    <w:rsid w:val="00BE0CD8"/>
    <w:rsid w:val="00BE347F"/>
    <w:rsid w:val="00BF283E"/>
    <w:rsid w:val="00C019AC"/>
    <w:rsid w:val="00C05637"/>
    <w:rsid w:val="00C20606"/>
    <w:rsid w:val="00C25C6D"/>
    <w:rsid w:val="00C26B78"/>
    <w:rsid w:val="00C30C98"/>
    <w:rsid w:val="00C34464"/>
    <w:rsid w:val="00C53A19"/>
    <w:rsid w:val="00C64679"/>
    <w:rsid w:val="00C7227F"/>
    <w:rsid w:val="00C7442E"/>
    <w:rsid w:val="00C756CD"/>
    <w:rsid w:val="00C85204"/>
    <w:rsid w:val="00C92029"/>
    <w:rsid w:val="00C9426F"/>
    <w:rsid w:val="00CA04E1"/>
    <w:rsid w:val="00CA7ED8"/>
    <w:rsid w:val="00CB0959"/>
    <w:rsid w:val="00CB684B"/>
    <w:rsid w:val="00CC48E5"/>
    <w:rsid w:val="00CD66D8"/>
    <w:rsid w:val="00CE055E"/>
    <w:rsid w:val="00CE1748"/>
    <w:rsid w:val="00CE1A2D"/>
    <w:rsid w:val="00CE1B8C"/>
    <w:rsid w:val="00CE28D3"/>
    <w:rsid w:val="00CE4340"/>
    <w:rsid w:val="00CE5805"/>
    <w:rsid w:val="00CF0CC4"/>
    <w:rsid w:val="00CF3CAE"/>
    <w:rsid w:val="00CF5748"/>
    <w:rsid w:val="00D0154D"/>
    <w:rsid w:val="00D031D7"/>
    <w:rsid w:val="00D06511"/>
    <w:rsid w:val="00D0749B"/>
    <w:rsid w:val="00D10FF6"/>
    <w:rsid w:val="00D146FB"/>
    <w:rsid w:val="00D2006A"/>
    <w:rsid w:val="00D21853"/>
    <w:rsid w:val="00D234FF"/>
    <w:rsid w:val="00D26108"/>
    <w:rsid w:val="00D279C8"/>
    <w:rsid w:val="00D31A19"/>
    <w:rsid w:val="00D401C5"/>
    <w:rsid w:val="00D40341"/>
    <w:rsid w:val="00D40AAD"/>
    <w:rsid w:val="00D4258D"/>
    <w:rsid w:val="00D47D89"/>
    <w:rsid w:val="00D51482"/>
    <w:rsid w:val="00D54B8E"/>
    <w:rsid w:val="00D55E53"/>
    <w:rsid w:val="00D67AE7"/>
    <w:rsid w:val="00D72C70"/>
    <w:rsid w:val="00D73CFA"/>
    <w:rsid w:val="00D74D2A"/>
    <w:rsid w:val="00D7726C"/>
    <w:rsid w:val="00D8503F"/>
    <w:rsid w:val="00D96AD8"/>
    <w:rsid w:val="00DA2B3C"/>
    <w:rsid w:val="00DA741F"/>
    <w:rsid w:val="00DB2135"/>
    <w:rsid w:val="00DB5C37"/>
    <w:rsid w:val="00DC30B6"/>
    <w:rsid w:val="00DC5E6C"/>
    <w:rsid w:val="00DC6CFA"/>
    <w:rsid w:val="00DD3DE4"/>
    <w:rsid w:val="00DD5BA4"/>
    <w:rsid w:val="00DD6A4E"/>
    <w:rsid w:val="00DD7722"/>
    <w:rsid w:val="00DE1C45"/>
    <w:rsid w:val="00DF1140"/>
    <w:rsid w:val="00DF15B7"/>
    <w:rsid w:val="00E06C35"/>
    <w:rsid w:val="00E06D42"/>
    <w:rsid w:val="00E24DBB"/>
    <w:rsid w:val="00E344BA"/>
    <w:rsid w:val="00E3549C"/>
    <w:rsid w:val="00E51833"/>
    <w:rsid w:val="00E5681E"/>
    <w:rsid w:val="00E64521"/>
    <w:rsid w:val="00E7268C"/>
    <w:rsid w:val="00E751D0"/>
    <w:rsid w:val="00E87F3C"/>
    <w:rsid w:val="00E929EE"/>
    <w:rsid w:val="00E932D0"/>
    <w:rsid w:val="00E94859"/>
    <w:rsid w:val="00EA0168"/>
    <w:rsid w:val="00EA16DB"/>
    <w:rsid w:val="00EB5537"/>
    <w:rsid w:val="00EB5A22"/>
    <w:rsid w:val="00EB7C91"/>
    <w:rsid w:val="00EC0A8B"/>
    <w:rsid w:val="00EC46E2"/>
    <w:rsid w:val="00ED00ED"/>
    <w:rsid w:val="00ED023E"/>
    <w:rsid w:val="00ED58BF"/>
    <w:rsid w:val="00EE52AC"/>
    <w:rsid w:val="00EE6E25"/>
    <w:rsid w:val="00EE778C"/>
    <w:rsid w:val="00EE7F5D"/>
    <w:rsid w:val="00EF45B4"/>
    <w:rsid w:val="00F0113F"/>
    <w:rsid w:val="00F01737"/>
    <w:rsid w:val="00F03E4E"/>
    <w:rsid w:val="00F100EF"/>
    <w:rsid w:val="00F1111A"/>
    <w:rsid w:val="00F213EC"/>
    <w:rsid w:val="00F214AE"/>
    <w:rsid w:val="00F21F6E"/>
    <w:rsid w:val="00F32496"/>
    <w:rsid w:val="00F32602"/>
    <w:rsid w:val="00F34676"/>
    <w:rsid w:val="00F36B08"/>
    <w:rsid w:val="00F3790F"/>
    <w:rsid w:val="00F37D8B"/>
    <w:rsid w:val="00F410B4"/>
    <w:rsid w:val="00F4312F"/>
    <w:rsid w:val="00F533BA"/>
    <w:rsid w:val="00F5492E"/>
    <w:rsid w:val="00F657F2"/>
    <w:rsid w:val="00F66002"/>
    <w:rsid w:val="00F71E0C"/>
    <w:rsid w:val="00F9769B"/>
    <w:rsid w:val="00FA0857"/>
    <w:rsid w:val="00FA0E88"/>
    <w:rsid w:val="00FA58A7"/>
    <w:rsid w:val="00FB0803"/>
    <w:rsid w:val="00FB3964"/>
    <w:rsid w:val="00FB79D3"/>
    <w:rsid w:val="00FB7AFA"/>
    <w:rsid w:val="00FC3672"/>
    <w:rsid w:val="00FD633E"/>
    <w:rsid w:val="00FE48CB"/>
    <w:rsid w:val="00FE7A77"/>
    <w:rsid w:val="00FF1B98"/>
    <w:rsid w:val="00FF36FE"/>
    <w:rsid w:val="00FF5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E4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50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50E2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50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50E2F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6F20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830790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30790"/>
    <w:rPr>
      <w:rFonts w:cs="Times New Roman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30790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524FC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4FC2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uiPriority w:val="99"/>
    <w:rsid w:val="00061D6A"/>
    <w:rPr>
      <w:rFonts w:cs="Times New Roman"/>
    </w:rPr>
  </w:style>
  <w:style w:type="character" w:styleId="Hyperlink">
    <w:name w:val="Hyperlink"/>
    <w:basedOn w:val="DefaultParagraphFont"/>
    <w:uiPriority w:val="99"/>
    <w:rsid w:val="00C6467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A44C6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0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50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5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5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50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1315</TotalTime>
  <Pages>6</Pages>
  <Words>747</Words>
  <Characters>4261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200</cp:revision>
  <dcterms:created xsi:type="dcterms:W3CDTF">2018-04-02T11:49:00Z</dcterms:created>
  <dcterms:modified xsi:type="dcterms:W3CDTF">2018-04-12T00:06:00Z</dcterms:modified>
</cp:coreProperties>
</file>