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15" w:rsidRPr="00DC7D15" w:rsidRDefault="00094415" w:rsidP="002679A5">
      <w:pPr>
        <w:jc w:val="center"/>
        <w:rPr>
          <w:sz w:val="30"/>
          <w:szCs w:val="30"/>
        </w:rPr>
      </w:pPr>
      <w:r w:rsidRPr="00DC7D15">
        <w:rPr>
          <w:sz w:val="30"/>
          <w:szCs w:val="30"/>
        </w:rPr>
        <w:t>2016</w:t>
      </w:r>
      <w:r w:rsidRPr="00DC7D15">
        <w:rPr>
          <w:rFonts w:hint="eastAsia"/>
          <w:sz w:val="30"/>
          <w:szCs w:val="30"/>
        </w:rPr>
        <w:t>年小学科学基本功比赛活动回执</w:t>
      </w:r>
    </w:p>
    <w:p w:rsidR="00094415" w:rsidRPr="00E2166E" w:rsidRDefault="00094415" w:rsidP="002679A5">
      <w:pPr>
        <w:jc w:val="right"/>
        <w:rPr>
          <w:rFonts w:ascii="Times New Roman" w:hAnsi="宋体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1134"/>
        <w:gridCol w:w="6662"/>
        <w:gridCol w:w="2977"/>
      </w:tblGrid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  <w:r w:rsidRPr="00DC7D15">
              <w:rPr>
                <w:rFonts w:ascii="Times New Roman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  <w:r w:rsidRPr="00DC7D15">
              <w:rPr>
                <w:rFonts w:ascii="Times New Roman" w:hAnsi="宋体" w:hint="eastAsia"/>
                <w:szCs w:val="21"/>
              </w:rPr>
              <w:t>性别</w:t>
            </w: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  <w:r w:rsidRPr="00DC7D15">
              <w:rPr>
                <w:rFonts w:ascii="Times New Roman" w:hAnsi="宋体" w:hint="eastAsia"/>
                <w:szCs w:val="21"/>
              </w:rPr>
              <w:t>单位</w:t>
            </w: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  <w:r w:rsidRPr="00DC7D15">
              <w:rPr>
                <w:rFonts w:ascii="Times New Roman" w:hAnsi="宋体" w:hint="eastAsia"/>
                <w:szCs w:val="21"/>
              </w:rPr>
              <w:t>手机</w:t>
            </w:r>
          </w:p>
        </w:tc>
      </w:tr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094415" w:rsidRPr="000B21D8" w:rsidTr="00DC7D15">
        <w:tc>
          <w:tcPr>
            <w:tcW w:w="1843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94415" w:rsidRPr="00DC7D15" w:rsidRDefault="00094415" w:rsidP="00DC7D15">
            <w:pPr>
              <w:spacing w:line="5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</w:tbl>
    <w:p w:rsidR="00094415" w:rsidRPr="005D4F02" w:rsidRDefault="00094415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bookmarkStart w:id="0" w:name="_GoBack"/>
      <w:r w:rsidRPr="005D4F02">
        <w:rPr>
          <w:sz w:val="28"/>
          <w:szCs w:val="28"/>
        </w:rPr>
        <w:t xml:space="preserve"> 2016</w:t>
      </w:r>
      <w:r w:rsidRPr="005D4F02">
        <w:rPr>
          <w:rFonts w:hint="eastAsia"/>
          <w:sz w:val="28"/>
          <w:szCs w:val="28"/>
        </w:rPr>
        <w:t>年</w:t>
      </w:r>
      <w:r w:rsidRPr="005D4F02">
        <w:rPr>
          <w:sz w:val="28"/>
          <w:szCs w:val="28"/>
        </w:rPr>
        <w:t>10</w:t>
      </w:r>
      <w:r w:rsidRPr="005D4F02">
        <w:rPr>
          <w:rFonts w:hint="eastAsia"/>
          <w:sz w:val="28"/>
          <w:szCs w:val="28"/>
        </w:rPr>
        <w:t>月</w:t>
      </w:r>
      <w:bookmarkEnd w:id="0"/>
    </w:p>
    <w:sectPr w:rsidR="00094415" w:rsidRPr="005D4F02" w:rsidSect="00DC7D15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9A5"/>
    <w:rsid w:val="00094415"/>
    <w:rsid w:val="000B21D8"/>
    <w:rsid w:val="002679A5"/>
    <w:rsid w:val="002904AE"/>
    <w:rsid w:val="005D4F02"/>
    <w:rsid w:val="00695AA9"/>
    <w:rsid w:val="00D20038"/>
    <w:rsid w:val="00DC7D15"/>
    <w:rsid w:val="00E2166E"/>
    <w:rsid w:val="00F5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A5"/>
    <w:pPr>
      <w:widowControl w:val="0"/>
      <w:jc w:val="both"/>
    </w:pPr>
    <w:rPr>
      <w:rFonts w:ascii="Calibri" w:eastAsia="宋体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</Words>
  <Characters>174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2016年小学科学基本功比赛活动回执</dc:title>
  <dc:subject/>
  <dc:creator>xinqi lu</dc:creator>
  <cp:keywords/>
  <dc:description/>
  <cp:lastModifiedBy>User</cp:lastModifiedBy>
  <cp:revision>2</cp:revision>
  <dcterms:created xsi:type="dcterms:W3CDTF">2016-10-21T00:09:00Z</dcterms:created>
  <dcterms:modified xsi:type="dcterms:W3CDTF">2016-10-21T00:09:00Z</dcterms:modified>
</cp:coreProperties>
</file>