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86" w:rsidRPr="0038345F" w:rsidRDefault="00E30986" w:rsidP="00C935DB">
      <w:pPr>
        <w:spacing w:beforeLines="50" w:afterLines="50"/>
        <w:jc w:val="center"/>
        <w:rPr>
          <w:b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6"/>
        </w:smartTagPr>
        <w:r w:rsidRPr="0038345F">
          <w:rPr>
            <w:b/>
            <w:sz w:val="28"/>
            <w:szCs w:val="28"/>
          </w:rPr>
          <w:t>10</w:t>
        </w:r>
        <w:r w:rsidRPr="0038345F">
          <w:rPr>
            <w:rFonts w:hint="eastAsia"/>
            <w:b/>
            <w:sz w:val="28"/>
            <w:szCs w:val="28"/>
          </w:rPr>
          <w:t>月</w:t>
        </w:r>
        <w:r w:rsidRPr="0038345F">
          <w:rPr>
            <w:b/>
            <w:sz w:val="28"/>
            <w:szCs w:val="28"/>
          </w:rPr>
          <w:t>20</w:t>
        </w:r>
        <w:r w:rsidRPr="0038345F">
          <w:rPr>
            <w:rFonts w:hint="eastAsia"/>
            <w:b/>
            <w:sz w:val="28"/>
            <w:szCs w:val="28"/>
          </w:rPr>
          <w:t>日</w:t>
        </w:r>
      </w:smartTag>
      <w:r w:rsidRPr="00A83C9F">
        <w:rPr>
          <w:rFonts w:hint="eastAsia"/>
          <w:b/>
          <w:bCs/>
          <w:color w:val="000000"/>
          <w:sz w:val="28"/>
          <w:szCs w:val="28"/>
        </w:rPr>
        <w:t>常州市</w:t>
      </w:r>
      <w:r w:rsidRPr="0038345F">
        <w:rPr>
          <w:rFonts w:hint="eastAsia"/>
          <w:b/>
          <w:sz w:val="28"/>
          <w:szCs w:val="28"/>
        </w:rPr>
        <w:t>初中物理教研活动在新北区实验中学举行</w:t>
      </w:r>
    </w:p>
    <w:p w:rsidR="00E30986" w:rsidRPr="009F647B" w:rsidRDefault="00E30986" w:rsidP="00C935DB">
      <w:pPr>
        <w:spacing w:beforeLines="50" w:afterLines="50"/>
        <w:rPr>
          <w:sz w:val="24"/>
          <w:szCs w:val="24"/>
        </w:rPr>
      </w:pPr>
    </w:p>
    <w:p w:rsidR="00E30986" w:rsidRPr="009F647B" w:rsidRDefault="00E30986" w:rsidP="00C935DB">
      <w:pPr>
        <w:pStyle w:val="NormalWeb"/>
        <w:spacing w:beforeLines="50" w:beforeAutospacing="0" w:afterLines="50" w:afterAutospacing="0"/>
        <w:rPr>
          <w:color w:val="000000"/>
        </w:rPr>
      </w:pPr>
      <w:r w:rsidRPr="009F647B">
        <w:rPr>
          <w:rFonts w:hint="eastAsia"/>
          <w:color w:val="000000"/>
        </w:rPr>
        <w:t>一、时间</w:t>
      </w:r>
    </w:p>
    <w:p w:rsidR="00E30986" w:rsidRPr="009F647B" w:rsidRDefault="00E30986" w:rsidP="00C935DB">
      <w:pPr>
        <w:spacing w:beforeLines="50" w:afterLines="50"/>
        <w:ind w:firstLine="420"/>
        <w:rPr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2016"/>
        </w:smartTagPr>
        <w:r w:rsidRPr="009F647B">
          <w:rPr>
            <w:sz w:val="24"/>
            <w:szCs w:val="24"/>
          </w:rPr>
          <w:t>10</w:t>
        </w:r>
        <w:r w:rsidRPr="009F647B">
          <w:rPr>
            <w:rFonts w:hint="eastAsia"/>
            <w:sz w:val="24"/>
            <w:szCs w:val="24"/>
          </w:rPr>
          <w:t>月</w:t>
        </w:r>
        <w:r w:rsidRPr="009F647B">
          <w:rPr>
            <w:sz w:val="24"/>
            <w:szCs w:val="24"/>
          </w:rPr>
          <w:t>20</w:t>
        </w:r>
        <w:r w:rsidRPr="009F647B">
          <w:rPr>
            <w:rFonts w:hint="eastAsia"/>
            <w:sz w:val="24"/>
            <w:szCs w:val="24"/>
          </w:rPr>
          <w:t>日</w:t>
        </w:r>
      </w:smartTag>
      <w:r w:rsidRPr="009F647B">
        <w:rPr>
          <w:rFonts w:hint="eastAsia"/>
          <w:sz w:val="24"/>
          <w:szCs w:val="24"/>
        </w:rPr>
        <w:t>（周四）下午</w:t>
      </w:r>
      <w:r w:rsidRPr="009F647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Pr="009F647B">
        <w:rPr>
          <w:sz w:val="24"/>
          <w:szCs w:val="24"/>
        </w:rPr>
        <w:t>10</w:t>
      </w:r>
    </w:p>
    <w:p w:rsidR="00E30986" w:rsidRPr="009F647B" w:rsidRDefault="00E30986" w:rsidP="00C935DB">
      <w:pPr>
        <w:pStyle w:val="NormalWeb"/>
        <w:spacing w:beforeLines="50" w:beforeAutospacing="0" w:afterLines="50" w:afterAutospacing="0"/>
      </w:pPr>
      <w:r w:rsidRPr="00F87D9B">
        <w:rPr>
          <w:rFonts w:hint="eastAsia"/>
        </w:rPr>
        <w:t>二、地点</w:t>
      </w:r>
    </w:p>
    <w:p w:rsidR="00E30986" w:rsidRPr="009F647B" w:rsidRDefault="00E30986" w:rsidP="00C935DB">
      <w:pPr>
        <w:spacing w:beforeLines="50" w:afterLines="50"/>
        <w:ind w:firstLine="420"/>
        <w:rPr>
          <w:sz w:val="24"/>
          <w:szCs w:val="24"/>
        </w:rPr>
      </w:pPr>
      <w:r w:rsidRPr="009F647B">
        <w:rPr>
          <w:rFonts w:hint="eastAsia"/>
          <w:sz w:val="24"/>
          <w:szCs w:val="24"/>
        </w:rPr>
        <w:t>常州市新北区实验中学</w:t>
      </w:r>
    </w:p>
    <w:p w:rsidR="00E30986" w:rsidRPr="00F87D9B" w:rsidRDefault="00E30986" w:rsidP="00C935DB">
      <w:pPr>
        <w:pStyle w:val="NormalWeb"/>
        <w:spacing w:beforeLines="50" w:beforeAutospacing="0" w:afterLines="50" w:afterAutospacing="0"/>
        <w:rPr>
          <w:color w:val="000000"/>
        </w:rPr>
      </w:pPr>
      <w:r w:rsidRPr="00F87D9B">
        <w:rPr>
          <w:rFonts w:hint="eastAsia"/>
          <w:color w:val="000000"/>
        </w:rPr>
        <w:t>三、内容</w:t>
      </w:r>
    </w:p>
    <w:p w:rsidR="00E30986" w:rsidRDefault="00E30986" w:rsidP="00C935DB">
      <w:pPr>
        <w:spacing w:beforeLines="50" w:afterLines="50"/>
        <w:ind w:firstLine="420"/>
        <w:rPr>
          <w:sz w:val="24"/>
          <w:szCs w:val="24"/>
        </w:rPr>
      </w:pPr>
      <w:r w:rsidRPr="009F647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Pr="009F647B">
        <w:rPr>
          <w:sz w:val="24"/>
          <w:szCs w:val="24"/>
        </w:rPr>
        <w:t>10</w:t>
      </w:r>
      <w:r w:rsidRPr="00F87D9B">
        <w:rPr>
          <w:rFonts w:hint="eastAsia"/>
          <w:color w:val="000000"/>
        </w:rPr>
        <w:t>～</w:t>
      </w:r>
      <w:r w:rsidRPr="009F647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Pr="009F647B">
        <w:rPr>
          <w:sz w:val="24"/>
          <w:szCs w:val="24"/>
        </w:rPr>
        <w:t xml:space="preserve">55     </w:t>
      </w:r>
      <w:r w:rsidRPr="009F647B">
        <w:rPr>
          <w:rFonts w:hint="eastAsia"/>
          <w:sz w:val="24"/>
          <w:szCs w:val="24"/>
        </w:rPr>
        <w:t>九年级</w:t>
      </w:r>
      <w:r w:rsidRPr="009F647B">
        <w:rPr>
          <w:sz w:val="24"/>
          <w:szCs w:val="24"/>
        </w:rPr>
        <w:t xml:space="preserve"> </w:t>
      </w:r>
      <w:bookmarkStart w:id="0" w:name="_GoBack"/>
      <w:bookmarkEnd w:id="0"/>
      <w:r w:rsidRPr="009F647B">
        <w:rPr>
          <w:rFonts w:hint="eastAsia"/>
          <w:sz w:val="24"/>
          <w:szCs w:val="24"/>
        </w:rPr>
        <w:t>《电路连接的基本方式》</w:t>
      </w:r>
    </w:p>
    <w:p w:rsidR="00E30986" w:rsidRPr="009F647B" w:rsidRDefault="00E30986" w:rsidP="00C935DB">
      <w:pPr>
        <w:spacing w:beforeLines="50" w:afterLines="50"/>
        <w:ind w:left="2100" w:firstLine="420"/>
        <w:rPr>
          <w:sz w:val="24"/>
          <w:szCs w:val="24"/>
        </w:rPr>
      </w:pPr>
      <w:r w:rsidRPr="009F647B">
        <w:rPr>
          <w:rFonts w:hint="eastAsia"/>
          <w:sz w:val="24"/>
          <w:szCs w:val="24"/>
        </w:rPr>
        <w:t>（李娜</w:t>
      </w:r>
      <w:r w:rsidRPr="009F647B">
        <w:rPr>
          <w:sz w:val="24"/>
          <w:szCs w:val="24"/>
        </w:rPr>
        <w:t>:</w:t>
      </w:r>
      <w:r w:rsidRPr="009F647B">
        <w:rPr>
          <w:rFonts w:hint="eastAsia"/>
          <w:sz w:val="24"/>
          <w:szCs w:val="24"/>
        </w:rPr>
        <w:t>新北区实验中学）</w:t>
      </w:r>
    </w:p>
    <w:p w:rsidR="00E30986" w:rsidRDefault="00E30986" w:rsidP="00C935DB">
      <w:pPr>
        <w:spacing w:beforeLines="50" w:afterLines="50"/>
        <w:ind w:firstLine="420"/>
        <w:rPr>
          <w:sz w:val="24"/>
          <w:szCs w:val="24"/>
        </w:rPr>
      </w:pPr>
      <w:r w:rsidRPr="009F647B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Pr="009F647B">
        <w:rPr>
          <w:sz w:val="24"/>
          <w:szCs w:val="24"/>
        </w:rPr>
        <w:t>10</w:t>
      </w:r>
      <w:r w:rsidRPr="00F87D9B">
        <w:rPr>
          <w:rFonts w:hint="eastAsia"/>
          <w:color w:val="000000"/>
        </w:rPr>
        <w:t>～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Pr="009F647B">
        <w:rPr>
          <w:sz w:val="24"/>
          <w:szCs w:val="24"/>
        </w:rPr>
        <w:t xml:space="preserve">55     </w:t>
      </w:r>
      <w:r w:rsidRPr="009F647B">
        <w:rPr>
          <w:rFonts w:hint="eastAsia"/>
          <w:sz w:val="24"/>
          <w:szCs w:val="24"/>
        </w:rPr>
        <w:t>九年级</w:t>
      </w:r>
      <w:r w:rsidRPr="009F647B">
        <w:rPr>
          <w:sz w:val="24"/>
          <w:szCs w:val="24"/>
        </w:rPr>
        <w:t xml:space="preserve">  </w:t>
      </w:r>
      <w:r w:rsidRPr="009F647B">
        <w:rPr>
          <w:rFonts w:hint="eastAsia"/>
          <w:sz w:val="24"/>
          <w:szCs w:val="24"/>
        </w:rPr>
        <w:t>《电流与电流表使用》</w:t>
      </w:r>
    </w:p>
    <w:p w:rsidR="00E30986" w:rsidRPr="009F647B" w:rsidRDefault="00E30986" w:rsidP="00C935DB">
      <w:pPr>
        <w:spacing w:beforeLines="50" w:afterLines="50"/>
        <w:ind w:left="2100" w:firstLine="420"/>
        <w:rPr>
          <w:sz w:val="24"/>
          <w:szCs w:val="24"/>
        </w:rPr>
      </w:pPr>
      <w:r w:rsidRPr="009F647B">
        <w:rPr>
          <w:rFonts w:hint="eastAsia"/>
          <w:sz w:val="24"/>
          <w:szCs w:val="24"/>
        </w:rPr>
        <w:t>（邹青：新北区中天实验学校）</w:t>
      </w:r>
    </w:p>
    <w:p w:rsidR="00E30986" w:rsidRDefault="00E30986" w:rsidP="00C935DB">
      <w:pPr>
        <w:pStyle w:val="NormalWeb"/>
        <w:spacing w:beforeLines="50" w:beforeAutospacing="0" w:afterLines="50" w:afterAutospacing="0"/>
        <w:rPr>
          <w:color w:val="000000"/>
        </w:rPr>
      </w:pPr>
      <w:r w:rsidRPr="00F87D9B">
        <w:rPr>
          <w:rFonts w:hint="eastAsia"/>
          <w:color w:val="000000"/>
        </w:rPr>
        <w:t>四、参与</w:t>
      </w:r>
    </w:p>
    <w:p w:rsidR="00E30986" w:rsidRPr="009F647B" w:rsidRDefault="00E30986" w:rsidP="00C935DB">
      <w:pPr>
        <w:spacing w:beforeLines="50" w:afterLines="50"/>
        <w:ind w:firstLine="420"/>
        <w:rPr>
          <w:sz w:val="24"/>
          <w:szCs w:val="24"/>
        </w:rPr>
      </w:pPr>
      <w:r w:rsidRPr="009F647B">
        <w:rPr>
          <w:rFonts w:hint="eastAsia"/>
          <w:sz w:val="24"/>
          <w:szCs w:val="24"/>
        </w:rPr>
        <w:t>常州市初中物理教师</w:t>
      </w:r>
    </w:p>
    <w:p w:rsidR="00E30986" w:rsidRPr="00F87D9B" w:rsidRDefault="00E30986" w:rsidP="00C935DB">
      <w:pPr>
        <w:pStyle w:val="NormalWeb"/>
        <w:spacing w:beforeLines="50" w:beforeAutospacing="0" w:afterLines="50" w:afterAutospacing="0"/>
        <w:rPr>
          <w:color w:val="000000"/>
          <w:sz w:val="21"/>
          <w:szCs w:val="21"/>
        </w:rPr>
      </w:pPr>
      <w:r w:rsidRPr="00F87D9B">
        <w:rPr>
          <w:rFonts w:hint="eastAsia"/>
          <w:color w:val="000000"/>
        </w:rPr>
        <w:t>五、</w:t>
      </w:r>
      <w:r>
        <w:rPr>
          <w:rFonts w:hint="eastAsia"/>
          <w:color w:val="000000"/>
        </w:rPr>
        <w:t>备注</w:t>
      </w:r>
    </w:p>
    <w:p w:rsidR="00E30986" w:rsidRPr="00F87D9B" w:rsidRDefault="00E30986" w:rsidP="00C935DB">
      <w:pPr>
        <w:pStyle w:val="NormalWeb"/>
        <w:spacing w:beforeLines="50" w:beforeAutospacing="0" w:afterLines="50" w:afterAutospacing="0"/>
        <w:ind w:firstLine="420"/>
        <w:rPr>
          <w:color w:val="000000"/>
          <w:sz w:val="21"/>
          <w:szCs w:val="21"/>
        </w:rPr>
      </w:pPr>
      <w:r w:rsidRPr="00F87D9B">
        <w:rPr>
          <w:color w:val="000000"/>
        </w:rPr>
        <w:t>1</w:t>
      </w:r>
      <w:r w:rsidRPr="00F87D9B">
        <w:rPr>
          <w:rFonts w:hint="eastAsia"/>
          <w:color w:val="000000"/>
        </w:rPr>
        <w:t>．学校不能停车，建议尽量拼车或乘公交。</w:t>
      </w:r>
      <w:r w:rsidRPr="00F87D9B">
        <w:rPr>
          <w:color w:val="000000"/>
        </w:rPr>
        <w:t xml:space="preserve"> </w:t>
      </w:r>
    </w:p>
    <w:p w:rsidR="00E30986" w:rsidRPr="00F87D9B" w:rsidRDefault="00E30986" w:rsidP="00C935DB">
      <w:pPr>
        <w:pStyle w:val="NormalWeb"/>
        <w:spacing w:beforeLines="50" w:beforeAutospacing="0" w:afterLines="50" w:afterAutospacing="0"/>
        <w:ind w:firstLine="420"/>
        <w:rPr>
          <w:color w:val="000000"/>
          <w:sz w:val="21"/>
          <w:szCs w:val="21"/>
        </w:rPr>
      </w:pPr>
      <w:r w:rsidRPr="00F87D9B">
        <w:rPr>
          <w:color w:val="000000"/>
        </w:rPr>
        <w:t>2</w:t>
      </w:r>
      <w:r w:rsidRPr="00F87D9B">
        <w:rPr>
          <w:rFonts w:hint="eastAsia"/>
          <w:color w:val="000000"/>
        </w:rPr>
        <w:t>．请携带身份证刷卡签到。</w:t>
      </w:r>
    </w:p>
    <w:p w:rsidR="00E30986" w:rsidRPr="00C935DB" w:rsidRDefault="00E30986" w:rsidP="00C935DB">
      <w:pPr>
        <w:spacing w:beforeLines="50" w:afterLines="50"/>
        <w:rPr>
          <w:sz w:val="24"/>
          <w:szCs w:val="24"/>
        </w:rPr>
      </w:pPr>
    </w:p>
    <w:p w:rsidR="00E30986" w:rsidRPr="009F647B" w:rsidRDefault="00E30986" w:rsidP="00C935DB">
      <w:pPr>
        <w:spacing w:beforeLines="50" w:afterLines="50"/>
        <w:rPr>
          <w:sz w:val="24"/>
          <w:szCs w:val="24"/>
        </w:rPr>
      </w:pPr>
    </w:p>
    <w:p w:rsidR="00E30986" w:rsidRPr="009F647B" w:rsidRDefault="00E30986" w:rsidP="00C935DB">
      <w:pPr>
        <w:spacing w:beforeLines="50" w:afterLines="50"/>
        <w:rPr>
          <w:sz w:val="24"/>
          <w:szCs w:val="24"/>
        </w:rPr>
      </w:pPr>
    </w:p>
    <w:p w:rsidR="00E30986" w:rsidRPr="00F87D9B" w:rsidRDefault="00E30986" w:rsidP="00C935DB">
      <w:pPr>
        <w:pStyle w:val="NormalWeb"/>
        <w:spacing w:beforeLines="50" w:beforeAutospacing="0" w:afterLines="50" w:afterAutospacing="0"/>
        <w:ind w:firstLine="5040"/>
        <w:jc w:val="right"/>
        <w:rPr>
          <w:color w:val="000000"/>
          <w:sz w:val="21"/>
          <w:szCs w:val="21"/>
        </w:rPr>
      </w:pPr>
      <w:r w:rsidRPr="00F87D9B">
        <w:rPr>
          <w:rFonts w:hint="eastAsia"/>
          <w:color w:val="000000"/>
        </w:rPr>
        <w:t>常州市教育科学研究院</w:t>
      </w:r>
    </w:p>
    <w:p w:rsidR="00E30986" w:rsidRPr="00F87D9B" w:rsidRDefault="00E30986" w:rsidP="00C935DB">
      <w:pPr>
        <w:pStyle w:val="NormalWeb"/>
        <w:spacing w:beforeLines="50" w:beforeAutospacing="0" w:afterLines="50" w:afterAutospacing="0"/>
        <w:ind w:firstLine="5760"/>
        <w:jc w:val="right"/>
        <w:rPr>
          <w:color w:val="000000"/>
          <w:sz w:val="21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2016"/>
        </w:smartTagPr>
        <w:r w:rsidRPr="00F87D9B">
          <w:rPr>
            <w:color w:val="000000"/>
          </w:rPr>
          <w:t>2016</w:t>
        </w:r>
        <w:r w:rsidRPr="00F87D9B">
          <w:rPr>
            <w:rFonts w:hint="eastAsia"/>
            <w:color w:val="000000"/>
          </w:rPr>
          <w:t>年</w:t>
        </w:r>
        <w:r w:rsidRPr="00F87D9B">
          <w:rPr>
            <w:color w:val="000000"/>
          </w:rPr>
          <w:t>10</w:t>
        </w:r>
        <w:r w:rsidRPr="00F87D9B">
          <w:rPr>
            <w:rFonts w:hint="eastAsia"/>
            <w:color w:val="000000"/>
          </w:rPr>
          <w:t>月</w:t>
        </w:r>
        <w:r w:rsidRPr="00F87D9B">
          <w:rPr>
            <w:color w:val="000000"/>
          </w:rPr>
          <w:t>12</w:t>
        </w:r>
        <w:r w:rsidRPr="00F87D9B">
          <w:rPr>
            <w:rFonts w:hint="eastAsia"/>
            <w:color w:val="000000"/>
          </w:rPr>
          <w:t>日</w:t>
        </w:r>
      </w:smartTag>
    </w:p>
    <w:p w:rsidR="00E30986" w:rsidRPr="00C935DB" w:rsidRDefault="00E30986" w:rsidP="00C935DB">
      <w:pPr>
        <w:spacing w:beforeLines="50" w:afterLines="50"/>
      </w:pPr>
    </w:p>
    <w:sectPr w:rsidR="00E30986" w:rsidRPr="00C935DB" w:rsidSect="003F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78"/>
    <w:rsid w:val="00041C6C"/>
    <w:rsid w:val="000870A7"/>
    <w:rsid w:val="000B7EC4"/>
    <w:rsid w:val="001235D0"/>
    <w:rsid w:val="001371C8"/>
    <w:rsid w:val="0020361E"/>
    <w:rsid w:val="00207849"/>
    <w:rsid w:val="002755D5"/>
    <w:rsid w:val="00280FC3"/>
    <w:rsid w:val="00295078"/>
    <w:rsid w:val="0029583B"/>
    <w:rsid w:val="002C20DF"/>
    <w:rsid w:val="00302BA4"/>
    <w:rsid w:val="00323C80"/>
    <w:rsid w:val="00340312"/>
    <w:rsid w:val="00357376"/>
    <w:rsid w:val="0038345F"/>
    <w:rsid w:val="00387BC0"/>
    <w:rsid w:val="003C339A"/>
    <w:rsid w:val="003E1283"/>
    <w:rsid w:val="003F720B"/>
    <w:rsid w:val="0040303F"/>
    <w:rsid w:val="00406880"/>
    <w:rsid w:val="004D13B8"/>
    <w:rsid w:val="004D3EA4"/>
    <w:rsid w:val="00500CC9"/>
    <w:rsid w:val="00511FD7"/>
    <w:rsid w:val="0063584B"/>
    <w:rsid w:val="00645A9A"/>
    <w:rsid w:val="00652D8F"/>
    <w:rsid w:val="0069521E"/>
    <w:rsid w:val="007005B1"/>
    <w:rsid w:val="0070303B"/>
    <w:rsid w:val="00774740"/>
    <w:rsid w:val="007C10F6"/>
    <w:rsid w:val="007C2579"/>
    <w:rsid w:val="00810C6A"/>
    <w:rsid w:val="008761E6"/>
    <w:rsid w:val="0089072A"/>
    <w:rsid w:val="008E0208"/>
    <w:rsid w:val="008F72B5"/>
    <w:rsid w:val="00917102"/>
    <w:rsid w:val="0095025E"/>
    <w:rsid w:val="00956D84"/>
    <w:rsid w:val="00984048"/>
    <w:rsid w:val="00985448"/>
    <w:rsid w:val="009E43F0"/>
    <w:rsid w:val="009F647B"/>
    <w:rsid w:val="009F706F"/>
    <w:rsid w:val="00A60635"/>
    <w:rsid w:val="00A83C9F"/>
    <w:rsid w:val="00AE4969"/>
    <w:rsid w:val="00B16D64"/>
    <w:rsid w:val="00B72DC6"/>
    <w:rsid w:val="00B85C45"/>
    <w:rsid w:val="00BA6296"/>
    <w:rsid w:val="00BC0586"/>
    <w:rsid w:val="00C11514"/>
    <w:rsid w:val="00C336F4"/>
    <w:rsid w:val="00C83DF1"/>
    <w:rsid w:val="00C935DB"/>
    <w:rsid w:val="00CD33D5"/>
    <w:rsid w:val="00CE6A25"/>
    <w:rsid w:val="00D11F62"/>
    <w:rsid w:val="00D33EE7"/>
    <w:rsid w:val="00D9450B"/>
    <w:rsid w:val="00DA4C35"/>
    <w:rsid w:val="00E30986"/>
    <w:rsid w:val="00F302DC"/>
    <w:rsid w:val="00F864D7"/>
    <w:rsid w:val="00F8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0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6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36</Words>
  <Characters>207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9</cp:revision>
  <dcterms:created xsi:type="dcterms:W3CDTF">2016-10-11T10:05:00Z</dcterms:created>
  <dcterms:modified xsi:type="dcterms:W3CDTF">2016-10-12T03:13:00Z</dcterms:modified>
</cp:coreProperties>
</file>