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BA0" w:rsidRPr="00085A47" w:rsidRDefault="00B47BA0" w:rsidP="00B47BA0">
      <w:pPr>
        <w:ind w:firstLineChars="496" w:firstLine="31680"/>
        <w:rPr>
          <w:b/>
          <w:sz w:val="30"/>
          <w:szCs w:val="30"/>
        </w:rPr>
      </w:pPr>
      <w:r w:rsidRPr="00085A47">
        <w:rPr>
          <w:b/>
          <w:sz w:val="30"/>
          <w:szCs w:val="30"/>
        </w:rPr>
        <w:t xml:space="preserve"> </w:t>
      </w:r>
      <w:r>
        <w:rPr>
          <w:rFonts w:hint="eastAsia"/>
          <w:b/>
          <w:sz w:val="30"/>
          <w:szCs w:val="30"/>
        </w:rPr>
        <w:t>推荐学习材料</w:t>
      </w:r>
      <w:r>
        <w:rPr>
          <w:b/>
          <w:sz w:val="30"/>
          <w:szCs w:val="30"/>
        </w:rPr>
        <w:t>:</w:t>
      </w:r>
      <w:r w:rsidRPr="00891E64">
        <w:rPr>
          <w:b/>
          <w:sz w:val="30"/>
          <w:szCs w:val="30"/>
        </w:rPr>
        <w:t xml:space="preserve"> </w:t>
      </w:r>
      <w:r>
        <w:rPr>
          <w:rFonts w:hint="eastAsia"/>
          <w:b/>
          <w:sz w:val="30"/>
          <w:szCs w:val="30"/>
        </w:rPr>
        <w:t>幼儿园</w:t>
      </w:r>
      <w:r w:rsidRPr="00085A47">
        <w:rPr>
          <w:rFonts w:hint="eastAsia"/>
          <w:b/>
          <w:sz w:val="30"/>
          <w:szCs w:val="30"/>
        </w:rPr>
        <w:t>班级管理</w:t>
      </w:r>
    </w:p>
    <w:p w:rsidR="00B47BA0" w:rsidRDefault="00B47BA0" w:rsidP="009F276C"/>
    <w:p w:rsidR="00B47BA0" w:rsidRDefault="00B47BA0" w:rsidP="00891E64">
      <w:pPr>
        <w:ind w:firstLineChars="200" w:firstLine="31680"/>
      </w:pPr>
      <w:r>
        <w:rPr>
          <w:rFonts w:hint="eastAsia"/>
        </w:rPr>
        <w:t>在本章中，我们将会探讨教师如何通过指导和协调班级活动，来时时刻刻地应用瑞吉欧幼儿教育方法的各个元素。我们在之前的章节里谈论过，教师如何通过构建教室环境来实现五个主要的目标：</w:t>
      </w:r>
    </w:p>
    <w:p w:rsidR="00B47BA0" w:rsidRDefault="00B47BA0" w:rsidP="00891E64">
      <w:pPr>
        <w:ind w:firstLineChars="200" w:firstLine="31680"/>
      </w:pPr>
      <w:r>
        <w:t xml:space="preserve">1. </w:t>
      </w:r>
      <w:r>
        <w:rPr>
          <w:rFonts w:hint="eastAsia"/>
        </w:rPr>
        <w:t>促进和推动儿童彼此间的交流，以及他们对感兴趣的事物所进行的深入探究。</w:t>
      </w:r>
    </w:p>
    <w:p w:rsidR="00B47BA0" w:rsidRDefault="00B47BA0" w:rsidP="00891E64">
      <w:pPr>
        <w:ind w:firstLineChars="200" w:firstLine="31680"/>
      </w:pPr>
      <w:r>
        <w:t xml:space="preserve">2. </w:t>
      </w:r>
      <w:r>
        <w:rPr>
          <w:rFonts w:hint="eastAsia"/>
        </w:rPr>
        <w:t>体现出儿童的身份以及儿童的形象（参见第</w:t>
      </w:r>
      <w:r>
        <w:t>1</w:t>
      </w:r>
      <w:r>
        <w:rPr>
          <w:rFonts w:hint="eastAsia"/>
        </w:rPr>
        <w:t>章</w:t>
      </w:r>
      <w:r>
        <w:t>——</w:t>
      </w:r>
      <w:r>
        <w:rPr>
          <w:rFonts w:hint="eastAsia"/>
        </w:rPr>
        <w:t>主编注）。</w:t>
      </w:r>
    </w:p>
    <w:p w:rsidR="00B47BA0" w:rsidRDefault="00B47BA0" w:rsidP="00891E64">
      <w:pPr>
        <w:ind w:firstLineChars="200" w:firstLine="31680"/>
      </w:pPr>
      <w:r>
        <w:t xml:space="preserve">3. </w:t>
      </w:r>
      <w:r>
        <w:rPr>
          <w:rFonts w:hint="eastAsia"/>
        </w:rPr>
        <w:t>鼓励儿童运用多种视角。</w:t>
      </w:r>
    </w:p>
    <w:p w:rsidR="00B47BA0" w:rsidRDefault="00B47BA0" w:rsidP="00891E64">
      <w:pPr>
        <w:ind w:firstLineChars="200" w:firstLine="31680"/>
      </w:pPr>
      <w:r>
        <w:t xml:space="preserve">4. </w:t>
      </w:r>
      <w:r>
        <w:rPr>
          <w:rFonts w:hint="eastAsia"/>
        </w:rPr>
        <w:t>提升儿童的幸福感。</w:t>
      </w:r>
    </w:p>
    <w:p w:rsidR="00B47BA0" w:rsidRDefault="00B47BA0" w:rsidP="00891E64">
      <w:pPr>
        <w:ind w:firstLineChars="200" w:firstLine="31680"/>
      </w:pPr>
      <w:r>
        <w:t xml:space="preserve">5. </w:t>
      </w:r>
      <w:r>
        <w:rPr>
          <w:rFonts w:hint="eastAsia"/>
        </w:rPr>
        <w:t>鼓励家长参与到班级活动中去。</w:t>
      </w:r>
    </w:p>
    <w:p w:rsidR="00B47BA0" w:rsidRDefault="00B47BA0" w:rsidP="009F276C"/>
    <w:p w:rsidR="00B47BA0" w:rsidRDefault="00B47BA0" w:rsidP="00891E64">
      <w:pPr>
        <w:ind w:firstLineChars="200" w:firstLine="31680"/>
      </w:pPr>
      <w:r>
        <w:rPr>
          <w:rFonts w:hint="eastAsia"/>
        </w:rPr>
        <w:t>教师在一整天管理班级活动的过程中，会时时刻刻同儿童、同家长、同彼此以及同所处环境发生互动，而以上这些目标则为他们的这些互动提供了关注的焦点。这其中涉及的管理活动包括如下各项：</w:t>
      </w:r>
    </w:p>
    <w:p w:rsidR="00B47BA0" w:rsidRDefault="00B47BA0" w:rsidP="009F276C">
      <w:r>
        <w:rPr>
          <w:rFonts w:hint="eastAsia"/>
        </w:rPr>
        <w:t>能够在一整天中进行倾听、观察和做出回应。</w:t>
      </w:r>
    </w:p>
    <w:p w:rsidR="00B47BA0" w:rsidRDefault="00B47BA0" w:rsidP="009F276C">
      <w:r>
        <w:rPr>
          <w:rFonts w:hint="eastAsia"/>
        </w:rPr>
        <w:t>辅助（“鹰架”，参见第</w:t>
      </w:r>
      <w:r>
        <w:t>5</w:t>
      </w:r>
      <w:r>
        <w:rPr>
          <w:rFonts w:hint="eastAsia"/>
        </w:rPr>
        <w:t>章</w:t>
      </w:r>
      <w:r>
        <w:t>——</w:t>
      </w:r>
      <w:r>
        <w:rPr>
          <w:rFonts w:hint="eastAsia"/>
        </w:rPr>
        <w:t>主编注）儿童的学习过程。</w:t>
      </w:r>
    </w:p>
    <w:p w:rsidR="00B47BA0" w:rsidRDefault="00B47BA0" w:rsidP="009F276C">
      <w:r>
        <w:rPr>
          <w:rFonts w:hint="eastAsia"/>
        </w:rPr>
        <w:t>记录儿童的学习过程。</w:t>
      </w:r>
    </w:p>
    <w:p w:rsidR="00B47BA0" w:rsidRDefault="00B47BA0" w:rsidP="009F276C">
      <w:r>
        <w:rPr>
          <w:rFonts w:hint="eastAsia"/>
        </w:rPr>
        <w:t>排解儿童的忧愁。</w:t>
      </w:r>
    </w:p>
    <w:p w:rsidR="00B47BA0" w:rsidRDefault="00B47BA0" w:rsidP="009F276C">
      <w:r>
        <w:rPr>
          <w:rFonts w:hint="eastAsia"/>
        </w:rPr>
        <w:t>协调各种日常活动以及其他活动使之能够总体上稳步推进。</w:t>
      </w:r>
    </w:p>
    <w:p w:rsidR="00B47BA0" w:rsidRDefault="00B47BA0" w:rsidP="009F276C"/>
    <w:p w:rsidR="00B47BA0" w:rsidRDefault="00B47BA0" w:rsidP="00891E64">
      <w:pPr>
        <w:ind w:firstLineChars="200" w:firstLine="31680"/>
      </w:pPr>
      <w:r>
        <w:rPr>
          <w:rFonts w:hint="eastAsia"/>
        </w:rPr>
        <w:t>确切地说，本章所要探讨的是教师该如何去开展与协调以上五项活动。对这一问题而言，身处同一教室之中的教师们之间的有效合作意义重大。儿童自身对于回答这一问题也很关键，换言之，儿童可以通过熟悉班级里的各项常规活动、各种流程以及各项原则，通过发展主体感从而主动地开展活动，以及通过在深思熟虑后做出选择，成为班级管理的重要力量。</w:t>
      </w:r>
    </w:p>
    <w:p w:rsidR="00B47BA0" w:rsidRDefault="00B47BA0" w:rsidP="009F276C"/>
    <w:p w:rsidR="00B47BA0" w:rsidRPr="00914477" w:rsidRDefault="00B47BA0" w:rsidP="00891E64">
      <w:pPr>
        <w:ind w:firstLineChars="200" w:firstLine="31680"/>
        <w:rPr>
          <w:b/>
        </w:rPr>
      </w:pPr>
      <w:r w:rsidRPr="00914477">
        <w:rPr>
          <w:rFonts w:hint="eastAsia"/>
          <w:b/>
        </w:rPr>
        <w:t>背景信息</w:t>
      </w:r>
    </w:p>
    <w:p w:rsidR="00B47BA0" w:rsidRDefault="00B47BA0" w:rsidP="00891E64">
      <w:pPr>
        <w:ind w:firstLineChars="200" w:firstLine="31680"/>
      </w:pPr>
      <w:r>
        <w:rPr>
          <w:rFonts w:hint="eastAsia"/>
        </w:rPr>
        <w:t>有两类背景信息有助于我们理解芝加哥公共协会下属幼儿园中的班级管理流程，它们涉及的分别是所提供的幼儿教育制式的类型以及深度研究在班级活动中所处的地位。</w:t>
      </w:r>
    </w:p>
    <w:p w:rsidR="00B47BA0" w:rsidRPr="00914477" w:rsidRDefault="00B47BA0" w:rsidP="00891E64">
      <w:pPr>
        <w:ind w:firstLineChars="200" w:firstLine="31680"/>
        <w:rPr>
          <w:b/>
        </w:rPr>
      </w:pPr>
      <w:r w:rsidRPr="00914477">
        <w:rPr>
          <w:rFonts w:hint="eastAsia"/>
          <w:b/>
        </w:rPr>
        <w:t>两类幼儿教育制式</w:t>
      </w:r>
    </w:p>
    <w:p w:rsidR="00B47BA0" w:rsidRDefault="00B47BA0" w:rsidP="00891E64">
      <w:pPr>
        <w:ind w:firstLineChars="200" w:firstLine="31680"/>
      </w:pPr>
      <w:r>
        <w:rPr>
          <w:rFonts w:hint="eastAsia"/>
        </w:rPr>
        <w:t>芝加哥公共协会的幼儿教育项目基本上可分为半日制和全日制两种类型。</w:t>
      </w:r>
    </w:p>
    <w:p w:rsidR="00B47BA0" w:rsidRDefault="00B47BA0" w:rsidP="009F276C">
      <w:r>
        <w:rPr>
          <w:rFonts w:hint="eastAsia"/>
        </w:rPr>
        <w:t></w:t>
      </w:r>
      <w:r>
        <w:t xml:space="preserve">  </w:t>
      </w:r>
      <w:r w:rsidRPr="00914477">
        <w:rPr>
          <w:rFonts w:hint="eastAsia"/>
          <w:b/>
        </w:rPr>
        <w:t>半日制</w:t>
      </w:r>
      <w:r>
        <w:rPr>
          <w:rFonts w:hint="eastAsia"/>
        </w:rPr>
        <w:t>：有两组儿童（例如，</w:t>
      </w:r>
      <w:r>
        <w:t>8:30—12:00</w:t>
      </w:r>
      <w:r>
        <w:rPr>
          <w:rFonts w:hint="eastAsia"/>
        </w:rPr>
        <w:t>一组，</w:t>
      </w:r>
      <w:r>
        <w:t>12:30—</w:t>
      </w:r>
      <w:r>
        <w:rPr>
          <w:rFonts w:hint="eastAsia"/>
        </w:rPr>
        <w:t>１６</w:t>
      </w:r>
      <w:r>
        <w:t>:00</w:t>
      </w:r>
      <w:r>
        <w:rPr>
          <w:rFonts w:hint="eastAsia"/>
        </w:rPr>
        <w:t>一组），一周来园四天（周一到周四）。每个班级配备两位教师（班主任和助教）。教师们利用周五来开展反思、计划以及行政工作。这是开端计划所采用的典型模式。</w:t>
      </w:r>
    </w:p>
    <w:p w:rsidR="00B47BA0" w:rsidRDefault="00B47BA0" w:rsidP="009F276C">
      <w:r>
        <w:rPr>
          <w:rFonts w:hint="eastAsia"/>
        </w:rPr>
        <w:t></w:t>
      </w:r>
      <w:r>
        <w:t xml:space="preserve"> </w:t>
      </w:r>
      <w:r w:rsidRPr="00914477">
        <w:rPr>
          <w:b/>
        </w:rPr>
        <w:t xml:space="preserve"> </w:t>
      </w:r>
      <w:r w:rsidRPr="00914477">
        <w:rPr>
          <w:rFonts w:hint="eastAsia"/>
          <w:b/>
        </w:rPr>
        <w:t>全日制</w:t>
      </w:r>
      <w:r>
        <w:rPr>
          <w:rFonts w:hint="eastAsia"/>
        </w:rPr>
        <w:t>：仅有一组儿童（７</w:t>
      </w:r>
      <w:r>
        <w:t>:</w:t>
      </w:r>
      <w:r>
        <w:rPr>
          <w:rFonts w:hint="eastAsia"/>
        </w:rPr>
        <w:t>００</w:t>
      </w:r>
      <w:r>
        <w:t>—</w:t>
      </w:r>
      <w:r>
        <w:rPr>
          <w:rFonts w:hint="eastAsia"/>
        </w:rPr>
        <w:t>１８</w:t>
      </w:r>
      <w:r>
        <w:t>:</w:t>
      </w:r>
      <w:r>
        <w:rPr>
          <w:rFonts w:hint="eastAsia"/>
        </w:rPr>
        <w:t>００），一周来园五天。每个班级配备三至四名教师，他们的工作时间相互重叠，以便在任何时候都能有两到三位教师在岗。上午的时间表同半天项目相类似。教师们通常会在儿童</w:t>
      </w:r>
      <w:r>
        <w:t>2</w:t>
      </w:r>
      <w:r>
        <w:rPr>
          <w:rFonts w:hint="eastAsia"/>
        </w:rPr>
        <w:t>小时的午睡时间里开会和完成行政工作。</w:t>
      </w:r>
    </w:p>
    <w:p w:rsidR="00B47BA0" w:rsidRDefault="00B47BA0" w:rsidP="00891E64">
      <w:pPr>
        <w:ind w:firstLineChars="200" w:firstLine="31680"/>
      </w:pPr>
      <w:r>
        <w:rPr>
          <w:rFonts w:hint="eastAsia"/>
        </w:rPr>
        <w:t>在任何一种制式中，每个班级有</w:t>
      </w:r>
      <w:r>
        <w:t>17—20</w:t>
      </w:r>
      <w:r>
        <w:rPr>
          <w:rFonts w:hint="eastAsia"/>
        </w:rPr>
        <w:t>名儿童，他们的年龄是在</w:t>
      </w:r>
      <w:r>
        <w:t>3—5</w:t>
      </w:r>
      <w:r>
        <w:rPr>
          <w:rFonts w:hint="eastAsia"/>
        </w:rPr>
        <w:t>岁。那些在园达两年时间的儿童都会有固定的教师和教室。</w:t>
      </w:r>
    </w:p>
    <w:p w:rsidR="00B47BA0" w:rsidRDefault="00B47BA0" w:rsidP="009F276C">
      <w:r>
        <w:rPr>
          <w:rFonts w:hint="eastAsia"/>
        </w:rPr>
        <w:t>深度研究在班级活动中的地位</w:t>
      </w:r>
    </w:p>
    <w:p w:rsidR="00B47BA0" w:rsidRDefault="00B47BA0" w:rsidP="00891E64">
      <w:pPr>
        <w:ind w:firstLineChars="200" w:firstLine="31680"/>
      </w:pPr>
      <w:r>
        <w:rPr>
          <w:rFonts w:hint="eastAsia"/>
        </w:rPr>
        <w:t>平均而言，每个班级在任一时刻都会开展一到两项深度研究。即便在某天有些儿童没有参与深度研究，他们也往往会参与到聚焦式游戏活动中去。这些活动包括了许多和深度研究活动一样的学习过程（参见第</w:t>
      </w:r>
      <w:r>
        <w:t>6</w:t>
      </w:r>
      <w:r>
        <w:rPr>
          <w:rFonts w:hint="eastAsia"/>
        </w:rPr>
        <w:t>章，目标</w:t>
      </w:r>
      <w:r>
        <w:t>1</w:t>
      </w:r>
      <w:r>
        <w:rPr>
          <w:rFonts w:hint="eastAsia"/>
        </w:rPr>
        <w:t>）。幼儿园的目标之一就是所有儿童在为期一年的时间里都要至少参与过一到两项深度研究。</w:t>
      </w:r>
    </w:p>
    <w:p w:rsidR="00B47BA0" w:rsidRPr="00914477" w:rsidRDefault="00B47BA0" w:rsidP="00891E64">
      <w:pPr>
        <w:ind w:firstLineChars="199" w:firstLine="31680"/>
        <w:rPr>
          <w:b/>
        </w:rPr>
      </w:pPr>
      <w:r w:rsidRPr="00914477">
        <w:rPr>
          <w:rFonts w:hint="eastAsia"/>
          <w:b/>
        </w:rPr>
        <w:t>深度研究的形式往往有以下几种：</w:t>
      </w:r>
    </w:p>
    <w:p w:rsidR="00B47BA0" w:rsidRDefault="00B47BA0" w:rsidP="00891E64">
      <w:pPr>
        <w:ind w:firstLineChars="200" w:firstLine="31680"/>
      </w:pPr>
      <w:r>
        <w:t xml:space="preserve">1. </w:t>
      </w:r>
      <w:r>
        <w:rPr>
          <w:rFonts w:hint="eastAsia"/>
        </w:rPr>
        <w:t>主要以小组形式（２</w:t>
      </w:r>
      <w:r>
        <w:t>—</w:t>
      </w:r>
      <w:r>
        <w:rPr>
          <w:rFonts w:hint="eastAsia"/>
        </w:rPr>
        <w:t>５名儿童）开展活动。这类研究一般只有小组内的儿童参与其中，但偶尔小组成员也会与全班进行分享。“小鸡的社区”以及“贾思敏与蚂蚁”这两项研究就属于这一类别（参见第</w:t>
      </w:r>
      <w:r>
        <w:t>4</w:t>
      </w:r>
      <w:r>
        <w:rPr>
          <w:rFonts w:hint="eastAsia"/>
        </w:rPr>
        <w:t>章）。</w:t>
      </w:r>
    </w:p>
    <w:p w:rsidR="00B47BA0" w:rsidRDefault="00B47BA0" w:rsidP="00891E64">
      <w:pPr>
        <w:ind w:firstLineChars="200" w:firstLine="31680"/>
      </w:pPr>
      <w:r>
        <w:t xml:space="preserve">2. </w:t>
      </w:r>
      <w:r>
        <w:rPr>
          <w:rFonts w:hint="eastAsia"/>
        </w:rPr>
        <w:t>以小组形式开展活动，但全班所有儿童会在多个不同的时间点参与到相关的调查研究之中。例如，在“恐龙研究”（参见第</w:t>
      </w:r>
      <w:r>
        <w:t>5</w:t>
      </w:r>
      <w:r>
        <w:rPr>
          <w:rFonts w:hint="eastAsia"/>
        </w:rPr>
        <w:t>章）中，一开始只是一个小组的男孩在进行探索，但是最终整个班级都参与到了这一研究之中。博物馆之行以及最终的结果最为充分地体现了这一点。</w:t>
      </w:r>
    </w:p>
    <w:p w:rsidR="00B47BA0" w:rsidRDefault="00B47BA0" w:rsidP="00891E64">
      <w:pPr>
        <w:ind w:firstLineChars="200" w:firstLine="31680"/>
      </w:pPr>
      <w:r>
        <w:t xml:space="preserve">3. </w:t>
      </w:r>
      <w:r>
        <w:rPr>
          <w:rFonts w:hint="eastAsia"/>
        </w:rPr>
        <w:t>全班都主动地参与到研究之中，且以小组形式展开研究。“手的研究”（参见第</w:t>
      </w:r>
      <w:r>
        <w:t>5</w:t>
      </w:r>
      <w:r>
        <w:rPr>
          <w:rFonts w:hint="eastAsia"/>
        </w:rPr>
        <w:t>章）就是一例。</w:t>
      </w:r>
    </w:p>
    <w:p w:rsidR="00B47BA0" w:rsidRDefault="00B47BA0" w:rsidP="00891E64">
      <w:pPr>
        <w:ind w:firstLineChars="200" w:firstLine="31680"/>
      </w:pPr>
      <w:r>
        <w:rPr>
          <w:rFonts w:hint="eastAsia"/>
        </w:rPr>
        <w:t>请注意这三种形式都很重视小组的探索。小组这样的形式让儿童可以进行合作，并使得教师能够有效地融入到儿童中去，以便向他们提出质疑、建议以及其他事项。儿童一般会在活动时间（参见本章后面的部分），在探索社区的时候，或是在城市中实地考察的时候开展深度研究。</w:t>
      </w:r>
    </w:p>
    <w:p w:rsidR="00B47BA0" w:rsidRDefault="00B47BA0" w:rsidP="009F276C"/>
    <w:p w:rsidR="00B47BA0" w:rsidRPr="00085A47" w:rsidRDefault="00B47BA0" w:rsidP="00891E64">
      <w:pPr>
        <w:ind w:firstLineChars="200" w:firstLine="31680"/>
        <w:rPr>
          <w:b/>
        </w:rPr>
      </w:pPr>
      <w:r w:rsidRPr="00085A47">
        <w:rPr>
          <w:rFonts w:hint="eastAsia"/>
          <w:b/>
        </w:rPr>
        <w:t>班级里的多种活动流程都对深度研究具有推动作用。</w:t>
      </w:r>
    </w:p>
    <w:p w:rsidR="00B47BA0" w:rsidRDefault="00B47BA0" w:rsidP="009F276C">
      <w:r>
        <w:rPr>
          <w:rFonts w:hint="eastAsia"/>
        </w:rPr>
        <w:t></w:t>
      </w:r>
      <w:r>
        <w:t xml:space="preserve"> </w:t>
      </w:r>
      <w:r>
        <w:rPr>
          <w:rFonts w:hint="eastAsia"/>
        </w:rPr>
        <w:t>使用收藏板：儿童近期的画作、口述记录和对话内容，以及教师的评论还有儿童开展工作时的照片都会被张贴在收藏板上，以便儿童、教师以及家长进行回顾和反思。这些记录是对当前进行的深度研究的实时反映，并为每天的计划提供了参考。收藏板上张贴的物件在为教师不断地提供资源，她们可以从中选出某些记录带到每周例会上去（参见本章后面将介绍的“合作计划”；第</w:t>
      </w:r>
      <w:r>
        <w:t>10</w:t>
      </w:r>
      <w:r>
        <w:rPr>
          <w:rFonts w:hint="eastAsia"/>
        </w:rPr>
        <w:t>章中的“记录”一节以及图</w:t>
      </w:r>
      <w:r>
        <w:t>71</w:t>
      </w:r>
      <w:r>
        <w:rPr>
          <w:rFonts w:hint="eastAsia"/>
        </w:rPr>
        <w:t>）。</w:t>
      </w:r>
    </w:p>
    <w:p w:rsidR="00B47BA0" w:rsidRDefault="00B47BA0" w:rsidP="00891E64">
      <w:pPr>
        <w:ind w:firstLineChars="200" w:firstLine="31680"/>
      </w:pPr>
      <w:r>
        <w:rPr>
          <w:rFonts w:hint="eastAsia"/>
        </w:rPr>
        <w:t>图</w:t>
      </w:r>
      <w:r>
        <w:t>71</w:t>
      </w:r>
      <w:r>
        <w:rPr>
          <w:rFonts w:hint="eastAsia"/>
        </w:rPr>
        <w:t>一块收藏板，上面张贴的材料涉及一个正在开展中的有关油画的研究，这项研究以凡·高的油画为切入点。这块板上张贴着经整理后的对话内容、讨论记录、口述内容、画作以及照片，这些都是儿童在对他们和凡·高的绘画手法进行研究和比较时的产物</w:t>
      </w:r>
    </w:p>
    <w:p w:rsidR="00B47BA0" w:rsidRDefault="00B47BA0" w:rsidP="009F276C">
      <w:r>
        <w:rPr>
          <w:rFonts w:hint="eastAsia"/>
        </w:rPr>
        <w:t></w:t>
      </w:r>
      <w:r>
        <w:t xml:space="preserve"> </w:t>
      </w:r>
      <w:r>
        <w:rPr>
          <w:rFonts w:hint="eastAsia"/>
        </w:rPr>
        <w:t>将儿童的作品、活动的照片以及他们的活动计划在学习区域展示出来。例如，在积木区展示儿童的设计图、画作以及他们搭建的积木作品的照片，这可以促使儿童继续进行搭建、描绘、阐释和修改。</w:t>
      </w:r>
    </w:p>
    <w:p w:rsidR="00B47BA0" w:rsidRDefault="00B47BA0" w:rsidP="009F276C">
      <w:r>
        <w:rPr>
          <w:rFonts w:hint="eastAsia"/>
        </w:rPr>
        <w:t>儿童互相合作与学习，这包括互相做出详尽的阐述，重复对方所做的事情，评判对方的作品以及互相帮助。</w:t>
      </w:r>
    </w:p>
    <w:p w:rsidR="00B47BA0" w:rsidRDefault="00B47BA0" w:rsidP="009F276C">
      <w:r>
        <w:rPr>
          <w:rFonts w:hint="eastAsia"/>
        </w:rPr>
        <w:t>儿童与整个班级进行分享，比方说，在圆圈时间分享他们在深度研究中完成的作品。</w:t>
      </w:r>
    </w:p>
    <w:p w:rsidR="00B47BA0" w:rsidRDefault="00B47BA0" w:rsidP="009F276C"/>
    <w:p w:rsidR="00B47BA0" w:rsidRPr="00085A47" w:rsidRDefault="00B47BA0" w:rsidP="00085A47">
      <w:pPr>
        <w:rPr>
          <w:b/>
        </w:rPr>
      </w:pPr>
      <w:r w:rsidRPr="00085A47">
        <w:rPr>
          <w:rFonts w:hint="eastAsia"/>
          <w:b/>
        </w:rPr>
        <w:t>半日制的展开顺序</w:t>
      </w:r>
      <w:r>
        <w:rPr>
          <w:b/>
        </w:rPr>
        <w:t xml:space="preserve">  </w:t>
      </w:r>
      <w:r>
        <w:rPr>
          <w:rFonts w:hint="eastAsia"/>
        </w:rPr>
        <w:t>上午的半日制通常会按以下顺序展开：</w:t>
      </w:r>
    </w:p>
    <w:p w:rsidR="00B47BA0" w:rsidRDefault="00B47BA0" w:rsidP="009F276C">
      <w:r>
        <w:rPr>
          <w:rFonts w:hint="eastAsia"/>
        </w:rPr>
        <w:t>入园时间。</w:t>
      </w:r>
    </w:p>
    <w:p w:rsidR="00B47BA0" w:rsidRDefault="00B47BA0" w:rsidP="009F276C">
      <w:r>
        <w:rPr>
          <w:rFonts w:hint="eastAsia"/>
        </w:rPr>
        <w:t>点心时间。</w:t>
      </w:r>
    </w:p>
    <w:p w:rsidR="00B47BA0" w:rsidRDefault="00B47BA0" w:rsidP="009F276C">
      <w:r>
        <w:rPr>
          <w:rFonts w:hint="eastAsia"/>
        </w:rPr>
        <w:t>圆圈时间。</w:t>
      </w:r>
    </w:p>
    <w:p w:rsidR="00B47BA0" w:rsidRDefault="00B47BA0" w:rsidP="009F276C">
      <w:r>
        <w:rPr>
          <w:rFonts w:hint="eastAsia"/>
        </w:rPr>
        <w:t>活动时间。</w:t>
      </w:r>
    </w:p>
    <w:p w:rsidR="00B47BA0" w:rsidRDefault="00B47BA0" w:rsidP="009F276C">
      <w:r>
        <w:rPr>
          <w:rFonts w:hint="eastAsia"/>
        </w:rPr>
        <w:t>户外时间或是大肌肉运动时间。</w:t>
      </w:r>
    </w:p>
    <w:p w:rsidR="00B47BA0" w:rsidRDefault="00B47BA0" w:rsidP="009F276C">
      <w:r>
        <w:rPr>
          <w:rFonts w:hint="eastAsia"/>
        </w:rPr>
        <w:t>故事时间。</w:t>
      </w:r>
    </w:p>
    <w:p w:rsidR="00B47BA0" w:rsidRDefault="00B47BA0" w:rsidP="009F276C">
      <w:r>
        <w:rPr>
          <w:rFonts w:hint="eastAsia"/>
        </w:rPr>
        <w:t>午餐。</w:t>
      </w:r>
    </w:p>
    <w:p w:rsidR="00B47BA0" w:rsidRDefault="00B47BA0" w:rsidP="009F276C">
      <w:r>
        <w:rPr>
          <w:rFonts w:hint="eastAsia"/>
        </w:rPr>
        <w:t>离园时间。</w:t>
      </w:r>
    </w:p>
    <w:p w:rsidR="00B47BA0" w:rsidRPr="00085A47" w:rsidRDefault="00B47BA0" w:rsidP="009F276C">
      <w:pPr>
        <w:rPr>
          <w:b/>
        </w:rPr>
      </w:pPr>
    </w:p>
    <w:p w:rsidR="00B47BA0" w:rsidRPr="00085A47" w:rsidRDefault="00B47BA0" w:rsidP="009F276C">
      <w:pPr>
        <w:rPr>
          <w:b/>
        </w:rPr>
      </w:pPr>
      <w:r w:rsidRPr="00085A47">
        <w:rPr>
          <w:rFonts w:hint="eastAsia"/>
          <w:b/>
        </w:rPr>
        <w:t>例：莎朗与约兰达的教室里的某个上午</w:t>
      </w:r>
    </w:p>
    <w:p w:rsidR="00B47BA0" w:rsidRDefault="00B47BA0" w:rsidP="00891E64">
      <w:pPr>
        <w:ind w:firstLineChars="150" w:firstLine="31680"/>
      </w:pPr>
      <w:r>
        <w:rPr>
          <w:rFonts w:hint="eastAsia"/>
        </w:rPr>
        <w:t>以下是对芝加哥公共协会下属幼儿园中的一间教室在某天上午发生的事情的一个简要描述，这段描述是由</w:t>
      </w:r>
      <w:r>
        <w:t>1999</w:t>
      </w:r>
      <w:r>
        <w:rPr>
          <w:rFonts w:hint="eastAsia"/>
        </w:rPr>
        <w:t>年</w:t>
      </w:r>
      <w:r>
        <w:t>6</w:t>
      </w:r>
      <w:r>
        <w:rPr>
          <w:rFonts w:hint="eastAsia"/>
        </w:rPr>
        <w:t>月所拍摄的一段录像而得。这段描述所要表明的是该如何开展上述五类班级管理活动。其他班级的教师团队会有略微不同的运作风格，且随着时间的推移，所有团队的风格都在不断地发生变化。</w:t>
      </w:r>
    </w:p>
    <w:p w:rsidR="00B47BA0" w:rsidRDefault="00B47BA0" w:rsidP="00891E64">
      <w:pPr>
        <w:ind w:firstLineChars="150" w:firstLine="31680"/>
      </w:pPr>
      <w:r>
        <w:rPr>
          <w:rFonts w:hint="eastAsia"/>
        </w:rPr>
        <w:t>这个班级是由班主任莎朗与助教约兰达负责的。孩子们与老师一同参与了两项深度研究：一项研究涉及这个班级所养的豚鼠；另一项研究则与交流有关，其中包含了给别人写信这样的活动。</w:t>
      </w:r>
    </w:p>
    <w:p w:rsidR="00B47BA0" w:rsidRDefault="00B47BA0" w:rsidP="009F276C"/>
    <w:p w:rsidR="00B47BA0" w:rsidRDefault="00B47BA0" w:rsidP="00891E64">
      <w:pPr>
        <w:ind w:firstLineChars="200" w:firstLine="31680"/>
      </w:pPr>
      <w:r w:rsidRPr="00914477">
        <w:rPr>
          <w:rFonts w:hint="eastAsia"/>
          <w:b/>
        </w:rPr>
        <w:t>入园时间</w:t>
      </w:r>
      <w:r>
        <w:rPr>
          <w:rFonts w:hint="eastAsia"/>
        </w:rPr>
        <w:t>。莎朗坐在门旁同家长和孩子们寒暄。有些孩子会走上前来坐在她的膝盖上，对于其他那些跑着去找朋友玩的孩子，她则会给他们一个拥抱，一个微笑或是简单地说上一句“早上好”。有两位母亲走进了教室并停留了一会儿，看着自己的孩子一起开始玩拼图。另一位母亲则坐在长凳上等待，她那蹒跚学步的孩子暂时加入了他的哥哥与朋友的队伍一起在小积木区搭积木。四个女孩子在玩莎朗事先摆放好的伯格骰子和一个单词卡片游戏，约兰达则在一旁看着她们。两个男孩在灯光桌上组装可拼接的积木。一个女孩先是坐着与莎朗聊天，然后推着早餐车穿过房间来到了桌边。她对于日常的活动一清二楚。</w:t>
      </w:r>
    </w:p>
    <w:p w:rsidR="00B47BA0" w:rsidRDefault="00B47BA0" w:rsidP="009F276C"/>
    <w:p w:rsidR="00B47BA0" w:rsidRDefault="00B47BA0" w:rsidP="00891E64">
      <w:pPr>
        <w:ind w:firstLineChars="200" w:firstLine="31680"/>
      </w:pPr>
      <w:r w:rsidRPr="00914477">
        <w:rPr>
          <w:rFonts w:hint="eastAsia"/>
          <w:b/>
        </w:rPr>
        <w:t>点心时间</w:t>
      </w:r>
      <w:r>
        <w:rPr>
          <w:rFonts w:hint="eastAsia"/>
        </w:rPr>
        <w:t>。莎朗待在门口，而约兰达则在检查孩子们是否在早餐之前洗了手。有些孩子已经去卫生间洗过手了，还有三个孩子则在绘画桌边的水池里洗手。托米用拖把擦拭了被水溅湿的地板。一些男孩在帮忙摆放纸餐盘、小松糕还有牛奶，并把已经打开的菠萝汁罐头搬到了大桌子上。</w:t>
      </w:r>
    </w:p>
    <w:p w:rsidR="00B47BA0" w:rsidRDefault="00B47BA0" w:rsidP="00891E64">
      <w:pPr>
        <w:ind w:firstLineChars="200" w:firstLine="31680"/>
      </w:pPr>
      <w:r>
        <w:rPr>
          <w:rFonts w:hint="eastAsia"/>
        </w:rPr>
        <w:t>莎朗从点心桌边站起身来去帮助电脑旁年幼的迪莉娅。两个年长的女孩加入进来驻足观看，并在莎朗离开的时候不时地帮一下迪莉娅。贝雷奈西和玛利亚正在写字桌边忙碌着，她们正在使用从附近架子上拿来的蜡笔、铅笔、尺还有纸张。约兰达问她们俩，要不要在去洗手之前用信箱把她们的信寄给朋友们。</w:t>
      </w:r>
    </w:p>
    <w:p w:rsidR="00B47BA0" w:rsidRDefault="00B47BA0" w:rsidP="00891E64">
      <w:pPr>
        <w:ind w:firstLineChars="200" w:firstLine="31680"/>
      </w:pPr>
      <w:r>
        <w:rPr>
          <w:rFonts w:hint="eastAsia"/>
        </w:rPr>
        <w:t>今天轮到了拉托娅和柯珊达来清理早餐桌。拉托娅喜欢在桌面上喷洒肥皂液，而柯珊达则跟着她，拿纸巾用力地擦拭桌面。约兰达最后检查了一下，并把桌子周围的椅子往里推了一点。孩子们先去刷了牙，然后就去坐在地毯上等候圆圈时间的到来。</w:t>
      </w:r>
    </w:p>
    <w:p w:rsidR="00B47BA0" w:rsidRDefault="00B47BA0" w:rsidP="009F276C"/>
    <w:p w:rsidR="00B47BA0" w:rsidRDefault="00B47BA0" w:rsidP="00891E64">
      <w:pPr>
        <w:ind w:firstLineChars="200" w:firstLine="31680"/>
      </w:pPr>
      <w:r w:rsidRPr="00914477">
        <w:rPr>
          <w:rFonts w:hint="eastAsia"/>
          <w:b/>
        </w:rPr>
        <w:t>圆圈时间</w:t>
      </w:r>
      <w:r>
        <w:rPr>
          <w:rFonts w:hint="eastAsia"/>
        </w:rPr>
        <w:t>。约兰达和孩子们一起坐在毯子上。当米格尔把一个“烫手的山芋”模型拿出来给小组成员看的时候，约兰达给予了积极的反应。他们一起玩了这个游戏，直到约兰达开始唱“早安”歌才结束。托米起身离开了大家围坐的圈子，莎朗跟着他并和他谈了一下。托米说如果他能紧挨着约兰达坐的话，他愿意回去。莎朗答应了他。约兰达开始唱一首大家都知道的命名歌。</w:t>
      </w:r>
    </w:p>
    <w:p w:rsidR="00B47BA0" w:rsidRDefault="00B47BA0" w:rsidP="00891E64">
      <w:pPr>
        <w:ind w:firstLineChars="200" w:firstLine="31680"/>
      </w:pPr>
      <w:r>
        <w:rPr>
          <w:rFonts w:hint="eastAsia"/>
        </w:rPr>
        <w:t>莎朗让昨天为班级里那个名叫几内亚的豚鼠画了房子的五个孩子向其他人展示他们的画作。莎朗举着图画以便所有人都能看见，每个孩子轮流坐在她的腿上向大家介绍这幅作品。她还朗读了他们画作背面的口述记录。尤里沃画了一幢三层楼房的外景，莎朗建议他今天可以画房子的内景。</w:t>
      </w:r>
    </w:p>
    <w:p w:rsidR="00B47BA0" w:rsidRDefault="00B47BA0" w:rsidP="00891E64">
      <w:pPr>
        <w:ind w:firstLineChars="200" w:firstLine="31680"/>
      </w:pPr>
      <w:r>
        <w:rPr>
          <w:rFonts w:hint="eastAsia"/>
        </w:rPr>
        <w:t>托米又不高兴了，他再次从大家围坐的圈子里退了出来。莎朗跟着他并仔细倾听了他的想法。在他们交谈的时候他告诉莎朗，他想要为几内亚造一幢木质的房子。随后他同意重新加入到小组中去。</w:t>
      </w:r>
    </w:p>
    <w:p w:rsidR="00B47BA0" w:rsidRDefault="00B47BA0" w:rsidP="00891E64">
      <w:pPr>
        <w:ind w:firstLineChars="200" w:firstLine="31680"/>
      </w:pPr>
      <w:r>
        <w:rPr>
          <w:rFonts w:hint="eastAsia"/>
        </w:rPr>
        <w:t>在孩子们展示他们画作的时候，莎朗指出了其中那些与几内亚所需事物（比如一张床以及一扇通往房子的蓝色大门）有关的关键部位。她还问了这组孩子一些问题，这些问题涉及颜色、形状以及几内亚会如何使用他的房子。孩子们对这些问答的兴趣经久不褪。</w:t>
      </w:r>
    </w:p>
    <w:p w:rsidR="00B47BA0" w:rsidRDefault="00B47BA0" w:rsidP="00891E64">
      <w:pPr>
        <w:ind w:firstLineChars="200" w:firstLine="31680"/>
      </w:pPr>
      <w:r>
        <w:rPr>
          <w:rFonts w:hint="eastAsia"/>
        </w:rPr>
        <w:t>莎朗接着转身拿起了一个篮子，这里面装着五个孩子在前一周用黏土烧制出的豚鼠。当孩子们围上来的时候，她一一指出了每个孩子用黏土所做的豚鼠。这些豚鼠的有些部位在烧制的过程中破损了，因此莎朗提议可以用胶水来进行修补。</w:t>
      </w:r>
    </w:p>
    <w:p w:rsidR="00B47BA0" w:rsidRDefault="00B47BA0" w:rsidP="00891E64">
      <w:pPr>
        <w:ind w:firstLineChars="200" w:firstLine="31680"/>
      </w:pPr>
      <w:r>
        <w:rPr>
          <w:rFonts w:hint="eastAsia"/>
        </w:rPr>
        <w:t>莎朗在圆圈时间结束的时候宣布，她会再次把几内亚和一些黏土放在桌上以便孩子们制作黏土豚鼠。莎朗还告诉孩子们，约兰达会在那里给大家提供帮助，孩子们在当天还能使用水桌。孩子们迅速地向他们最感兴趣的区域走去。</w:t>
      </w:r>
    </w:p>
    <w:p w:rsidR="00B47BA0" w:rsidRDefault="00B47BA0" w:rsidP="009F276C"/>
    <w:p w:rsidR="00B47BA0" w:rsidRDefault="00B47BA0" w:rsidP="00891E64">
      <w:pPr>
        <w:ind w:firstLineChars="200" w:firstLine="31680"/>
      </w:pPr>
      <w:r w:rsidRPr="00914477">
        <w:rPr>
          <w:rFonts w:hint="eastAsia"/>
          <w:b/>
        </w:rPr>
        <w:t>活动时间。</w:t>
      </w:r>
      <w:r>
        <w:rPr>
          <w:rFonts w:hint="eastAsia"/>
        </w:rPr>
        <w:t>托米离开了地毯区域来到了写字桌边，他想要画下他所设想的几内亚的房子。约兰达把托米的想法告诉了莎朗。贝雷奈西问莎朗，她的“写字本”在哪里。（前一天，他们一起制作了一本红色的活页文件夹，它的封面上有贝雷奈西的照片）她找到了写字本，并开始画新的图画。</w:t>
      </w:r>
    </w:p>
    <w:p w:rsidR="00B47BA0" w:rsidRDefault="00B47BA0" w:rsidP="00891E64">
      <w:pPr>
        <w:ind w:firstLineChars="200" w:firstLine="31680"/>
      </w:pPr>
      <w:r>
        <w:rPr>
          <w:rFonts w:hint="eastAsia"/>
        </w:rPr>
        <w:t>萝拉和米格尔待在了圆圈区，他们两人把“烫手的山芋”模型互相扔来扔去。米格尔掏出他的迷你手电筒向萝拉展示了起来。费边加入了他们的队伍，这两个男孩开始一起玩空心积木，并用它们搭建了一条长长的隧道。萝拉来到了放着黏土和几内亚的桌子边，和约兰达以及其他三个女孩一起弄黏土。莎朗先把烧制好的黏土豚鼠放在桌子后面的架子上，随后她一边将一个破损的黏土豚鼠拿给女孩们看，一边解释说，如果她们做了一个很胖的黏土豚鼠的话，它在窑炉里烤制的时候很可能会破掉。</w:t>
      </w:r>
    </w:p>
    <w:p w:rsidR="00B47BA0" w:rsidRDefault="00B47BA0" w:rsidP="00891E64">
      <w:pPr>
        <w:ind w:firstLineChars="200" w:firstLine="31680"/>
      </w:pPr>
      <w:r>
        <w:rPr>
          <w:rFonts w:hint="eastAsia"/>
        </w:rPr>
        <w:t>在整个活动时间里，几内亚一直被放在桌子上。总有两到三个孩子待在桌边仔细地观察几内亚，抚摸它，并在约兰达的帮助下制作黏土模型。与此同时，莎朗则借助种种机会来向儿童提问，并帮助他们拓展他们的认识和表征。她通过录像和写下口述内容的方式把儿童的工作情况记录了下来。这其中有些活动与为几内亚造房子有关。比方说，尤里沃用小积木和建筑用积木搭建了一幢大型而复杂的三层楼房。正如他所画的图画那样，他的作品规模宏大并有许多精细之处。一整个早上，他都在忙着造房子，莎朗用相机拍下了这幢房子。这幢房子在教室清理之后仍被保留了下来。</w:t>
      </w:r>
    </w:p>
    <w:p w:rsidR="00B47BA0" w:rsidRDefault="00B47BA0" w:rsidP="00891E64">
      <w:pPr>
        <w:ind w:firstLineChars="200" w:firstLine="31680"/>
      </w:pPr>
      <w:r>
        <w:rPr>
          <w:rFonts w:hint="eastAsia"/>
        </w:rPr>
        <w:t>包括贝雷奈西在内的一群女孩子在写字桌边忙碌着，显得十分高兴。她们一边交谈，一边把她们完成的画作折叠起来放进信封里，可能是想把这些画作投放到班级的邮箱里去。有两个女孩离开了写字桌来到了水桌边，在那里有三个女孩正在玩各种容器。贝雷奈西和阿拉塞利仍然待在写字桌边，桌上放着她们的写字本。她们俩一边画着房子，一边讨论着。贝雷奈西还就如何画房子向阿拉塞利提了建议。</w:t>
      </w:r>
    </w:p>
    <w:p w:rsidR="00B47BA0" w:rsidRDefault="00B47BA0" w:rsidP="00891E64">
      <w:pPr>
        <w:ind w:firstLineChars="200" w:firstLine="31680"/>
      </w:pPr>
      <w:r>
        <w:rPr>
          <w:rFonts w:hint="eastAsia"/>
        </w:rPr>
        <w:t>托米拿着他画的几内亚的房子的内部设计图向莎朗走去。莎朗把托米告诉她的和这张设计图有关的内容记录了下来。他在设计图上画了门和楼梯。莎朗问道：“几内亚怎样才能上楼呢？”托米用移动手指来作答。他的手指先是在楼梯上移动，然后进入厨房区域，接着穿过厨房移动到了他画的炉灶和冰箱那里。他解释了几内亚会如何来使用这些器具。莎朗继续把托米在他们的对话过程中所说的一字一句都记录下来。他编出了一个故事，这个故事讲的是几内亚从冰箱里拿出西瓜来吃，还把黄色的西瓜子吐了出来。他一边想着几内亚是如何享用这个西瓜，一边摆出各种姿势来衬托他的故事。随后莎朗建议，既然今天托米没有木料可用，他或许可以用积木来搭建他设计的几内亚的房子。他们拿着设计图走到了小积木区。莎朗把托米的设计图贴在了一块搁板的背面以便他搭房子的时候查看。墙上张贴着托米和其他孩子之前所搭建的积木作品的照片和设计图。虽然有这些视觉上的参照物以及莎朗的辅助，但是托米并没有继续用积木来搭造几内亚的房子。（第二天托米用他找到的甜甜圈盒子独自搭建了这所房子）</w:t>
      </w:r>
    </w:p>
    <w:p w:rsidR="00B47BA0" w:rsidRDefault="00B47BA0" w:rsidP="00891E64">
      <w:pPr>
        <w:ind w:firstLineChars="200" w:firstLine="31680"/>
      </w:pPr>
      <w:r>
        <w:rPr>
          <w:rFonts w:hint="eastAsia"/>
        </w:rPr>
        <w:t>约兰达离开放着豚鼠的桌子走向了大积木区，以便对站在所搭建的隧道边的米格尔和费边进行观察。当她走近的时候，费边正在隧道的顶部爬行。约兰达问费边她是否可以帮他系鞋带，他说：“不”。他和米格尔正痴迷于让金属小汽车在他们刚完成的隧道上层疾驰。</w:t>
      </w:r>
    </w:p>
    <w:p w:rsidR="00B47BA0" w:rsidRDefault="00B47BA0" w:rsidP="00891E64">
      <w:pPr>
        <w:ind w:firstLineChars="200" w:firstLine="31680"/>
      </w:pPr>
      <w:r>
        <w:rPr>
          <w:rFonts w:hint="eastAsia"/>
        </w:rPr>
        <w:t>约兰达回到了泥塑桌边，此时已有更多的女孩子加入到了原来的小组中。托米走了过来，他们一起抚摸起几内亚来。托米再次同约兰达说起了第二天给几内亚搭一幢木头房子的想法。与此同时，他还捏了一个兔子的黏土模型。他拿着这只扁平的两条腿的模型给莎朗看，而莎朗则建议他去走廊那里看看这个班级养在笼子里的兔子。他们一起比较了托米的泥塑模型和真正的兔子之间的差别。莎朗给了托米充足的时间和自由去思考他想要做哪些改动。她把兔子从笼子里放了出来，这样托米就可以从不同的角度来近距离地触摸和观察这只兔子。</w:t>
      </w:r>
    </w:p>
    <w:p w:rsidR="00B47BA0" w:rsidRDefault="00B47BA0" w:rsidP="00891E64">
      <w:pPr>
        <w:ind w:firstLineChars="250" w:firstLine="31680"/>
      </w:pPr>
      <w:r>
        <w:rPr>
          <w:rFonts w:hint="eastAsia"/>
        </w:rPr>
        <w:t>贝雷奈西一直耐心地等待着莎朗去注意她。她一手拿着她的写字本，另一手拿着她画的用衣架挂在晒衣绳上的衣物画。她对自己的图画做了口头描述，而莎朗则把这段描述用大号字体记在了她的图画下面。莎朗向贝雷奈西展示该如何使用两眼打孔器，随后他们一起把这幅新画作放进了贝雷奈西的写字本里。正当莎朗要离开的时候，她问贝雷奈西是否想要给她的图画上色。贝雷奈西在她原先的画作上新添了两个人。随后她又自发地开始画一幅新画，且这次她关注的是色彩。她首先用铅笔勾勒了五支蜡笔的轮廓，然后用不同颜色的蜡笔给图中的蜡笔上色。</w:t>
      </w:r>
    </w:p>
    <w:p w:rsidR="00B47BA0" w:rsidRDefault="00B47BA0" w:rsidP="00891E64">
      <w:pPr>
        <w:ind w:firstLineChars="200" w:firstLine="31680"/>
      </w:pPr>
      <w:r>
        <w:rPr>
          <w:rFonts w:hint="eastAsia"/>
        </w:rPr>
        <w:t>贝雷奈西找到莎朗的时候，她正在观看米格尔与费边在斜坡上进行的赛车比赛。她们坐在了斜坡旁的地板上，然后贝雷奈西按照所画的次序，从左到右依次给画上的五种颜色命名。莎朗一边听写着贝雷奈西所说的话，一边用另一只手同时做着另一件事，即在斜坡一端的底部垫入一块积木来抬高斜坡，这样男孩们的游戏就能开展得更顺利了。在知道了这种增加斜坡倾角的方式之后，男孩们很高兴地发现，这种方法能让金属小汽车跑得更远更快。</w:t>
      </w:r>
    </w:p>
    <w:p w:rsidR="00B47BA0" w:rsidRDefault="00B47BA0" w:rsidP="00891E64">
      <w:pPr>
        <w:ind w:firstLineChars="200" w:firstLine="31680"/>
      </w:pPr>
      <w:r>
        <w:rPr>
          <w:rFonts w:hint="eastAsia"/>
        </w:rPr>
        <w:t>柯珊达和拉托娅一起在三角画架前画画。她们做的是一模一样的事情，那就是大笔大笔地画上红色的条纹，并把自己的手和手臂都涂红。约兰达离开了放着几内亚的桌子来到了柯珊达和拉托娅身边，问了她们一些有关她们画作的问题。柯珊达说她画的是她妈妈，而拉托娅则说她画的是约兰达，柯珊达然后宣称她画的是莎朗。约兰达回到了黏土桌边，３岁的莉拉正坐在那里犯愁，因为她无法把黏土做的腿按到身体上去。约兰达向她展示了如何用水把黏土棍黏在一起。</w:t>
      </w:r>
    </w:p>
    <w:p w:rsidR="00B47BA0" w:rsidRDefault="00B47BA0" w:rsidP="00891E64">
      <w:pPr>
        <w:ind w:firstLineChars="200" w:firstLine="31680"/>
      </w:pPr>
      <w:r>
        <w:rPr>
          <w:rFonts w:hint="eastAsia"/>
        </w:rPr>
        <w:t>在阁楼下方的区域里放着灯光桌，劳尔和卢卡斯在那里专心致志地用组合积木搭建着各种造型。他们从墙上的镜子里可以看到这些被灯光照亮的作品，这让他们能够从另一个角度来观察他们的作品。</w:t>
      </w:r>
    </w:p>
    <w:p w:rsidR="00B47BA0" w:rsidRDefault="00B47BA0" w:rsidP="00891E64">
      <w:pPr>
        <w:ind w:firstLineChars="200" w:firstLine="31680"/>
      </w:pPr>
      <w:r>
        <w:rPr>
          <w:rFonts w:hint="eastAsia"/>
        </w:rPr>
        <w:t>在整个活动时间里孩子们无论在人际交往方面还是在参与特定活动方面都十分投入。他们之间的合作表现为一种自然的时紧时松的态势。除了托米和尤里沃这俩人基本单独行动以外，其他孩子常以两人、三人或四人小组的方式来进行合作。尤里沃有时在他人需要帮助的时候也会加入他们之中或给予指点。老师们时常会对孩子的动机和兴趣给予支持。孩子们则通过使用多种不同区域拓展了他们的游戏。自始至</w:t>
      </w:r>
      <w:smartTag w:uri="urn:schemas-microsoft-com:office:smarttags" w:element="PersonName">
        <w:smartTagPr>
          <w:attr w:name="ProductID" w:val="终"/>
        </w:smartTagPr>
        <w:r>
          <w:rPr>
            <w:rFonts w:hint="eastAsia"/>
          </w:rPr>
          <w:t>终</w:t>
        </w:r>
      </w:smartTag>
      <w:r>
        <w:rPr>
          <w:rFonts w:hint="eastAsia"/>
        </w:rPr>
        <w:t>老师们都无须对某个区域里孩子的人数进行限制。</w:t>
      </w:r>
    </w:p>
    <w:p w:rsidR="00B47BA0" w:rsidRDefault="00B47BA0" w:rsidP="00891E64">
      <w:pPr>
        <w:ind w:firstLineChars="200" w:firstLine="31680"/>
      </w:pPr>
      <w:r>
        <w:rPr>
          <w:rFonts w:hint="eastAsia"/>
        </w:rPr>
        <w:t>老师用关掉顶灯然后再打开以及唱清理歌这样的方式来提醒孩子们清理时间到了。有两个男孩在不会被清理的区域用小积木搭建了作品，以便下午的小组能够看到这些作品。约兰达把这两个作品都拍照记录了下来。所有的孩子都帮忙一起清理，直到物归原位为止。</w:t>
      </w:r>
    </w:p>
    <w:p w:rsidR="00B47BA0" w:rsidRDefault="00B47BA0" w:rsidP="009F276C"/>
    <w:p w:rsidR="00B47BA0" w:rsidRDefault="00B47BA0" w:rsidP="00891E64">
      <w:pPr>
        <w:ind w:firstLineChars="200" w:firstLine="31680"/>
      </w:pPr>
      <w:r w:rsidRPr="00914477">
        <w:rPr>
          <w:rFonts w:hint="eastAsia"/>
          <w:b/>
        </w:rPr>
        <w:t>户外时间。</w:t>
      </w:r>
      <w:r>
        <w:rPr>
          <w:rFonts w:hint="eastAsia"/>
        </w:rPr>
        <w:t>这天上午的活动时间一直延续至户外时间。通常教师会带着孩子们穿过街道前往学校绿树成荫的户外活动场地。在那里，孩子们会尽情地荡轮胎做的秋千，攀爬各种架子，骑三轮车，在船里面玩，或是努力在枕木上保持平衡。</w:t>
      </w:r>
    </w:p>
    <w:p w:rsidR="00B47BA0" w:rsidRDefault="00B47BA0" w:rsidP="009F276C"/>
    <w:p w:rsidR="00B47BA0" w:rsidRDefault="00B47BA0" w:rsidP="00891E64">
      <w:pPr>
        <w:ind w:firstLineChars="200" w:firstLine="31680"/>
      </w:pPr>
      <w:r w:rsidRPr="00914477">
        <w:rPr>
          <w:rFonts w:hint="eastAsia"/>
          <w:b/>
        </w:rPr>
        <w:t>故事时间。</w:t>
      </w:r>
      <w:r>
        <w:rPr>
          <w:rFonts w:hint="eastAsia"/>
        </w:rPr>
        <w:t>莎朗把孩子们聚拢到地毯上，然后大声朗读起《三只坏脾气的公山羊》这个故事。在朗读间歇她不时地向孩子们提问并同他们一起展开即兴讨论。她开始播放一张摇滚乐的</w:t>
      </w:r>
      <w:r>
        <w:t>CD</w:t>
      </w:r>
      <w:r>
        <w:rPr>
          <w:rFonts w:hint="eastAsia"/>
        </w:rPr>
        <w:t>，孩子们则跟着跳起舞来。每隔一会，音乐就会暂停。有些孩子会立刻停下来，然后再继续起舞；其他孩子则去洗了手，然后来到午餐桌边。那些特别喜欢跳舞的孩子一直跳到所有人都准备好吃午饭时才停了下来。</w:t>
      </w:r>
    </w:p>
    <w:p w:rsidR="00B47BA0" w:rsidRDefault="00B47BA0" w:rsidP="009F276C"/>
    <w:p w:rsidR="00B47BA0" w:rsidRDefault="00B47BA0" w:rsidP="00891E64">
      <w:pPr>
        <w:ind w:firstLineChars="200" w:firstLine="31680"/>
      </w:pPr>
      <w:r w:rsidRPr="00914477">
        <w:rPr>
          <w:rFonts w:hint="eastAsia"/>
          <w:b/>
        </w:rPr>
        <w:t>午餐。</w:t>
      </w:r>
      <w:r>
        <w:rPr>
          <w:rFonts w:hint="eastAsia"/>
        </w:rPr>
        <w:t>孩子们分三桌就餐。约兰达和一组时而用英语，时而用西班牙语交谈的孩子们坐在一起。莎朗和另一组孩子们一起坐，直到第三桌的孩子开始玩“从椅子上滑下去”的游戏时才起身离开。当莎朗走到了第三桌旁时，她问孩子们上午做了些什么。贝雷奈西讲了她的故事以及她如何把这个故事放到她的书里。莎朗问还有谁也写了故事并放入了他们的书里。因为有些孩子还没有书，所以对话的内容变成了搞清楚有哪些孩子已经拿到了自己的写字本。他们在一起点名数数后发现，有七个孩子已经有了写字本，还有十个孩子没有。孩子们清理了自己的餐盘，并把放食物的容器放到了推车上。两个孩子随后把推车推到了走廊里。</w:t>
      </w:r>
    </w:p>
    <w:p w:rsidR="00B47BA0" w:rsidRDefault="00B47BA0" w:rsidP="009F276C"/>
    <w:p w:rsidR="00B47BA0" w:rsidRDefault="00B47BA0" w:rsidP="00891E64">
      <w:pPr>
        <w:ind w:firstLineChars="200" w:firstLine="31680"/>
      </w:pPr>
      <w:r w:rsidRPr="00914477">
        <w:rPr>
          <w:rFonts w:hint="eastAsia"/>
          <w:b/>
        </w:rPr>
        <w:t>离园时间。</w:t>
      </w:r>
      <w:r>
        <w:rPr>
          <w:rFonts w:hint="eastAsia"/>
        </w:rPr>
        <w:t>莎朗在靠近教室入口的写字桌上放了很多儿童书籍。有些孩子在等候家长的时候会翻阅这些书籍。莎朗应哈维尔的请求为他朗读一本有关恐龙的书，希拉里奥和胡安也加入了他们的行列。其他孩子则待在靠近门口的阁楼和小积木区域，有的在玩小汽车，有的则在玩拼图，游戏或是可拼接的积木。小汽车赛车游戏从这里起一直延绵到教室的其他地方。</w:t>
      </w:r>
    </w:p>
    <w:p w:rsidR="00B47BA0" w:rsidRDefault="00B47BA0" w:rsidP="00891E64">
      <w:pPr>
        <w:ind w:firstLineChars="200" w:firstLine="31680"/>
      </w:pPr>
      <w:r>
        <w:rPr>
          <w:rFonts w:hint="eastAsia"/>
        </w:rPr>
        <w:t>一些家长来到了教室，孩子们因此把手中正在玩的东西放回了原处。莎朗和尤里沃的父亲简短地交谈了一下，尤里沃向自己的父亲展示了他造的房子。在离开教室之前，三个女孩子向她们的母亲展示了她们的写字本和绘画。这天老师和家长之间只进行了简短的谈话。</w:t>
      </w:r>
    </w:p>
    <w:p w:rsidR="00B47BA0" w:rsidRDefault="00B47BA0" w:rsidP="00891E64">
      <w:pPr>
        <w:ind w:firstLineChars="200" w:firstLine="31680"/>
      </w:pPr>
      <w:r>
        <w:rPr>
          <w:rFonts w:hint="eastAsia"/>
        </w:rPr>
        <w:t>与此同时，约兰达则以富有想象力和嬉戏的方式开始和一些还在等候家长的孩子们互动起来。她拿起一个放大镜放到她眼睛前面，这样她的眼睛看起来就很大。然后她又拿起一面镜子放到放大镜前面，这样她就能看到这么做对她自己的眼睛产生的效果。当这些孩子们找来了别的放大镜和镜子时，约兰达也把这个把戏教给了他们。更多的孩子向约兰达靠拢过来，他们在发现她的大眼睛时既惊讶又开心。这是一个自发的活动，所有人都在进行尝试并且乐在其中。</w:t>
      </w:r>
    </w:p>
    <w:p w:rsidR="00B47BA0" w:rsidRDefault="00B47BA0" w:rsidP="00891E64">
      <w:pPr>
        <w:ind w:firstLineChars="200" w:firstLine="31680"/>
      </w:pPr>
      <w:r>
        <w:rPr>
          <w:rFonts w:hint="eastAsia"/>
        </w:rPr>
        <w:t>米格尔和胡安的家长来晚了，因此约兰达带着他们下楼去等他们的家长。随后她回到了楼上，并在下午班级的孩子们来之前，利用午餐时间与莎朗迅速地开了一个计划会议。</w:t>
      </w:r>
    </w:p>
    <w:p w:rsidR="00B47BA0" w:rsidRDefault="00B47BA0" w:rsidP="009F276C"/>
    <w:p w:rsidR="00B47BA0" w:rsidRPr="00914477" w:rsidRDefault="00B47BA0" w:rsidP="00891E64">
      <w:pPr>
        <w:ind w:firstLineChars="200" w:firstLine="31680"/>
        <w:rPr>
          <w:b/>
        </w:rPr>
      </w:pPr>
      <w:r w:rsidRPr="00914477">
        <w:rPr>
          <w:rFonts w:hint="eastAsia"/>
          <w:b/>
        </w:rPr>
        <w:t>反思与评论</w:t>
      </w:r>
      <w:r>
        <w:rPr>
          <w:rFonts w:hint="eastAsia"/>
          <w:b/>
        </w:rPr>
        <w:t>：</w:t>
      </w:r>
      <w:r>
        <w:rPr>
          <w:b/>
        </w:rPr>
        <w:t xml:space="preserve"> </w:t>
      </w:r>
      <w:r>
        <w:rPr>
          <w:rFonts w:hint="eastAsia"/>
        </w:rPr>
        <w:t>我们请你根据以上描述思考一下以下的问题：</w:t>
      </w:r>
    </w:p>
    <w:p w:rsidR="00B47BA0" w:rsidRDefault="00B47BA0" w:rsidP="00891E64">
      <w:pPr>
        <w:ind w:firstLineChars="200" w:firstLine="31680"/>
      </w:pPr>
      <w:r>
        <w:t>1</w:t>
      </w:r>
      <w:r>
        <w:rPr>
          <w:rFonts w:hint="eastAsia"/>
        </w:rPr>
        <w:t>、孩子们有哪些主动的举措？</w:t>
      </w:r>
    </w:p>
    <w:p w:rsidR="00B47BA0" w:rsidRDefault="00B47BA0" w:rsidP="00891E64">
      <w:pPr>
        <w:ind w:firstLineChars="200" w:firstLine="31680"/>
      </w:pPr>
      <w:r>
        <w:t>2</w:t>
      </w:r>
      <w:r>
        <w:rPr>
          <w:rFonts w:hint="eastAsia"/>
        </w:rPr>
        <w:t>、你注意到哪些教师的管理行为？</w:t>
      </w:r>
    </w:p>
    <w:p w:rsidR="00B47BA0" w:rsidRPr="00085A47" w:rsidRDefault="00B47BA0" w:rsidP="00891E64">
      <w:pPr>
        <w:ind w:firstLineChars="200" w:firstLine="31680"/>
      </w:pPr>
      <w:r>
        <w:t>3</w:t>
      </w:r>
      <w:r>
        <w:rPr>
          <w:rFonts w:hint="eastAsia"/>
        </w:rPr>
        <w:t>、教师们是如何互相合作的？</w:t>
      </w:r>
    </w:p>
    <w:p w:rsidR="00B47BA0" w:rsidRDefault="00B47BA0" w:rsidP="00891E64">
      <w:pPr>
        <w:ind w:firstLineChars="200" w:firstLine="31680"/>
      </w:pPr>
      <w:r>
        <w:t>4</w:t>
      </w:r>
      <w:r>
        <w:rPr>
          <w:rFonts w:hint="eastAsia"/>
        </w:rPr>
        <w:t>、你从这个例子中学到了什么？</w:t>
      </w:r>
    </w:p>
    <w:p w:rsidR="00B47BA0" w:rsidRDefault="00B47BA0" w:rsidP="00891E64">
      <w:pPr>
        <w:ind w:firstLineChars="200" w:firstLine="31680"/>
      </w:pPr>
      <w:r>
        <w:rPr>
          <w:rFonts w:hint="eastAsia"/>
        </w:rPr>
        <w:t>儿童作为管理活动中的合作伙伴。儿童在这天上午的点心时间和清理时间里都主动协助了教师的工作，在圆圈时间里主动提议玩某个游戏，主动地选择了活动内容并专注于这些活动，主动地互相帮忙，并且主动地拓展了他们自己的学习任务列表。那两个一起用可拼接积木搭建作品的男孩为我们提供了同最后一点有关的一个实例。这两个男孩通过从不同方位来观察这些作品，通过在不同地点搭建这些作品，以及通过用和他们自身的肢体运动相一致的方式移动这些作品，不断地变换着观察这些作品的视角。当他们爬到阁楼上去之后，还对各种不同的长度条件、重力条件和结构类型进行了尝试。</w:t>
      </w:r>
    </w:p>
    <w:p w:rsidR="00B47BA0" w:rsidRDefault="00B47BA0" w:rsidP="009F276C"/>
    <w:p w:rsidR="00B47BA0" w:rsidRDefault="00B47BA0" w:rsidP="00891E64">
      <w:pPr>
        <w:ind w:firstLineChars="200" w:firstLine="31680"/>
      </w:pPr>
      <w:r>
        <w:rPr>
          <w:rFonts w:hint="eastAsia"/>
        </w:rPr>
        <w:t>教师行为。当儿童自发地选择并专注于某些特定活动的时候，教师就有时间来实施本章先前所提到的五类教师行为。</w:t>
      </w:r>
    </w:p>
    <w:p w:rsidR="00B47BA0" w:rsidRDefault="00B47BA0" w:rsidP="00891E64">
      <w:pPr>
        <w:ind w:firstLineChars="200" w:firstLine="31680"/>
      </w:pPr>
      <w:r>
        <w:rPr>
          <w:rFonts w:hint="eastAsia"/>
        </w:rPr>
        <w:t>倾听</w:t>
      </w:r>
      <w:r>
        <w:t>/</w:t>
      </w:r>
      <w:r>
        <w:rPr>
          <w:rFonts w:hint="eastAsia"/>
        </w:rPr>
        <w:t>观察。在整个上午，教师都能观察并倾听儿童。即使在她们关注某一小组儿童或是某一个儿童时，她们的“雷达天线”也会留意教室的声响和节奏，而且她们会留心同时进行的几项活动。所以，莎朗能够一边对贝雷奈西和她的画作做出回应，一边还把新的元素引入到男孩们的赛车和斜坡活动中去。</w:t>
      </w:r>
    </w:p>
    <w:p w:rsidR="00B47BA0" w:rsidRDefault="00B47BA0" w:rsidP="009F276C"/>
    <w:p w:rsidR="00B47BA0" w:rsidRDefault="00B47BA0" w:rsidP="00891E64">
      <w:pPr>
        <w:ind w:firstLineChars="200" w:firstLine="31680"/>
      </w:pPr>
      <w:r>
        <w:rPr>
          <w:rFonts w:hint="eastAsia"/>
        </w:rPr>
        <w:t>辅助儿童的学习过程。教师根据儿童对于书写和使用英文字母不断增长的兴趣安排了文字和字母游戏。整个上午一组组的儿童都在玩这个游戏。孩子们有时候会走近教师以便展示他们的作品。这引发了教师和儿童之间的对话，这些对话往往会进一步拓展儿童的活动内容。有时教师会将儿童的口述内容加入到他们的表征中去，并为他们提供新的视角或活动内容。这对儿童而言是进一步的挑战。</w:t>
      </w:r>
    </w:p>
    <w:p w:rsidR="00B47BA0" w:rsidRDefault="00B47BA0" w:rsidP="009F276C"/>
    <w:p w:rsidR="00B47BA0" w:rsidRDefault="00B47BA0" w:rsidP="00891E64">
      <w:pPr>
        <w:ind w:firstLineChars="200" w:firstLine="31680"/>
      </w:pPr>
      <w:r>
        <w:rPr>
          <w:rFonts w:hint="eastAsia"/>
        </w:rPr>
        <w:t>有几个儿童和教师在圆圈时间一同回顾了他们画的豚鼠画后受到了启发，因此去了小积木区域搭建豚鼠的房子或是制订造房计划。除了以提问和拓展的方式提供辅助之外，教师有时也会给予儿童实用的信息。</w:t>
      </w:r>
    </w:p>
    <w:p w:rsidR="00B47BA0" w:rsidRDefault="00B47BA0" w:rsidP="009F276C"/>
    <w:p w:rsidR="00B47BA0" w:rsidRDefault="00B47BA0" w:rsidP="00891E64">
      <w:pPr>
        <w:ind w:firstLineChars="200" w:firstLine="31680"/>
      </w:pPr>
      <w:r>
        <w:rPr>
          <w:rFonts w:hint="eastAsia"/>
        </w:rPr>
        <w:t>记录。教师用照片记录下了与两个深度研究有关的儿童的活动，并将他们的口述内容写了下来。</w:t>
      </w:r>
    </w:p>
    <w:p w:rsidR="00B47BA0" w:rsidRDefault="00B47BA0" w:rsidP="009F276C"/>
    <w:p w:rsidR="00B47BA0" w:rsidRDefault="00B47BA0" w:rsidP="00891E64">
      <w:pPr>
        <w:ind w:firstLineChars="200" w:firstLine="31680"/>
      </w:pPr>
      <w:r>
        <w:rPr>
          <w:rFonts w:hint="eastAsia"/>
        </w:rPr>
        <w:t>排解儿童的忧愁。在圆圈时间里，教师们对托米的低落情绪做出了迅速的回应，她仔细倾听了托米的陈述，和他进行了对话，并同他一起制订了计划。</w:t>
      </w:r>
    </w:p>
    <w:p w:rsidR="00B47BA0" w:rsidRDefault="00B47BA0" w:rsidP="009F276C"/>
    <w:p w:rsidR="00B47BA0" w:rsidRDefault="00B47BA0" w:rsidP="00891E64">
      <w:pPr>
        <w:ind w:firstLineChars="200" w:firstLine="31680"/>
      </w:pPr>
      <w:r>
        <w:rPr>
          <w:rFonts w:hint="eastAsia"/>
        </w:rPr>
        <w:t>协调各种活动。在点心、圆圈、午餐、清理、入园和离园时间里，两位教师都参与协调了各项活动。</w:t>
      </w:r>
    </w:p>
    <w:p w:rsidR="00B47BA0" w:rsidRDefault="00B47BA0" w:rsidP="009F276C"/>
    <w:p w:rsidR="00B47BA0" w:rsidRDefault="00B47BA0" w:rsidP="00891E64">
      <w:pPr>
        <w:ind w:firstLineChars="200" w:firstLine="31680"/>
      </w:pPr>
      <w:r>
        <w:rPr>
          <w:rFonts w:hint="eastAsia"/>
        </w:rPr>
        <w:t>莎朗和约兰达常常协助彼此的活动。比方说，在入园时间，莎朗负责迎接儿童和家长，而约兰达则在四处走动，以便在儿童选择活动内容，或是加入到已经在某个区域开展活动的儿童中去的时候，向他们问好。此后，当约兰达一边在豚鼠</w:t>
      </w:r>
      <w:r>
        <w:t>/</w:t>
      </w:r>
      <w:r>
        <w:rPr>
          <w:rFonts w:hint="eastAsia"/>
        </w:rPr>
        <w:t>泥塑桌边进行督导，一边留意在附近的画板区和大积木区活动的儿童时，莎朗则在教室内来回穿梭，回答个别儿童或者小组儿童的问题。当儿童想要找她们的时候，她们俩都能及时出现。</w:t>
      </w:r>
    </w:p>
    <w:p w:rsidR="00B47BA0" w:rsidRDefault="00B47BA0" w:rsidP="009F276C"/>
    <w:p w:rsidR="00B47BA0" w:rsidRDefault="00B47BA0" w:rsidP="00891E64">
      <w:pPr>
        <w:ind w:firstLineChars="200" w:firstLine="31680"/>
      </w:pPr>
      <w:r>
        <w:rPr>
          <w:rFonts w:hint="eastAsia"/>
        </w:rPr>
        <w:t>除了户外时间被延长的活动时间所取代之外，这天上午的活动都是按照事先设定的计划表进行的。计划表对教师颇有助益，它们为一天的活动提供了总体框架，并且既给教师又给儿童赋予了一套稳定的行为模式以及对此的预期。然而，计划表以及其他的安排都要根据实际情形加以调整。一个注重对儿童的兴趣做出回应的教室环境需要具备一定的灵活性，只有这样，它才能为深入的探索活动提供机会。这样的调整很可能表现为把某一时段的活动延续到下一个时段，通常这些调整不涉及改变各时段之间的先后顺序。</w:t>
      </w:r>
    </w:p>
    <w:p w:rsidR="00B47BA0" w:rsidRDefault="00B47BA0" w:rsidP="009F276C">
      <w:r>
        <w:rPr>
          <w:rFonts w:hint="eastAsia"/>
        </w:rPr>
        <w:t>忧愁情绪</w:t>
      </w:r>
    </w:p>
    <w:p w:rsidR="00B47BA0" w:rsidRDefault="00B47BA0" w:rsidP="009F276C"/>
    <w:p w:rsidR="00B47BA0" w:rsidRDefault="00B47BA0" w:rsidP="00891E64">
      <w:pPr>
        <w:ind w:firstLineChars="200" w:firstLine="31680"/>
      </w:pPr>
      <w:r>
        <w:rPr>
          <w:rFonts w:hint="eastAsia"/>
        </w:rPr>
        <w:t>总地来说，忧愁情绪可分为两大类。第一类表现为儿童在某天情绪低落。此时教师会以从容不迫和转换到儿童视角的方式，花时间去倾听儿童的心声。团队成员之间良好的沟通有助于教师做出此类回应，因为它让教师能够自发而有效地协调彼此的行动。因为所处环境十分强调对儿童的兴趣给予回应，我们相信，当约兰达鼓励托米制订豚鼠房子的搭建计划时，托米能感觉到约兰达既在倾听他的行为动机，又在关心他的内心感受。</w:t>
      </w:r>
    </w:p>
    <w:p w:rsidR="00B47BA0" w:rsidRDefault="00B47BA0" w:rsidP="009F276C"/>
    <w:p w:rsidR="00B47BA0" w:rsidRDefault="00B47BA0" w:rsidP="00891E64">
      <w:pPr>
        <w:ind w:firstLineChars="200" w:firstLine="31680"/>
      </w:pPr>
      <w:r>
        <w:rPr>
          <w:rFonts w:hint="eastAsia"/>
        </w:rPr>
        <w:t>第二类忧愁同人际冲突有关。当两个或多个儿童间发生冲突时，教师会鼓励儿童去确认他们自己的想法，并把他们的委屈直接说给让他们沮丧的人听。教师也鼓励其他儿童进行倾听和回应。第</w:t>
      </w:r>
      <w:r>
        <w:t>3</w:t>
      </w:r>
      <w:r>
        <w:rPr>
          <w:rFonts w:hint="eastAsia"/>
        </w:rPr>
        <w:t>章中“失踪的小刀”这一场景就是一个很好的例子。教师在这一过程中实施的辅助行为有助于创造一种班级文化，在这种文化中，儿童会学着去倾听和尊重别人，相互协商并理解不同的观点，做出选择，解决冲突，并在大多数时候相互合作。</w:t>
      </w:r>
    </w:p>
    <w:p w:rsidR="00B47BA0" w:rsidRDefault="00B47BA0" w:rsidP="009F276C"/>
    <w:p w:rsidR="00B47BA0" w:rsidRDefault="00B47BA0" w:rsidP="00891E64">
      <w:pPr>
        <w:ind w:firstLineChars="200" w:firstLine="31680"/>
      </w:pPr>
      <w:r>
        <w:rPr>
          <w:rFonts w:hint="eastAsia"/>
        </w:rPr>
        <w:t>随着时间的推移，教职员们意识到，儿童越是积极主动地参与到由自身兴趣所引发的活动中去，忧愁情绪出现得就越少。此外，她们还注意到，这些学龄前儿童的注意广度有了显著增长。</w:t>
      </w:r>
    </w:p>
    <w:p w:rsidR="00B47BA0" w:rsidRDefault="00B47BA0" w:rsidP="009F276C"/>
    <w:p w:rsidR="00B47BA0" w:rsidRPr="00914477" w:rsidRDefault="00B47BA0" w:rsidP="00891E64">
      <w:pPr>
        <w:ind w:firstLineChars="200" w:firstLine="31680"/>
        <w:rPr>
          <w:b/>
        </w:rPr>
      </w:pPr>
      <w:r w:rsidRPr="00914477">
        <w:rPr>
          <w:rFonts w:hint="eastAsia"/>
          <w:b/>
        </w:rPr>
        <w:t>从学年之初开始</w:t>
      </w:r>
    </w:p>
    <w:p w:rsidR="00B47BA0" w:rsidRDefault="00B47BA0" w:rsidP="00891E64">
      <w:pPr>
        <w:ind w:firstLineChars="200" w:firstLine="31680"/>
      </w:pPr>
      <w:r>
        <w:rPr>
          <w:rFonts w:hint="eastAsia"/>
        </w:rPr>
        <w:t>如果你想将在瑞吉欧幼儿教育启发下实施的教学过程应用于一组新的儿童，那么以下这些做法可能对你有所裨益：</w:t>
      </w:r>
    </w:p>
    <w:p w:rsidR="00B47BA0" w:rsidRDefault="00B47BA0" w:rsidP="009F276C">
      <w:r>
        <w:rPr>
          <w:rFonts w:hint="eastAsia"/>
        </w:rPr>
        <w:t></w:t>
      </w:r>
      <w:r>
        <w:t xml:space="preserve">  </w:t>
      </w:r>
      <w:r>
        <w:rPr>
          <w:rFonts w:hint="eastAsia"/>
        </w:rPr>
        <w:t>和往常一样，在学年一开始就让儿童熟悉班级的日常活动，并彼此认识。你要确保你所创建的班级环境有助于以小组形式专心致志地进行探索（参见第</w:t>
      </w:r>
      <w:r>
        <w:t>6</w:t>
      </w:r>
      <w:r>
        <w:rPr>
          <w:rFonts w:hint="eastAsia"/>
        </w:rPr>
        <w:t>章）。</w:t>
      </w:r>
    </w:p>
    <w:p w:rsidR="00B47BA0" w:rsidRDefault="00B47BA0" w:rsidP="00891E64">
      <w:pPr>
        <w:ind w:firstLineChars="200" w:firstLine="31680"/>
      </w:pPr>
      <w:r>
        <w:rPr>
          <w:rFonts w:hint="eastAsia"/>
        </w:rPr>
        <w:t>通过让儿童探索一到两种材料来让他们进行表征，并让他们就如何使用那些材料进行交流（参见第</w:t>
      </w:r>
      <w:r>
        <w:t>4</w:t>
      </w:r>
      <w:r>
        <w:rPr>
          <w:rFonts w:hint="eastAsia"/>
        </w:rPr>
        <w:t>章）。</w:t>
      </w:r>
    </w:p>
    <w:p w:rsidR="00B47BA0" w:rsidRDefault="00B47BA0" w:rsidP="009F276C">
      <w:r>
        <w:rPr>
          <w:rFonts w:hint="eastAsia"/>
        </w:rPr>
        <w:t></w:t>
      </w:r>
      <w:r>
        <w:t xml:space="preserve">   </w:t>
      </w:r>
      <w:r>
        <w:rPr>
          <w:rFonts w:hint="eastAsia"/>
        </w:rPr>
        <w:t>记录下儿童在一整天中所表现出来的兴趣。通过在教室里设置与这些兴趣有关的区域为他们提供探索这些兴趣的机会。</w:t>
      </w:r>
    </w:p>
    <w:p w:rsidR="00B47BA0" w:rsidRDefault="00B47BA0" w:rsidP="009F276C">
      <w:r>
        <w:rPr>
          <w:rFonts w:hint="eastAsia"/>
        </w:rPr>
        <w:t></w:t>
      </w:r>
      <w:r>
        <w:t xml:space="preserve">  </w:t>
      </w:r>
      <w:r>
        <w:rPr>
          <w:rFonts w:hint="eastAsia"/>
        </w:rPr>
        <w:t>如果有儿童在上一年中已参与过某项深度研究，那你可以帮助他们开始一项新的深度研究。这样其他儿童也能参与其中，并从这段经历中受益。</w:t>
      </w:r>
    </w:p>
    <w:p w:rsidR="00B47BA0" w:rsidRDefault="00B47BA0" w:rsidP="009F276C"/>
    <w:p w:rsidR="00B47BA0" w:rsidRPr="00085A47" w:rsidRDefault="00B47BA0" w:rsidP="00891E64">
      <w:pPr>
        <w:ind w:firstLineChars="200" w:firstLine="31680"/>
        <w:rPr>
          <w:b/>
        </w:rPr>
      </w:pPr>
      <w:r w:rsidRPr="00085A47">
        <w:rPr>
          <w:rFonts w:hint="eastAsia"/>
          <w:b/>
        </w:rPr>
        <w:t>教师间的合作</w:t>
      </w:r>
    </w:p>
    <w:p w:rsidR="00B47BA0" w:rsidRDefault="00B47BA0" w:rsidP="00891E64">
      <w:pPr>
        <w:ind w:firstLineChars="200" w:firstLine="31680"/>
      </w:pPr>
      <w:r>
        <w:rPr>
          <w:rFonts w:hint="eastAsia"/>
        </w:rPr>
        <w:t>以上对莎朗和约兰达所带班级在某天上午的活动所作的描述，突出强调了教师之间交流和合作的重要性。以下是芝加哥公共协会的一些教师对于这一话题的看法。</w:t>
      </w:r>
    </w:p>
    <w:p w:rsidR="00B47BA0" w:rsidRDefault="00B47BA0" w:rsidP="009F276C">
      <w:r>
        <w:rPr>
          <w:rFonts w:hint="eastAsia"/>
        </w:rPr>
        <w:t>教师眼中班级合作的基本原则</w:t>
      </w:r>
    </w:p>
    <w:p w:rsidR="00B47BA0" w:rsidRDefault="00B47BA0" w:rsidP="00891E64">
      <w:pPr>
        <w:ind w:firstLineChars="200" w:firstLine="31680"/>
      </w:pPr>
      <w:r>
        <w:rPr>
          <w:rFonts w:hint="eastAsia"/>
        </w:rPr>
        <w:t>这场有关教师对班级合作的看法的讨论，源于对芝加哥公共协会学前教育部</w:t>
      </w:r>
      <w:r>
        <w:t>10</w:t>
      </w:r>
      <w:r>
        <w:rPr>
          <w:rFonts w:hint="eastAsia"/>
        </w:rPr>
        <w:t>位班主任进行的个人访谈。所有教师在受访时，都已对瑞吉欧幼儿教育进行了五年或更长时间的探索。每个访谈都围绕以下这个问题展开：“在你和你的助教合作的过程中有哪些重要因素？”在经过了最初的头脑风暴阶段之后，访谈者把教师们所罗列的想法反过来读给她们听，并让她们从中选择“三个最重要的因素”。随后她们对这三个最重要因素的意义进行深度探讨，此时访谈者会问“为什么”这个因素很重要。在这种讨论的过程中，教师们不仅谈到了她们想要和自己的同事发展一种合作关系，而且还主动提及了在建立这种关系的过程中所遇到的障碍、艰辛还有困扰。</w:t>
      </w:r>
    </w:p>
    <w:p w:rsidR="00B47BA0" w:rsidRDefault="00B47BA0" w:rsidP="00891E64">
      <w:pPr>
        <w:ind w:firstLineChars="200" w:firstLine="31680"/>
      </w:pPr>
      <w:r>
        <w:rPr>
          <w:rFonts w:hint="eastAsia"/>
        </w:rPr>
        <w:t>在回答</w:t>
      </w:r>
      <w:r>
        <w:t xml:space="preserve"> </w:t>
      </w:r>
      <w:r>
        <w:rPr>
          <w:rFonts w:hint="eastAsia"/>
        </w:rPr>
        <w:t>“在你和你的助教合作的过程中有哪些重要因素？”这一问题的时候，“交流”这个词总在教师们选择的最重要的三个因素之列。此外，在绝大多数情况下，教师们所选取的三大因素中的其他因素几乎都同“交流”这一话题有着这样或者那样的关联。以下是一些例子：</w:t>
      </w:r>
    </w:p>
    <w:p w:rsidR="00B47BA0" w:rsidRPr="00085A47" w:rsidRDefault="00B47BA0" w:rsidP="00891E64">
      <w:pPr>
        <w:ind w:firstLineChars="200" w:firstLine="31680"/>
        <w:rPr>
          <w:b/>
        </w:rPr>
      </w:pPr>
      <w:r w:rsidRPr="00085A47">
        <w:rPr>
          <w:rFonts w:hint="eastAsia"/>
          <w:b/>
        </w:rPr>
        <w:t>分享想法</w:t>
      </w:r>
    </w:p>
    <w:p w:rsidR="00B47BA0" w:rsidRDefault="00B47BA0" w:rsidP="00891E64">
      <w:pPr>
        <w:ind w:firstLineChars="200" w:firstLine="31680"/>
      </w:pPr>
      <w:r>
        <w:rPr>
          <w:rFonts w:hint="eastAsia"/>
        </w:rPr>
        <w:t>教师：你的同事告诉你她的想法这一点十分重要。很多时候，“班主任”这个头衔变成了一道障碍。我认为我的同事是我的合作伙伴，她有权利和我分享她的想法。如果只有一个人出主意的话工作就做不好，因为另一个人也会有好主意。</w:t>
      </w:r>
    </w:p>
    <w:p w:rsidR="00B47BA0" w:rsidRDefault="00B47BA0" w:rsidP="009F276C">
      <w:r>
        <w:rPr>
          <w:rFonts w:hint="eastAsia"/>
        </w:rPr>
        <w:t>倾听并回应彼此的想法</w:t>
      </w:r>
    </w:p>
    <w:p w:rsidR="00B47BA0" w:rsidRDefault="00B47BA0" w:rsidP="00891E64">
      <w:pPr>
        <w:ind w:firstLineChars="200" w:firstLine="31680"/>
      </w:pPr>
      <w:r>
        <w:rPr>
          <w:rFonts w:hint="eastAsia"/>
        </w:rPr>
        <w:t>教师：感觉到能将你的想法，观点甚至是不满向另一个人和盘托出，并且还能知道她对此有何看法这一点很重要。她们对此或许会有不同的看法，这些看法也许会有助于你理清自己的思路。</w:t>
      </w:r>
    </w:p>
    <w:p w:rsidR="00B47BA0" w:rsidRPr="00914477" w:rsidRDefault="00B47BA0" w:rsidP="00891E64">
      <w:pPr>
        <w:ind w:firstLineChars="200" w:firstLine="31680"/>
        <w:rPr>
          <w:b/>
        </w:rPr>
      </w:pPr>
      <w:r w:rsidRPr="00914477">
        <w:rPr>
          <w:rFonts w:hint="eastAsia"/>
          <w:b/>
        </w:rPr>
        <w:t>拥有共同的目标</w:t>
      </w:r>
    </w:p>
    <w:p w:rsidR="00B47BA0" w:rsidRDefault="00B47BA0" w:rsidP="00891E64">
      <w:pPr>
        <w:ind w:firstLineChars="200" w:firstLine="31680"/>
      </w:pPr>
      <w:r>
        <w:rPr>
          <w:rFonts w:hint="eastAsia"/>
        </w:rPr>
        <w:t>教师：我们两个对于这个班级的发展方向有着相同的看法。我们都想要更多地学习和研究瑞吉欧幼儿教育，并且将这一教育中更多的新元素运用于我们的班级活动。</w:t>
      </w:r>
    </w:p>
    <w:p w:rsidR="00B47BA0" w:rsidRPr="00914477" w:rsidRDefault="00B47BA0" w:rsidP="00891E64">
      <w:pPr>
        <w:ind w:firstLineChars="200" w:firstLine="31680"/>
        <w:rPr>
          <w:b/>
        </w:rPr>
      </w:pPr>
      <w:r w:rsidRPr="00914477">
        <w:rPr>
          <w:rFonts w:hint="eastAsia"/>
          <w:b/>
        </w:rPr>
        <w:t>通过交流观点来共建认识和制订计划</w:t>
      </w:r>
    </w:p>
    <w:p w:rsidR="00B47BA0" w:rsidRDefault="00B47BA0" w:rsidP="00891E64">
      <w:pPr>
        <w:ind w:firstLineChars="200" w:firstLine="31680"/>
      </w:pPr>
      <w:r>
        <w:rPr>
          <w:rFonts w:hint="eastAsia"/>
        </w:rPr>
        <w:t>教师：我们可以把我们的观点汇聚起来形成更好的方案并付诸实践。分享观点可以使你的团队变得更为有力。你和你的队友之间的联结会更为紧密，因为她知道我会尊重她的观点，而且我们会共同实践这一想法，正如她会同样尊重我的想法并接受我的观点。因此我认为这使得我们的关系更为密切，并使我们能更紧密地一同工作。当你一整天都要和某个人一起工作时，这很有好处。</w:t>
      </w:r>
    </w:p>
    <w:p w:rsidR="00B47BA0" w:rsidRDefault="00B47BA0" w:rsidP="00891E64">
      <w:pPr>
        <w:ind w:firstLineChars="150" w:firstLine="31680"/>
      </w:pPr>
      <w:r>
        <w:rPr>
          <w:rFonts w:hint="eastAsia"/>
        </w:rPr>
        <w:t>教师们认为以下几类态度和行为是引发以上过程的必要条件：</w:t>
      </w:r>
    </w:p>
    <w:p w:rsidR="00B47BA0" w:rsidRPr="00085A47" w:rsidRDefault="00B47BA0" w:rsidP="009F276C">
      <w:r>
        <w:rPr>
          <w:rFonts w:hint="eastAsia"/>
        </w:rPr>
        <w:t></w:t>
      </w:r>
      <w:r>
        <w:t xml:space="preserve"> </w:t>
      </w:r>
      <w:r>
        <w:rPr>
          <w:rFonts w:hint="eastAsia"/>
        </w:rPr>
        <w:t>对彼此的观点保持开放、重视和尊重的态度。</w:t>
      </w:r>
    </w:p>
    <w:p w:rsidR="00B47BA0" w:rsidRPr="00085A47" w:rsidRDefault="00B47BA0" w:rsidP="009F276C">
      <w:r>
        <w:rPr>
          <w:rFonts w:hint="eastAsia"/>
        </w:rPr>
        <w:t></w:t>
      </w:r>
      <w:r>
        <w:t xml:space="preserve"> </w:t>
      </w:r>
      <w:r>
        <w:rPr>
          <w:rFonts w:hint="eastAsia"/>
        </w:rPr>
        <w:t>询问对方所持观点的理由是什么。</w:t>
      </w:r>
    </w:p>
    <w:p w:rsidR="00B47BA0" w:rsidRPr="00085A47" w:rsidRDefault="00B47BA0" w:rsidP="009F276C">
      <w:r>
        <w:rPr>
          <w:rFonts w:hint="eastAsia"/>
        </w:rPr>
        <w:t></w:t>
      </w:r>
      <w:r>
        <w:t xml:space="preserve"> </w:t>
      </w:r>
      <w:r>
        <w:rPr>
          <w:rFonts w:hint="eastAsia"/>
        </w:rPr>
        <w:t>用开放的态度接纳他人对你观点的不同意见。</w:t>
      </w:r>
    </w:p>
    <w:p w:rsidR="00B47BA0" w:rsidRDefault="00B47BA0" w:rsidP="009F276C">
      <w:r>
        <w:rPr>
          <w:rFonts w:hint="eastAsia"/>
        </w:rPr>
        <w:t></w:t>
      </w:r>
      <w:r>
        <w:t xml:space="preserve"> </w:t>
      </w:r>
      <w:r>
        <w:rPr>
          <w:rFonts w:hint="eastAsia"/>
        </w:rPr>
        <w:t>愿意直面失败和错误。</w:t>
      </w:r>
    </w:p>
    <w:p w:rsidR="00B47BA0" w:rsidRDefault="00B47BA0" w:rsidP="009F276C"/>
    <w:p w:rsidR="00B47BA0" w:rsidRDefault="00B47BA0" w:rsidP="00891E64">
      <w:pPr>
        <w:ind w:firstLineChars="200" w:firstLine="31680"/>
      </w:pPr>
      <w:r>
        <w:rPr>
          <w:rFonts w:hint="eastAsia"/>
        </w:rPr>
        <w:t>最后，教师们认为以上这些因素共同推动了她们的职业发展。</w:t>
      </w:r>
    </w:p>
    <w:p w:rsidR="00B47BA0" w:rsidRDefault="00B47BA0" w:rsidP="00891E64">
      <w:pPr>
        <w:ind w:firstLineChars="200" w:firstLine="31680"/>
      </w:pPr>
      <w:r>
        <w:rPr>
          <w:rFonts w:hint="eastAsia"/>
        </w:rPr>
        <w:t>教师：这是一种观点来回碰撞的方式，这是一种共同成长的方式，而共同成长是至关重要的。除非你有时间和机会进行交流，否则你的班级和你个人都无法获得成长。</w:t>
      </w:r>
    </w:p>
    <w:p w:rsidR="00B47BA0" w:rsidRDefault="00B47BA0" w:rsidP="00891E64">
      <w:pPr>
        <w:ind w:firstLineChars="200" w:firstLine="31680"/>
      </w:pPr>
      <w:r>
        <w:rPr>
          <w:rFonts w:hint="eastAsia"/>
        </w:rPr>
        <w:t>教师：通过彼此沟通，尽职地工作以及分享我们的观点，我们可以共同成长，同步前进。</w:t>
      </w:r>
    </w:p>
    <w:p w:rsidR="00B47BA0" w:rsidRDefault="00B47BA0" w:rsidP="00891E64">
      <w:pPr>
        <w:ind w:firstLineChars="200" w:firstLine="31680"/>
      </w:pPr>
      <w:r>
        <w:rPr>
          <w:rFonts w:hint="eastAsia"/>
        </w:rPr>
        <w:t>教师：这是一个学习的过程。没有合作，你就什么也学不到。</w:t>
      </w:r>
    </w:p>
    <w:p w:rsidR="00B47BA0" w:rsidRDefault="00B47BA0" w:rsidP="00891E64">
      <w:pPr>
        <w:ind w:firstLineChars="200" w:firstLine="31680"/>
      </w:pPr>
      <w:r>
        <w:rPr>
          <w:rFonts w:hint="eastAsia"/>
        </w:rPr>
        <w:t>教师们在她们的评论中还强调了</w:t>
      </w:r>
      <w:r>
        <w:t>,</w:t>
      </w:r>
      <w:r>
        <w:rPr>
          <w:rFonts w:hint="eastAsia"/>
        </w:rPr>
        <w:t>在教学过程中一起制订计划以及自发地进行交流与合作的重要性。</w:t>
      </w:r>
    </w:p>
    <w:p w:rsidR="00B47BA0" w:rsidRDefault="00B47BA0" w:rsidP="00891E64">
      <w:pPr>
        <w:ind w:firstLineChars="200" w:firstLine="31680"/>
      </w:pPr>
    </w:p>
    <w:p w:rsidR="00B47BA0" w:rsidRPr="00085A47" w:rsidRDefault="00B47BA0" w:rsidP="00891E64">
      <w:pPr>
        <w:ind w:firstLineChars="200" w:firstLine="31680"/>
        <w:rPr>
          <w:b/>
        </w:rPr>
      </w:pPr>
      <w:r w:rsidRPr="00085A47">
        <w:rPr>
          <w:rFonts w:hint="eastAsia"/>
          <w:b/>
        </w:rPr>
        <w:t>一起制订计划</w:t>
      </w:r>
    </w:p>
    <w:p w:rsidR="00B47BA0" w:rsidRDefault="00B47BA0" w:rsidP="00891E64">
      <w:pPr>
        <w:ind w:firstLineChars="200" w:firstLine="31680"/>
      </w:pPr>
      <w:r>
        <w:rPr>
          <w:rFonts w:hint="eastAsia"/>
        </w:rPr>
        <w:t>教师：你们如果不花时间的话，是无法进行良好沟通的。我这里所说的是严肃认真的沟通。你们要进行真正的合作，坐下来好好地对这周或是这一天所发生的事情进行深入的探讨。</w:t>
      </w:r>
    </w:p>
    <w:p w:rsidR="00B47BA0" w:rsidRDefault="00B47BA0" w:rsidP="00891E64">
      <w:pPr>
        <w:ind w:firstLineChars="200" w:firstLine="31680"/>
      </w:pPr>
      <w:r>
        <w:rPr>
          <w:rFonts w:hint="eastAsia"/>
        </w:rPr>
        <w:t>由园长、总部办公室的协调员以及来自两个不同班级的老师一起参加的每周例会在制订计划的过程中起到了关键的作用，园区的家庭工作人员也时常会参加这一会议。每周例会的重点在于为参会教师所带的那两个班级的呼应课程制订计划（更多细节请参见第</w:t>
      </w:r>
      <w:r>
        <w:t>10</w:t>
      </w:r>
      <w:r>
        <w:rPr>
          <w:rFonts w:hint="eastAsia"/>
        </w:rPr>
        <w:t>章，“每周例会”）。这一会议主要涉及的是呼应课程周期的七个过程中的四个：解读，设想</w:t>
      </w:r>
      <w:r>
        <w:t>/</w:t>
      </w:r>
      <w:r>
        <w:rPr>
          <w:rFonts w:hint="eastAsia"/>
        </w:rPr>
        <w:t>决定，计划以及假设（参见第</w:t>
      </w:r>
      <w:r>
        <w:t>5</w:t>
      </w:r>
      <w:r>
        <w:rPr>
          <w:rFonts w:hint="eastAsia"/>
        </w:rPr>
        <w:t>章中的“呼应课程的周期”以及第</w:t>
      </w:r>
      <w:r>
        <w:t>10</w:t>
      </w:r>
      <w:r>
        <w:rPr>
          <w:rFonts w:hint="eastAsia"/>
        </w:rPr>
        <w:t>章中的“教师的职业发展目标”）。班级团队的周中会议也会或多或少地包含这五个过程（参见下文）。</w:t>
      </w:r>
    </w:p>
    <w:p w:rsidR="00B47BA0" w:rsidRDefault="00B47BA0" w:rsidP="00891E64">
      <w:pPr>
        <w:ind w:firstLineChars="200" w:firstLine="31680"/>
      </w:pPr>
      <w:r>
        <w:rPr>
          <w:rFonts w:hint="eastAsia"/>
        </w:rPr>
        <w:t>教师使用呼应课程计划表（在</w:t>
      </w:r>
      <w:r>
        <w:t>1999</w:t>
      </w:r>
      <w:r>
        <w:rPr>
          <w:rFonts w:hint="eastAsia"/>
        </w:rPr>
        <w:t>年到</w:t>
      </w:r>
      <w:r>
        <w:t>2000</w:t>
      </w:r>
      <w:r>
        <w:rPr>
          <w:rFonts w:hint="eastAsia"/>
        </w:rPr>
        <w:t>年间成形的）来记录，充实以及拓展他们在每周例会上做的计划，并把计划表横向打印在</w:t>
      </w:r>
      <w:r>
        <w:t>8</w:t>
      </w:r>
      <w:r>
        <w:rPr>
          <w:rFonts w:hint="eastAsia"/>
        </w:rPr>
        <w:t>英寸宽、</w:t>
      </w:r>
      <w:r>
        <w:t>14</w:t>
      </w:r>
      <w:r>
        <w:rPr>
          <w:rFonts w:hint="eastAsia"/>
        </w:rPr>
        <w:t>英寸长（约２０３２厘米宽、３５５６厘米长）的纸上。表</w:t>
      </w:r>
      <w:r>
        <w:t>72</w:t>
      </w:r>
      <w:r>
        <w:rPr>
          <w:rFonts w:hint="eastAsia"/>
        </w:rPr>
        <w:t>是它的一个缩减版。</w:t>
      </w:r>
    </w:p>
    <w:p w:rsidR="00B47BA0" w:rsidRDefault="00B47BA0" w:rsidP="009F276C">
      <w:r>
        <w:rPr>
          <w:rFonts w:hint="eastAsia"/>
        </w:rPr>
        <w:t>表</w:t>
      </w:r>
      <w:r>
        <w:t>72</w:t>
      </w:r>
      <w:r>
        <w:rPr>
          <w:rFonts w:hint="eastAsia"/>
        </w:rPr>
        <w:t>呼应课程计划表</w:t>
      </w:r>
    </w:p>
    <w:p w:rsidR="00B47BA0" w:rsidRDefault="00B47BA0" w:rsidP="009F276C"/>
    <w:p w:rsidR="00B47BA0" w:rsidRPr="00085A47" w:rsidRDefault="00B47BA0" w:rsidP="00891E64">
      <w:pPr>
        <w:ind w:firstLineChars="200" w:firstLine="31680"/>
      </w:pPr>
      <w:r>
        <w:rPr>
          <w:rFonts w:hint="eastAsia"/>
        </w:rPr>
        <w:t>班级：第</w:t>
      </w:r>
      <w:r>
        <w:t xml:space="preserve"> </w:t>
      </w:r>
      <w:r>
        <w:rPr>
          <w:rFonts w:hint="eastAsia"/>
        </w:rPr>
        <w:t>周</w:t>
      </w:r>
      <w:r>
        <w:t xml:space="preserve">                 </w:t>
      </w:r>
      <w:r>
        <w:rPr>
          <w:rFonts w:hint="eastAsia"/>
        </w:rPr>
        <w:t>对过去一周的反思（对所做记录的总结和解读）：</w:t>
      </w:r>
    </w:p>
    <w:p w:rsidR="00B47BA0" w:rsidRDefault="00B47BA0" w:rsidP="00891E64">
      <w:pPr>
        <w:ind w:firstLineChars="100" w:firstLine="31680"/>
      </w:pPr>
      <w:r>
        <w:rPr>
          <w:rFonts w:hint="eastAsia"/>
        </w:rPr>
        <w:t>头脑风暴和选择：</w:t>
      </w:r>
    </w:p>
    <w:p w:rsidR="00B47BA0" w:rsidRDefault="00B47BA0" w:rsidP="00891E64">
      <w:pPr>
        <w:ind w:firstLineChars="100" w:firstLine="31680"/>
      </w:pPr>
      <w:r>
        <w:rPr>
          <w:rFonts w:hint="eastAsia"/>
        </w:rPr>
        <w:t>计划的活动：</w:t>
      </w:r>
    </w:p>
    <w:p w:rsidR="00B47BA0" w:rsidRDefault="00B47BA0" w:rsidP="00891E64">
      <w:pPr>
        <w:ind w:firstLineChars="100" w:firstLine="31680"/>
      </w:pPr>
      <w:r>
        <w:rPr>
          <w:rFonts w:hint="eastAsia"/>
        </w:rPr>
        <w:t>假设（关于儿童的反应）：</w:t>
      </w:r>
    </w:p>
    <w:p w:rsidR="00B47BA0" w:rsidRDefault="00B47BA0" w:rsidP="00891E64">
      <w:pPr>
        <w:ind w:firstLineChars="100" w:firstLine="31680"/>
      </w:pPr>
      <w:r>
        <w:rPr>
          <w:rFonts w:hint="eastAsia"/>
        </w:rPr>
        <w:t>准备：</w:t>
      </w:r>
    </w:p>
    <w:p w:rsidR="00B47BA0" w:rsidRDefault="00B47BA0" w:rsidP="00891E64">
      <w:pPr>
        <w:ind w:firstLineChars="100" w:firstLine="31680"/>
      </w:pPr>
      <w:r>
        <w:rPr>
          <w:rFonts w:hint="eastAsia"/>
        </w:rPr>
        <w:t>儿童的分组：</w:t>
      </w:r>
    </w:p>
    <w:p w:rsidR="00B47BA0" w:rsidRDefault="00B47BA0" w:rsidP="00891E64">
      <w:pPr>
        <w:ind w:firstLineChars="100" w:firstLine="31680"/>
      </w:pPr>
      <w:r>
        <w:rPr>
          <w:rFonts w:hint="eastAsia"/>
        </w:rPr>
        <w:t>对儿童反应的描述：</w:t>
      </w:r>
    </w:p>
    <w:p w:rsidR="00B47BA0" w:rsidRDefault="00B47BA0" w:rsidP="00891E64">
      <w:pPr>
        <w:ind w:firstLineChars="100" w:firstLine="31680"/>
      </w:pPr>
      <w:r>
        <w:rPr>
          <w:rFonts w:hint="eastAsia"/>
        </w:rPr>
        <w:t>学习结果（即期待的技能发展）：</w:t>
      </w:r>
    </w:p>
    <w:p w:rsidR="00B47BA0" w:rsidRDefault="00B47BA0" w:rsidP="009F276C"/>
    <w:p w:rsidR="00B47BA0" w:rsidRDefault="00B47BA0" w:rsidP="009F276C">
      <w:r>
        <w:rPr>
          <w:rFonts w:hint="eastAsia"/>
        </w:rPr>
        <w:t>除了每周例会以外，在理想状况下每个班级团队还会开展五类计划活动：</w:t>
      </w:r>
    </w:p>
    <w:p w:rsidR="00B47BA0" w:rsidRDefault="00B47BA0" w:rsidP="00891E64">
      <w:pPr>
        <w:ind w:firstLineChars="200" w:firstLine="31680"/>
      </w:pPr>
      <w:r>
        <w:t xml:space="preserve">1. </w:t>
      </w:r>
      <w:r>
        <w:rPr>
          <w:rFonts w:hint="eastAsia"/>
        </w:rPr>
        <w:t>计划如何实施在每周例会上做出的决定。</w:t>
      </w:r>
    </w:p>
    <w:p w:rsidR="00B47BA0" w:rsidRDefault="00B47BA0" w:rsidP="00891E64">
      <w:pPr>
        <w:ind w:firstLineChars="200" w:firstLine="31680"/>
      </w:pPr>
      <w:r>
        <w:t xml:space="preserve">2. </w:t>
      </w:r>
      <w:r>
        <w:rPr>
          <w:rFonts w:hint="eastAsia"/>
        </w:rPr>
        <w:t>在儿童来之前的计划会议。</w:t>
      </w:r>
    </w:p>
    <w:p w:rsidR="00B47BA0" w:rsidRDefault="00B47BA0" w:rsidP="00891E64">
      <w:pPr>
        <w:ind w:firstLineChars="200" w:firstLine="31680"/>
      </w:pPr>
      <w:r>
        <w:t xml:space="preserve">3. </w:t>
      </w:r>
      <w:r>
        <w:rPr>
          <w:rFonts w:hint="eastAsia"/>
        </w:rPr>
        <w:t>在每天结束时进行的反思和记录（例如，“我们今天尝试做了这个，它的效果如何？它是否让儿童有了更多的想法？儿童从中到底学到了些什么？”）。</w:t>
      </w:r>
    </w:p>
    <w:p w:rsidR="00B47BA0" w:rsidRDefault="00B47BA0" w:rsidP="00891E64">
      <w:pPr>
        <w:ind w:firstLineChars="200" w:firstLine="31680"/>
      </w:pPr>
      <w:r>
        <w:t xml:space="preserve">4. </w:t>
      </w:r>
      <w:r>
        <w:rPr>
          <w:rFonts w:hint="eastAsia"/>
        </w:rPr>
        <w:t>每周周末评估（例如，“在周五，我们会制一张表，这张表上罗列着下周我们想要开展的活动和想要实现的目标。如果我们这周没能完成计划的任务的话，原因是什么？”）。</w:t>
      </w:r>
    </w:p>
    <w:p w:rsidR="00B47BA0" w:rsidRDefault="00B47BA0" w:rsidP="00891E64">
      <w:pPr>
        <w:ind w:firstLineChars="200" w:firstLine="31680"/>
      </w:pPr>
      <w:r>
        <w:t xml:space="preserve">5. </w:t>
      </w:r>
      <w:r>
        <w:rPr>
          <w:rFonts w:hint="eastAsia"/>
        </w:rPr>
        <w:t>为每周例会做准备：整理记录并选出要在每周例会上讨论的实例；用头脑风暴的方式思考下周可能执行的计划的意义（参见第</w:t>
      </w:r>
      <w:r>
        <w:t>10</w:t>
      </w:r>
      <w:r>
        <w:rPr>
          <w:rFonts w:hint="eastAsia"/>
        </w:rPr>
        <w:t>章中的“记录”）。（上述的）周末评估会议同这个会议有时会合二为一。</w:t>
      </w:r>
    </w:p>
    <w:p w:rsidR="00B47BA0" w:rsidRDefault="00B47BA0" w:rsidP="00891E64">
      <w:pPr>
        <w:ind w:firstLineChars="200" w:firstLine="31680"/>
      </w:pPr>
      <w:r>
        <w:rPr>
          <w:rFonts w:hint="eastAsia"/>
        </w:rPr>
        <w:t>在教学活动渐次展开过程中自发地交流与合作</w:t>
      </w:r>
    </w:p>
    <w:p w:rsidR="00B47BA0" w:rsidRDefault="00B47BA0" w:rsidP="009F276C"/>
    <w:p w:rsidR="00B47BA0" w:rsidRDefault="00B47BA0" w:rsidP="00891E64">
      <w:pPr>
        <w:ind w:firstLineChars="200" w:firstLine="31680"/>
      </w:pPr>
      <w:r>
        <w:rPr>
          <w:rFonts w:hint="eastAsia"/>
        </w:rPr>
        <w:t>许多教师都提到了在班级里自发地进行沟通的重要性，对微妙信号的使用促进了这种沟通，而这些信号则是长期共同工作带来的习惯产物。</w:t>
      </w:r>
    </w:p>
    <w:p w:rsidR="00B47BA0" w:rsidRDefault="00B47BA0" w:rsidP="00891E64">
      <w:pPr>
        <w:ind w:firstLineChars="200" w:firstLine="31680"/>
      </w:pPr>
      <w:r>
        <w:rPr>
          <w:rFonts w:hint="eastAsia"/>
        </w:rPr>
        <w:t>教师：就是那种你不必把每件事都说清楚，把所有细节都解释一遍的感觉。一个眼神或是点点头，或是某种表达，然后她们就能捕捉到并知道你想要表达什么，想要做什么。一起待了那么久，一起工作了那么久，你多少会了解彼此……你必须了解你的同事，你的伙伴。如果不是这样的话，就不会有合作。</w:t>
      </w:r>
    </w:p>
    <w:p w:rsidR="00B47BA0" w:rsidRDefault="00B47BA0" w:rsidP="00891E64">
      <w:pPr>
        <w:ind w:firstLineChars="200" w:firstLine="31680"/>
      </w:pPr>
      <w:r>
        <w:rPr>
          <w:rFonts w:hint="eastAsia"/>
        </w:rPr>
        <w:t>教师：我觉得这有点像跳舞。我们彼此熟悉起来。当我们结成对子后，我们对彼此要做些什么开始明白起来。如果我在这里，那么另一个人就知道她应该在那里……似乎我们对彼此都有那种感觉。</w:t>
      </w:r>
    </w:p>
    <w:p w:rsidR="00B47BA0" w:rsidRDefault="00B47BA0" w:rsidP="009F276C">
      <w:r>
        <w:rPr>
          <w:rFonts w:hint="eastAsia"/>
        </w:rPr>
        <w:t>有关如何协调彼此工作的总体方案往往通过制订计划事先就确定好了。但是执行这些计划以及处理偶发事件时的细节问题只有在计划具体展开时才会显现出来。为了这一过程的顺利展开，教师们必须就她们的具体行动和特定活动的目的达成共识。有位教师提到了搭班教师没能和她进行良好沟通所导致的后果。</w:t>
      </w:r>
    </w:p>
    <w:p w:rsidR="00B47BA0" w:rsidRDefault="00B47BA0" w:rsidP="009F276C">
      <w:r>
        <w:rPr>
          <w:rFonts w:hint="eastAsia"/>
        </w:rPr>
        <w:t>教师：如果彼此间没有良好的沟通的话，你会感到压力。它会给你压力，这是很大的负担，没有方向感。儿童很快就会意识到这一点，他们会感到迷失方向。</w:t>
      </w:r>
    </w:p>
    <w:p w:rsidR="00B47BA0" w:rsidRDefault="00B47BA0" w:rsidP="009F276C">
      <w:r>
        <w:rPr>
          <w:rFonts w:hint="eastAsia"/>
        </w:rPr>
        <w:t>合作的障碍</w:t>
      </w:r>
    </w:p>
    <w:p w:rsidR="00B47BA0" w:rsidRDefault="00B47BA0" w:rsidP="009F276C"/>
    <w:p w:rsidR="00B47BA0" w:rsidRDefault="00B47BA0" w:rsidP="00891E64">
      <w:pPr>
        <w:ind w:firstLineChars="200" w:firstLine="31680"/>
      </w:pPr>
      <w:r>
        <w:rPr>
          <w:rFonts w:hint="eastAsia"/>
        </w:rPr>
        <w:t>在班级里建立合作关系往往并非易事。以下是一些可能出现的困难。</w:t>
      </w:r>
    </w:p>
    <w:p w:rsidR="00B47BA0" w:rsidRDefault="00B47BA0" w:rsidP="00891E64">
      <w:pPr>
        <w:ind w:firstLineChars="150" w:firstLine="31680"/>
      </w:pPr>
      <w:r>
        <w:rPr>
          <w:rFonts w:hint="eastAsia"/>
        </w:rPr>
        <w:t>日常的计划可能会因时间不够而受影响</w:t>
      </w:r>
    </w:p>
    <w:p w:rsidR="00B47BA0" w:rsidRDefault="00B47BA0" w:rsidP="00891E64">
      <w:pPr>
        <w:ind w:firstLineChars="200" w:firstLine="31680"/>
      </w:pPr>
      <w:r>
        <w:rPr>
          <w:rFonts w:hint="eastAsia"/>
        </w:rPr>
        <w:t>教师：因为有那么多事情正在同时发生，所以有时候时间就这样从你身边溜走了。你一直忙着做其他事情，可就是没花时间坐下来说一句：“好吧，你怎么样了？”</w:t>
      </w:r>
    </w:p>
    <w:p w:rsidR="00B47BA0" w:rsidRDefault="00B47BA0" w:rsidP="009F276C">
      <w:r>
        <w:rPr>
          <w:rFonts w:hint="eastAsia"/>
        </w:rPr>
        <w:t>有些教师难以真正接受合作关系中的“伙伴”这一角色</w:t>
      </w:r>
    </w:p>
    <w:p w:rsidR="00B47BA0" w:rsidRDefault="00B47BA0" w:rsidP="00891E64">
      <w:pPr>
        <w:ind w:firstLineChars="200" w:firstLine="31680"/>
      </w:pPr>
      <w:r>
        <w:rPr>
          <w:rFonts w:hint="eastAsia"/>
        </w:rPr>
        <w:t>教师：我们三年前开始一起工作。因为她（助教）习惯于接受命令，而不是合作，所以合作对于她而言并不容易。我准备好了进行合作，但是想要让她分享观点却很困难，有时候我不得不让步。她承担的仍然是一个助手的角色，她不想分享她的观点，她真的不和我沟通。她秉持的信条是“好的，告诉我要做什么，然后我就去做”。大约一年半之后，她开始能自己主动地做事了。做到这一点花了她那么长的时间。我认为我让她变得更加自信了一些，我帮助她更多地敞开心扉。我觉得她能更多地进行分享了，至少和我是这样。我们现在合作得真的非常好。</w:t>
      </w:r>
    </w:p>
    <w:p w:rsidR="00B47BA0" w:rsidRDefault="00B47BA0" w:rsidP="00891E64">
      <w:pPr>
        <w:ind w:firstLineChars="200" w:firstLine="31680"/>
      </w:pPr>
      <w:r>
        <w:rPr>
          <w:rFonts w:hint="eastAsia"/>
        </w:rPr>
        <w:t>当同助教（们）相比，班主任接触瑞吉欧幼儿教育理念的时间更久，且更为认同这一方法时，她们彼此间的关系可能会紧张起来</w:t>
      </w:r>
    </w:p>
    <w:p w:rsidR="00B47BA0" w:rsidRDefault="00B47BA0" w:rsidP="00891E64">
      <w:pPr>
        <w:ind w:firstLineChars="200" w:firstLine="31680"/>
      </w:pPr>
      <w:r>
        <w:rPr>
          <w:rFonts w:hint="eastAsia"/>
        </w:rPr>
        <w:t>教师：她（助教）非常依赖她那种传统的教学方式。想要让她在她所学习的方式和瑞吉欧幼儿教育之间取折中有点困难，因为传统的教学方式让她感到安心。因为她很熟悉那种课程，所以那种课程能让她安心。因此，我们的合作关系颇多坎坷。有时我们必须要有第三个人来帮助我们理解彼此……总地来说，通过认识我们自身（这个问题经过很长一段时间后得到了解决），我们真的必须要对彼此坦诚，并告诉彼此我们的感受是什么，为什么我们对于某件事会感到气愤，有挫折感，或者不高兴。我们的关系不够紧密，是因为我们交谈得太少。</w:t>
      </w:r>
    </w:p>
    <w:p w:rsidR="00B47BA0" w:rsidRDefault="00B47BA0" w:rsidP="009F276C"/>
    <w:p w:rsidR="00B47BA0" w:rsidRDefault="00B47BA0" w:rsidP="00891E64">
      <w:pPr>
        <w:ind w:firstLineChars="200" w:firstLine="31680"/>
      </w:pPr>
      <w:r>
        <w:rPr>
          <w:rFonts w:hint="eastAsia"/>
        </w:rPr>
        <w:t>相反，当助教同班主任相比更熟悉瑞吉欧幼儿教育理念的时候，也会出现同样紧张氛围。</w:t>
      </w:r>
    </w:p>
    <w:p w:rsidR="00B47BA0" w:rsidRDefault="00B47BA0" w:rsidP="00891E64">
      <w:pPr>
        <w:ind w:firstLineChars="200" w:firstLine="31680"/>
      </w:pPr>
      <w:r>
        <w:rPr>
          <w:rFonts w:hint="eastAsia"/>
        </w:rPr>
        <w:t>当班级团队的两位成员都感受到瑞吉欧幼儿教育和她们原先接受的学前教育方面的培训之间的冲突时，她们会感到困惑</w:t>
      </w:r>
    </w:p>
    <w:p w:rsidR="00B47BA0" w:rsidRDefault="00B47BA0" w:rsidP="00891E64">
      <w:pPr>
        <w:ind w:firstLineChars="200" w:firstLine="31680"/>
      </w:pPr>
      <w:r>
        <w:rPr>
          <w:rFonts w:hint="eastAsia"/>
        </w:rPr>
        <w:t>教师：在某种意义上，我们仍然把瑞吉欧幼儿教育看作是一种孤立的对儿童的教育过程或工具，虽然它并不是，有时我就是这么认为的。我们必须要抽身出来然后说：“等一等。我们似乎在这里做着两件事情，但是实际上我们的目标只有一个。”一旦你不再区分“这是早期儿童教育的方法而那是瑞吉欧的方法”的时候，这一过程就会变得容易得多</w:t>
      </w:r>
      <w:r>
        <w:t>——</w:t>
      </w:r>
      <w:r>
        <w:rPr>
          <w:rFonts w:hint="eastAsia"/>
        </w:rPr>
        <w:t>因为瑞吉欧幼儿教育本身就是关于如何用一种不同的方式来看待儿童的，一种与你在学校所学的不一样的方式。因此，为了领会瑞吉欧·艾米利亚的理念</w:t>
      </w:r>
      <w:r>
        <w:t>,</w:t>
      </w:r>
      <w:r>
        <w:rPr>
          <w:rFonts w:hint="eastAsia"/>
        </w:rPr>
        <w:t>最好是从来就没有过（常规的早期儿童培训方式）这种看法。</w:t>
      </w:r>
    </w:p>
    <w:p w:rsidR="00B47BA0" w:rsidRPr="00914477" w:rsidRDefault="00B47BA0" w:rsidP="00891E64">
      <w:pPr>
        <w:ind w:firstLineChars="200" w:firstLine="31680"/>
      </w:pPr>
      <w:r>
        <w:rPr>
          <w:rFonts w:hint="eastAsia"/>
        </w:rPr>
        <w:t>支持依恋关系形成的稳定的分组方法</w:t>
      </w:r>
    </w:p>
    <w:p w:rsidR="00B47BA0" w:rsidRDefault="00B47BA0" w:rsidP="00891E64">
      <w:pPr>
        <w:ind w:firstLineChars="200" w:firstLine="31680"/>
      </w:pPr>
      <w:r>
        <w:rPr>
          <w:rFonts w:hint="eastAsia"/>
        </w:rPr>
        <w:t>你如何确保每个儿童都和教室里的某个成年人建立了稳定的关系，并会定期得到关照呢？</w:t>
      </w:r>
    </w:p>
    <w:p w:rsidR="00B47BA0" w:rsidRDefault="00B47BA0" w:rsidP="00891E64">
      <w:pPr>
        <w:ind w:firstLineChars="200" w:firstLine="31680"/>
      </w:pPr>
      <w:r>
        <w:rPr>
          <w:rFonts w:hint="eastAsia"/>
        </w:rPr>
        <w:t>每位教师都被指定负责班级中一半的儿童。教师的职责在于特别留意她所负责的那组儿童的健康和学习需求，并且每天至少同这些儿童以小组形式会面一次。有时，教师会在午餐时间和她负责的小组坐在一起。教师对于她的小组的定期关注增加了小组中的儿童的确定感。有许多儿童还需要其他形式的确定感（比如，他们要在哪里吃东西或是他们的床在午睡时间应该被放在哪里）。对于这类事物的确定感会让儿童摆脱焦虑的困扰，使他们能够集中注意力，会去同他人交往，以及变得富有成效。</w:t>
      </w:r>
    </w:p>
    <w:p w:rsidR="00B47BA0" w:rsidRDefault="00B47BA0" w:rsidP="009F276C"/>
    <w:p w:rsidR="00B47BA0" w:rsidRDefault="00B47BA0" w:rsidP="00891E64">
      <w:pPr>
        <w:ind w:firstLineChars="200" w:firstLine="31680"/>
      </w:pPr>
      <w:r>
        <w:rPr>
          <w:rFonts w:hint="eastAsia"/>
        </w:rPr>
        <w:t>满足强制性要求</w:t>
      </w:r>
    </w:p>
    <w:p w:rsidR="00B47BA0" w:rsidRDefault="00B47BA0" w:rsidP="00891E64">
      <w:pPr>
        <w:ind w:firstLineChars="200" w:firstLine="31680"/>
      </w:pPr>
      <w:r>
        <w:rPr>
          <w:rFonts w:hint="eastAsia"/>
        </w:rPr>
        <w:t>教师们在使用瑞吉欧幼儿教育方法来管理班级时，如何做到同时满足政府教育部门的要求呢？芝加哥公共协会下属的每个班级都有义务满足一系列联邦、州以及当地政府机构所设定的教师需要遵从的具体的实践要求，包括计划、评测、记录保存、课程、硬件环境、健康和安全方面的要求。这带来了一个问题，即瑞吉欧·艾米利亚的教育理念同各种来自外部的要求中所隐含的观念模式可能会互不相容这一问题。</w:t>
      </w:r>
    </w:p>
    <w:p w:rsidR="00B47BA0" w:rsidRDefault="00B47BA0" w:rsidP="009F276C"/>
    <w:p w:rsidR="00B47BA0" w:rsidRDefault="00B47BA0" w:rsidP="00891E64">
      <w:pPr>
        <w:ind w:firstLineChars="200" w:firstLine="31680"/>
      </w:pPr>
      <w:r>
        <w:rPr>
          <w:rFonts w:hint="eastAsia"/>
        </w:rPr>
        <w:t>例如，芝加哥市政府的儿童与青年服务部要求每周都要有正式的课程计划。为此，公共协会设计了一份课程计划表。这份表格根据每周的具体日期和每天的具体时间进行了划分，它既满足了他们自己的管理需求，同时也符合外部的规定。这份表格同（在本章此前部分介绍过的）呼应课程表格相辅相成。课程计划主要提供的是一份每周的活动计划，而呼应课程表格强调的则是观察、反思以及由儿童的兴趣而非由具体的日期和时间确定的总体活动计划。</w:t>
      </w:r>
    </w:p>
    <w:p w:rsidR="00B47BA0" w:rsidRDefault="00B47BA0" w:rsidP="00891E64">
      <w:pPr>
        <w:ind w:firstLineChars="200" w:firstLine="31680"/>
      </w:pPr>
      <w:r>
        <w:rPr>
          <w:rFonts w:hint="eastAsia"/>
        </w:rPr>
        <w:t>芝加哥市儿童与青年服务部还要求对每个儿童的发展情况进行全面的评估。他们给出了四种不同的评估工具以供选择。芝加哥公共协会因为两大理由而选择了“工作取样系统”（</w:t>
      </w:r>
      <w:r>
        <w:t>Meisels, Dichelmiller, Jablon, &amp; Marsden, 2001</w:t>
      </w:r>
      <w:r>
        <w:rPr>
          <w:rFonts w:hint="eastAsia"/>
        </w:rPr>
        <w:t>）。</w:t>
      </w:r>
    </w:p>
    <w:p w:rsidR="00B47BA0" w:rsidRDefault="00B47BA0" w:rsidP="00891E64">
      <w:pPr>
        <w:ind w:firstLineChars="200" w:firstLine="31680"/>
      </w:pPr>
      <w:r>
        <w:rPr>
          <w:rFonts w:hint="eastAsia"/>
        </w:rPr>
        <w:t>第一，该评估工具的核心理念与瑞吉欧幼儿教育理念相符。比方说，以下罗列的是用于</w:t>
      </w:r>
      <w:r>
        <w:t>4</w:t>
      </w:r>
      <w:r>
        <w:rPr>
          <w:rFonts w:hint="eastAsia"/>
        </w:rPr>
        <w:t>岁儿童的表格的前半部分所涉及的一些维度。</w:t>
      </w:r>
    </w:p>
    <w:p w:rsidR="00B47BA0" w:rsidRDefault="00B47BA0" w:rsidP="009F276C"/>
    <w:p w:rsidR="00B47BA0" w:rsidRDefault="00B47BA0" w:rsidP="009F276C">
      <w:r>
        <w:rPr>
          <w:rFonts w:hint="eastAsia"/>
        </w:rPr>
        <w:t>表现出对于学习的渴望和好奇心。</w:t>
      </w:r>
    </w:p>
    <w:p w:rsidR="00B47BA0" w:rsidRDefault="00B47BA0" w:rsidP="009F276C">
      <w:r>
        <w:rPr>
          <w:rFonts w:hint="eastAsia"/>
        </w:rPr>
        <w:t>展现出自信。</w:t>
      </w:r>
    </w:p>
    <w:p w:rsidR="00B47BA0" w:rsidRDefault="00B47BA0" w:rsidP="009F276C">
      <w:r>
        <w:rPr>
          <w:rFonts w:hint="eastAsia"/>
        </w:rPr>
        <w:t>表现出某种程度的自我引导能力。</w:t>
      </w:r>
    </w:p>
    <w:p w:rsidR="00B47BA0" w:rsidRDefault="00B47BA0" w:rsidP="009F276C">
      <w:r>
        <w:rPr>
          <w:rFonts w:hint="eastAsia"/>
        </w:rPr>
        <w:t>小心地使用教室里的物品。</w:t>
      </w:r>
    </w:p>
    <w:p w:rsidR="00B47BA0" w:rsidRDefault="00B47BA0" w:rsidP="009F276C">
      <w:r>
        <w:rPr>
          <w:rFonts w:hint="eastAsia"/>
        </w:rPr>
        <w:t>与一个或更多儿童轻松地进行互动。</w:t>
      </w:r>
    </w:p>
    <w:p w:rsidR="00B47BA0" w:rsidRDefault="00B47BA0" w:rsidP="009F276C">
      <w:r>
        <w:rPr>
          <w:rFonts w:hint="eastAsia"/>
        </w:rPr>
        <w:t>面对任务时具有灵活性和创造性。</w:t>
      </w:r>
    </w:p>
    <w:p w:rsidR="00B47BA0" w:rsidRDefault="00B47BA0" w:rsidP="009F276C"/>
    <w:p w:rsidR="00B47BA0" w:rsidRDefault="00B47BA0" w:rsidP="00891E64">
      <w:pPr>
        <w:ind w:firstLineChars="200" w:firstLine="31680"/>
      </w:pPr>
      <w:r>
        <w:rPr>
          <w:rFonts w:hint="eastAsia"/>
        </w:rPr>
        <w:t>第二，“工作取样系统”所需的大部分评估都可以根据定期保存下来的儿童作品来完成，而这些记录就保存在公共协会的学前教室里的成长档案、活页夹以及期刊之中。每个班级团队都会有另一次每周例会来处理课程计划、进行评估以及完成各类规定的记录保存工作。</w:t>
      </w:r>
    </w:p>
    <w:p w:rsidR="00B47BA0" w:rsidRDefault="00B47BA0" w:rsidP="009F276C"/>
    <w:p w:rsidR="00B47BA0" w:rsidRDefault="00B47BA0" w:rsidP="00891E64">
      <w:pPr>
        <w:ind w:firstLineChars="200" w:firstLine="31680"/>
      </w:pPr>
      <w:r>
        <w:rPr>
          <w:rFonts w:hint="eastAsia"/>
        </w:rPr>
        <w:t>公共协会就他们所遇到的教育实践之外的各类规定所作的回应中最为重要的方面，或许正是在他们的回应中所隐含的精神，那就是将这些规定视作一种挑战，并在一起通过头脑风暴的方式想出富有创造性的回应方式，以使得这些方式能够与该教育实践的主旨相符。换言之，员工把对于此类规定的回应以及他们在探索瑞吉欧理念的过程中所遇到的许多其他挑战归为一类。由瑞吉欧幼儿教育理念所引领的公共协会的全部探索事业的核心就在于应对挑战。</w:t>
      </w:r>
      <w:bookmarkStart w:id="0" w:name="_GoBack"/>
      <w:bookmarkEnd w:id="0"/>
    </w:p>
    <w:p w:rsidR="00B47BA0" w:rsidRPr="00914477" w:rsidRDefault="00B47BA0" w:rsidP="00891E64">
      <w:pPr>
        <w:ind w:firstLineChars="200" w:firstLine="31680"/>
      </w:pPr>
    </w:p>
    <w:p w:rsidR="00B47BA0" w:rsidRDefault="00B47BA0" w:rsidP="00891E64">
      <w:pPr>
        <w:ind w:firstLineChars="150" w:firstLine="31680"/>
      </w:pPr>
      <w:r>
        <w:rPr>
          <w:rFonts w:hint="eastAsia"/>
        </w:rPr>
        <w:t>其他资料</w:t>
      </w:r>
    </w:p>
    <w:p w:rsidR="00B47BA0" w:rsidRDefault="00B47BA0" w:rsidP="009F276C">
      <w:r>
        <w:t xml:space="preserve">   </w:t>
      </w:r>
      <w:r>
        <w:rPr>
          <w:rFonts w:hint="eastAsia"/>
        </w:rPr>
        <w:t>班级</w:t>
      </w:r>
    </w:p>
    <w:p w:rsidR="00B47BA0" w:rsidRDefault="00B47BA0" w:rsidP="00891E64">
      <w:pPr>
        <w:ind w:firstLineChars="200" w:firstLine="31680"/>
      </w:pPr>
      <w:r>
        <w:rPr>
          <w:rFonts w:hint="eastAsia"/>
        </w:rPr>
        <w:t>班级构成教育事业发展的基本组织模块，它在幼儿园和婴幼园更宽泛的情境中进行开放和持续的对话。</w:t>
      </w:r>
    </w:p>
    <w:p w:rsidR="00B47BA0" w:rsidRDefault="00B47BA0" w:rsidP="00891E64">
      <w:pPr>
        <w:ind w:firstLineChars="200" w:firstLine="31680"/>
      </w:pPr>
      <w:r>
        <w:rPr>
          <w:rFonts w:hint="eastAsia"/>
        </w:rPr>
        <w:t>幼儿园班级由儿童、家长以及两名负责儿童工作、承担同等责任的教师组成。</w:t>
      </w:r>
    </w:p>
    <w:p w:rsidR="00B47BA0" w:rsidRDefault="00B47BA0" w:rsidP="00891E64">
      <w:pPr>
        <w:ind w:firstLineChars="200" w:firstLine="31680"/>
      </w:pPr>
      <w:r>
        <w:rPr>
          <w:rFonts w:hint="eastAsia"/>
        </w:rPr>
        <w:t>婴幼园的班级由儿童（儿童年龄的大小决定班级人数）、儿童的家长以及三名负责儿童工作、承担同等责任的教师组成。</w:t>
      </w:r>
    </w:p>
    <w:p w:rsidR="00B47BA0" w:rsidRDefault="00B47BA0" w:rsidP="00891E64">
      <w:pPr>
        <w:ind w:firstLineChars="200" w:firstLine="31680"/>
      </w:pPr>
      <w:r>
        <w:rPr>
          <w:rFonts w:hint="eastAsia"/>
        </w:rPr>
        <w:t>班级应优先将同年龄的儿童分为小组，这样能保证儿童接受的教育连贯，保证他们成长的稳定。</w:t>
      </w:r>
    </w:p>
    <w:p w:rsidR="00B47BA0" w:rsidRDefault="00B47BA0" w:rsidP="00891E64">
      <w:pPr>
        <w:ind w:firstLineChars="200" w:firstLine="31680"/>
      </w:pPr>
      <w:r>
        <w:rPr>
          <w:rFonts w:hint="eastAsia"/>
        </w:rPr>
        <w:t>每个幼儿园和婴幼园的班级组成结构以全国和地方法律和劳动合约中规定的成人与儿童数量比例为参照标准。</w:t>
      </w:r>
    </w:p>
    <w:p w:rsidR="00B47BA0" w:rsidRDefault="00B47BA0" w:rsidP="00891E64">
      <w:pPr>
        <w:ind w:firstLineChars="200" w:firstLine="31680"/>
      </w:pPr>
      <w:r>
        <w:rPr>
          <w:rFonts w:hint="eastAsia"/>
        </w:rPr>
        <w:t>在班级小组中，儿童、教师、辅助职员、艺术资源教师以及其他专职人员，共同探索、研究、构建和分享经验和知识，因此在婴幼园或幼儿园的日常生活中，为教育方案提供具体务实的模式。</w:t>
      </w:r>
    </w:p>
    <w:p w:rsidR="00B47BA0" w:rsidRDefault="00B47BA0" w:rsidP="00891E64">
      <w:pPr>
        <w:ind w:firstLineChars="200" w:firstLine="31680"/>
      </w:pPr>
      <w:r>
        <w:rPr>
          <w:rFonts w:hint="eastAsia"/>
        </w:rPr>
        <w:t>“泰勒小屋”（</w:t>
      </w:r>
      <w:r>
        <w:t>Taylor House</w:t>
      </w:r>
      <w:r>
        <w:rPr>
          <w:rFonts w:hint="eastAsia"/>
        </w:rPr>
        <w:t>）（一个班级的名字</w:t>
      </w:r>
      <w:r>
        <w:t>——</w:t>
      </w:r>
      <w:r>
        <w:rPr>
          <w:rFonts w:hint="eastAsia"/>
        </w:rPr>
        <w:t>主编注）的班级团队（教师和助教）选择了“城市”这个主题。他们的决定是基于对儿童近期活动的观察得来的，因为儿童在过去的一段时间里一直在用积木搭建房屋来表征一些社区中在建的房屋。</w:t>
      </w:r>
    </w:p>
    <w:p w:rsidR="00B47BA0" w:rsidRDefault="00B47BA0" w:rsidP="009F276C">
      <w:r>
        <w:rPr>
          <w:rFonts w:hint="eastAsia"/>
        </w:rPr>
        <w:t>在社区中漫步</w:t>
      </w:r>
    </w:p>
    <w:p w:rsidR="00B47BA0" w:rsidRDefault="00B47BA0" w:rsidP="00891E64">
      <w:pPr>
        <w:ind w:firstLineChars="200" w:firstLine="31680"/>
      </w:pPr>
      <w:r>
        <w:rPr>
          <w:rFonts w:hint="eastAsia"/>
        </w:rPr>
        <w:t>对于这座城市的研究开始于在一个社区中的漫步，儿童们被要求尽可能多地注意他们的所见所闻。儿童对他们所见到的鸟类、屋顶、窗户、公车站牌、停车计时器以及麦当劳发表评论。教师记录下儿童的想法和所见所闻。在散步之后，教师会把这些笔记读给儿童听，以帮助儿童回顾、重新思考，并且拓展他们的见闻。</w:t>
      </w:r>
    </w:p>
    <w:p w:rsidR="00B47BA0" w:rsidRDefault="00B47BA0" w:rsidP="00891E64">
      <w:pPr>
        <w:ind w:firstLineChars="200" w:firstLine="31680"/>
      </w:pPr>
      <w:r>
        <w:rPr>
          <w:rFonts w:hint="eastAsia"/>
        </w:rPr>
        <w:t>在每周例会的时候，两位教师以及另一个班级团队、工作室助理（</w:t>
      </w:r>
      <w:r>
        <w:t>studio coordinator</w:t>
      </w:r>
      <w:r>
        <w:rPr>
          <w:rFonts w:hint="eastAsia"/>
        </w:rPr>
        <w:t>）、教育协调员（</w:t>
      </w:r>
      <w:r>
        <w:t>education coordinator</w:t>
      </w:r>
      <w:r>
        <w:rPr>
          <w:rFonts w:hint="eastAsia"/>
        </w:rPr>
        <w:t>）以及分园园长共同分析儿童的观察结果教育协调员的角色主要对应于瑞吉欧市立学校的教学协调员（</w:t>
      </w:r>
      <w:r>
        <w:t>Pedagogista</w:t>
      </w:r>
      <w:r>
        <w:rPr>
          <w:rFonts w:hint="eastAsia"/>
        </w:rPr>
        <w:t>）。教学协调员直接协助学校的教师开展工作，帮助解决教师的问题并为教师的教学过程提供建议（</w:t>
      </w:r>
      <w:r>
        <w:t>Edwards</w:t>
      </w:r>
      <w:r>
        <w:rPr>
          <w:rFonts w:hint="eastAsia"/>
        </w:rPr>
        <w:t>，</w:t>
      </w:r>
      <w:r>
        <w:t>et al.</w:t>
      </w:r>
      <w:r>
        <w:rPr>
          <w:rFonts w:hint="eastAsia"/>
        </w:rPr>
        <w:t>，</w:t>
      </w:r>
      <w:r>
        <w:t>1998</w:t>
      </w:r>
      <w:r>
        <w:rPr>
          <w:rFonts w:hint="eastAsia"/>
        </w:rPr>
        <w:t>）。艺术教师</w:t>
      </w:r>
      <w:r>
        <w:t>(Atelierista)</w:t>
      </w:r>
      <w:r>
        <w:rPr>
          <w:rFonts w:hint="eastAsia"/>
        </w:rPr>
        <w:t>，是一位具备视觉艺术背景的教师，为儿童和老师的学习过程与视觉沟通提供支持（</w:t>
      </w:r>
      <w:r>
        <w:t>Gandini, Hill, Cadwell, &amp; Schwall, 2005</w:t>
      </w:r>
      <w:r>
        <w:rPr>
          <w:rFonts w:hint="eastAsia"/>
        </w:rPr>
        <w:t>）。在瑞吉欧·艾米利亚的幼儿园里，每个园区都有一位驻校艺术教师。而在“芝加哥公共协会”的项目里，一至两位艺术教师共同负责</w:t>
      </w:r>
      <w:r>
        <w:t>7</w:t>
      </w:r>
      <w:r>
        <w:rPr>
          <w:rFonts w:hint="eastAsia"/>
        </w:rPr>
        <w:t>个园区，主要面向教师开展工作。，她们注意到儿童在漫步时的观察结果可以划分成两类：抬头可见的事物和低头可见的事物。教师们想要鼓励儿童在下一次社区漫步的时候观察得更细致，于是她们制订了一个计划，把儿童分成“向上看”小组和“往下看”小组。各小组内既有大龄儿童，也有低龄儿童，既有言语表达能力强的儿童，也有言语表达能力稍弱的儿童，这样儿童可以最大限度地激发彼此思考问题的能力。</w:t>
      </w:r>
    </w:p>
    <w:p w:rsidR="00B47BA0" w:rsidRDefault="00B47BA0" w:rsidP="009F276C"/>
    <w:p w:rsidR="00B47BA0" w:rsidRDefault="00B47BA0" w:rsidP="00891E64">
      <w:pPr>
        <w:ind w:firstLineChars="200" w:firstLine="31680"/>
      </w:pPr>
      <w:r>
        <w:rPr>
          <w:rFonts w:hint="eastAsia"/>
        </w:rPr>
        <w:t>“向上看”与“往下看”小组的散步。教师给了“向上看”小组的儿童望远镜以便他们可以看清上面有什么，而给“往下看”小组的儿童则是放大镜，这样他们就可以探索下面有什么。在散步的过程中，“向上看”小组注意到了以下事物，比如一个站在梯子上的人、窗户、天空、路灯杆、烟囱、小鸟；而“往下看”小组则发现了花朵、草地、消火栓、水瓶盖以及煤气管。在他们返回学校后，教师请儿童把他们在散步时所见到的事物画下来。</w:t>
      </w:r>
    </w:p>
    <w:p w:rsidR="00B47BA0" w:rsidRDefault="00B47BA0" w:rsidP="009F276C"/>
    <w:p w:rsidR="00B47BA0" w:rsidRDefault="00B47BA0" w:rsidP="00891E64">
      <w:pPr>
        <w:ind w:firstLineChars="200" w:firstLine="31680"/>
      </w:pPr>
      <w:r>
        <w:rPr>
          <w:rFonts w:hint="eastAsia"/>
        </w:rPr>
        <w:t>对儿童画作的反思。在研究“往下看”小组儿童的绘画作品时，教师注意到在几幅作品中都有平行线模式。教师与儿童一同回顾这些图画，并记录下儿童的语言，教师认为这些图画表征的是各种吸引儿童注意的管道。比如，乔纳森说：</w:t>
      </w:r>
    </w:p>
    <w:p w:rsidR="00B47BA0" w:rsidRDefault="00B47BA0" w:rsidP="00891E64">
      <w:pPr>
        <w:ind w:firstLineChars="200" w:firstLine="31680"/>
      </w:pPr>
      <w:r>
        <w:rPr>
          <w:rFonts w:hint="eastAsia"/>
        </w:rPr>
        <w:t>你会在地下发现煤气管道。它们看起来一圈一圈的。它们在地底下……煤气管道的两边长满了草。这是泥土，那边有另一根煤气管道，这根管道伸进墙壁里面去。</w:t>
      </w:r>
    </w:p>
    <w:p w:rsidR="00B47BA0" w:rsidRDefault="00B47BA0" w:rsidP="00891E64">
      <w:pPr>
        <w:ind w:firstLineChars="200" w:firstLine="31680"/>
      </w:pPr>
      <w:r>
        <w:rPr>
          <w:rFonts w:hint="eastAsia"/>
        </w:rPr>
        <w:t>教师帮助乔纳森把他的想法写在他的画作上（参见图</w:t>
      </w:r>
      <w:r>
        <w:t>1-1</w:t>
      </w:r>
      <w:r>
        <w:rPr>
          <w:rFonts w:hint="eastAsia"/>
        </w:rPr>
        <w:t>）。随后教师让乔纳森画另一幅画，关于“这些管道是如何运作的”。乔纳森一边说，教师一边记录下来。</w:t>
      </w:r>
    </w:p>
    <w:p w:rsidR="00B47BA0" w:rsidRDefault="00B47BA0" w:rsidP="00891E64">
      <w:pPr>
        <w:ind w:firstLineChars="200" w:firstLine="31680"/>
      </w:pPr>
      <w:r>
        <w:rPr>
          <w:rFonts w:hint="eastAsia"/>
        </w:rPr>
        <w:t>这是房子，那里有管道和排水管，如果有真的油污从那里出来的时候，你就打电话叫救护车、消防队和警察。你打</w:t>
      </w:r>
      <w:r>
        <w:t>911</w:t>
      </w:r>
      <w:r>
        <w:rPr>
          <w:rFonts w:hint="eastAsia"/>
        </w:rPr>
        <w:t>就好了。油污是从地底下的管道里冒出来的，这儿就是地下的煤气管道。</w:t>
      </w:r>
    </w:p>
    <w:p w:rsidR="00B47BA0" w:rsidRDefault="00B47BA0"/>
    <w:p w:rsidR="00B47BA0" w:rsidRDefault="00B47BA0"/>
    <w:p w:rsidR="00B47BA0" w:rsidRDefault="00B47BA0"/>
    <w:p w:rsidR="00B47BA0" w:rsidRDefault="00B47BA0"/>
    <w:p w:rsidR="00B47BA0" w:rsidRPr="009F276C" w:rsidRDefault="00B47BA0"/>
    <w:sectPr w:rsidR="00B47BA0" w:rsidRPr="009F276C" w:rsidSect="00472D46">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BA0" w:rsidRDefault="00B47BA0">
      <w:r>
        <w:separator/>
      </w:r>
    </w:p>
  </w:endnote>
  <w:endnote w:type="continuationSeparator" w:id="0">
    <w:p w:rsidR="00B47BA0" w:rsidRDefault="00B47B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A0" w:rsidRDefault="00B47BA0" w:rsidP="00085A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7BA0" w:rsidRDefault="00B47BA0" w:rsidP="00085A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BA0" w:rsidRDefault="00B47BA0" w:rsidP="00085A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47BA0" w:rsidRDefault="00B47BA0" w:rsidP="00085A4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BA0" w:rsidRDefault="00B47BA0">
      <w:r>
        <w:separator/>
      </w:r>
    </w:p>
  </w:footnote>
  <w:footnote w:type="continuationSeparator" w:id="0">
    <w:p w:rsidR="00B47BA0" w:rsidRDefault="00B47B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276C"/>
    <w:rsid w:val="00085A47"/>
    <w:rsid w:val="002C5636"/>
    <w:rsid w:val="002F04A4"/>
    <w:rsid w:val="003464A1"/>
    <w:rsid w:val="00452A78"/>
    <w:rsid w:val="00472D46"/>
    <w:rsid w:val="006450A6"/>
    <w:rsid w:val="006972AD"/>
    <w:rsid w:val="00724B97"/>
    <w:rsid w:val="00891E64"/>
    <w:rsid w:val="008D77D8"/>
    <w:rsid w:val="00914477"/>
    <w:rsid w:val="009F276C"/>
    <w:rsid w:val="00AE3B0B"/>
    <w:rsid w:val="00B47BA0"/>
    <w:rsid w:val="00B7798B"/>
    <w:rsid w:val="00E615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76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5A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724B97"/>
    <w:rPr>
      <w:rFonts w:cs="Times New Roman"/>
      <w:sz w:val="18"/>
      <w:szCs w:val="18"/>
    </w:rPr>
  </w:style>
  <w:style w:type="character" w:styleId="PageNumber">
    <w:name w:val="page number"/>
    <w:basedOn w:val="DefaultParagraphFont"/>
    <w:uiPriority w:val="99"/>
    <w:rsid w:val="00085A4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13</Pages>
  <Words>2437</Words>
  <Characters>13896</Characters>
  <Application>Microsoft Office Outlook</Application>
  <DocSecurity>0</DocSecurity>
  <Lines>0</Lines>
  <Paragraphs>0</Paragraphs>
  <ScaleCrop>false</ScaleCrop>
  <Company>南京师范大学教育科学学院</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第7章  班级管理（推荐阅读的学习材料）</dc:title>
  <dc:subject/>
  <dc:creator>虞永平</dc:creator>
  <cp:keywords/>
  <dc:description/>
  <cp:lastModifiedBy>jyszcm</cp:lastModifiedBy>
  <cp:revision>3</cp:revision>
  <dcterms:created xsi:type="dcterms:W3CDTF">2015-07-02T01:30:00Z</dcterms:created>
  <dcterms:modified xsi:type="dcterms:W3CDTF">2015-07-02T01:45:00Z</dcterms:modified>
</cp:coreProperties>
</file>