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D8" w:rsidRDefault="00506DD8">
      <w:pPr>
        <w:rPr>
          <w:rFonts w:ascii="宋体" w:eastAsia="宋体" w:hAnsi="宋体" w:cs="Times New Roman"/>
          <w:b/>
          <w:bCs/>
        </w:rPr>
      </w:pPr>
    </w:p>
    <w:p w:rsidR="00506DD8" w:rsidRDefault="00506DD8">
      <w:pPr>
        <w:jc w:val="center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/>
          <w:b/>
          <w:bCs/>
        </w:rPr>
        <w:t>12</w:t>
      </w:r>
      <w:r>
        <w:rPr>
          <w:rFonts w:ascii="宋体" w:eastAsia="宋体" w:hAnsi="宋体" w:cs="宋体" w:hint="eastAsia"/>
          <w:b/>
          <w:bCs/>
        </w:rPr>
        <w:t>月</w:t>
      </w:r>
      <w:r>
        <w:rPr>
          <w:rFonts w:ascii="宋体" w:eastAsia="宋体" w:hAnsi="宋体" w:cs="宋体"/>
          <w:b/>
          <w:bCs/>
        </w:rPr>
        <w:t>7</w:t>
      </w:r>
      <w:r>
        <w:rPr>
          <w:rFonts w:ascii="宋体" w:eastAsia="宋体" w:hAnsi="宋体" w:cs="宋体" w:hint="eastAsia"/>
          <w:b/>
          <w:bCs/>
        </w:rPr>
        <w:t>日（周四）下午初中物理教研活动在常州市第二十四中学举行</w:t>
      </w:r>
    </w:p>
    <w:p w:rsidR="00506DD8" w:rsidRDefault="00506DD8">
      <w:pPr>
        <w:rPr>
          <w:rFonts w:ascii="宋体" w:eastAsia="宋体" w:hAnsi="宋体" w:cs="Times New Roman"/>
        </w:rPr>
      </w:pPr>
    </w:p>
    <w:p w:rsidR="00506DD8" w:rsidRDefault="00506DD8">
      <w:pPr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一、活动时间</w:t>
      </w:r>
    </w:p>
    <w:p w:rsidR="00506DD8" w:rsidRDefault="00506DD8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>12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/>
        </w:rPr>
        <w:t>7</w:t>
      </w:r>
      <w:r>
        <w:rPr>
          <w:rFonts w:ascii="宋体" w:eastAsia="宋体" w:hAnsi="宋体" w:cs="宋体" w:hint="eastAsia"/>
        </w:rPr>
        <w:t>日（周四）下午</w:t>
      </w:r>
      <w:r>
        <w:rPr>
          <w:rFonts w:ascii="宋体" w:eastAsia="宋体" w:hAnsi="宋体" w:cs="宋体"/>
        </w:rPr>
        <w:t>13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>20</w:t>
      </w:r>
      <w:r>
        <w:rPr>
          <w:rFonts w:ascii="宋体" w:eastAsia="宋体" w:hAnsi="宋体" w:cs="宋体" w:hint="eastAsia"/>
        </w:rPr>
        <w:t>。</w:t>
      </w:r>
    </w:p>
    <w:p w:rsidR="00506DD8" w:rsidRDefault="00506DD8">
      <w:pPr>
        <w:rPr>
          <w:rFonts w:ascii="宋体" w:eastAsia="宋体" w:hAnsi="宋体" w:cs="Times New Roman"/>
        </w:rPr>
      </w:pPr>
    </w:p>
    <w:p w:rsidR="00506DD8" w:rsidRDefault="00506DD8">
      <w:pPr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二、互动地点</w:t>
      </w:r>
    </w:p>
    <w:p w:rsidR="00506DD8" w:rsidRDefault="00506DD8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常州市第二十四中学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实验楼三楼物理实验室</w:t>
      </w:r>
    </w:p>
    <w:p w:rsidR="00506DD8" w:rsidRDefault="00506DD8">
      <w:pPr>
        <w:rPr>
          <w:rFonts w:ascii="宋体" w:eastAsia="宋体" w:hAnsi="宋体" w:cs="Times New Roman"/>
        </w:rPr>
      </w:pPr>
    </w:p>
    <w:p w:rsidR="00506DD8" w:rsidRDefault="00506DD8">
      <w:pPr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三、研讨主题</w:t>
      </w:r>
    </w:p>
    <w:p w:rsidR="00506DD8" w:rsidRDefault="00506DD8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物理基本知识和规律的应用</w:t>
      </w:r>
    </w:p>
    <w:p w:rsidR="00506DD8" w:rsidRDefault="00506DD8">
      <w:pPr>
        <w:rPr>
          <w:rFonts w:ascii="宋体" w:eastAsia="宋体" w:hAnsi="宋体" w:cs="Times New Roman"/>
        </w:rPr>
      </w:pPr>
    </w:p>
    <w:p w:rsidR="00506DD8" w:rsidRDefault="00506DD8">
      <w:pPr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四、具体内容</w:t>
      </w:r>
    </w:p>
    <w:p w:rsidR="00506DD8" w:rsidRDefault="00506DD8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>13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>20—14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 xml:space="preserve">05  </w:t>
      </w:r>
      <w:r>
        <w:rPr>
          <w:rFonts w:ascii="宋体" w:eastAsia="宋体" w:hAnsi="宋体" w:cs="宋体" w:hint="eastAsia"/>
        </w:rPr>
        <w:t>八年级《照相机与眼睛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视力的矫正》</w:t>
      </w:r>
    </w:p>
    <w:p w:rsidR="00506DD8" w:rsidRDefault="00506DD8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 xml:space="preserve">                </w:t>
      </w:r>
      <w:r>
        <w:rPr>
          <w:rFonts w:ascii="宋体" w:eastAsia="宋体" w:hAnsi="宋体" w:cs="宋体" w:hint="eastAsia"/>
        </w:rPr>
        <w:t>董</w:t>
      </w:r>
      <w:r>
        <w:rPr>
          <w:rFonts w:ascii="宋体" w:eastAsia="宋体" w:hAnsi="宋体" w:cs="宋体"/>
        </w:rPr>
        <w:t xml:space="preserve">  </w:t>
      </w:r>
      <w:r>
        <w:rPr>
          <w:rFonts w:ascii="宋体" w:eastAsia="宋体" w:hAnsi="宋体" w:cs="宋体" w:hint="eastAsia"/>
        </w:rPr>
        <w:t>超（常州市第二十四中学）</w:t>
      </w:r>
    </w:p>
    <w:p w:rsidR="00506DD8" w:rsidRDefault="00506DD8">
      <w:pPr>
        <w:ind w:firstLine="420"/>
        <w:rPr>
          <w:rFonts w:ascii="宋体" w:eastAsia="宋体" w:hAnsi="宋体" w:cs="Times New Roman"/>
        </w:rPr>
      </w:pPr>
    </w:p>
    <w:p w:rsidR="00506DD8" w:rsidRDefault="00506DD8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>14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>20—15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 xml:space="preserve">05  </w:t>
      </w:r>
      <w:r>
        <w:rPr>
          <w:rFonts w:ascii="宋体" w:eastAsia="宋体" w:hAnsi="宋体" w:cs="宋体" w:hint="eastAsia"/>
        </w:rPr>
        <w:t>八年级《长度的特殊测量》</w:t>
      </w:r>
    </w:p>
    <w:p w:rsidR="00506DD8" w:rsidRDefault="00506DD8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 xml:space="preserve">                </w:t>
      </w:r>
      <w:r>
        <w:rPr>
          <w:rFonts w:ascii="宋体" w:eastAsia="宋体" w:hAnsi="宋体" w:cs="宋体" w:hint="eastAsia"/>
        </w:rPr>
        <w:t>史英杰（常州市清潭中学）</w:t>
      </w:r>
    </w:p>
    <w:p w:rsidR="00506DD8" w:rsidRDefault="00506DD8">
      <w:pPr>
        <w:rPr>
          <w:rFonts w:ascii="宋体" w:eastAsia="宋体" w:hAnsi="宋体" w:cs="Times New Roman"/>
        </w:rPr>
      </w:pPr>
    </w:p>
    <w:p w:rsidR="00506DD8" w:rsidRDefault="00506DD8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>15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>15—16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 xml:space="preserve">00  </w:t>
      </w:r>
      <w:r>
        <w:rPr>
          <w:rFonts w:ascii="宋体" w:eastAsia="宋体" w:hAnsi="宋体" w:cs="宋体" w:hint="eastAsia"/>
        </w:rPr>
        <w:t>教学研讨</w:t>
      </w:r>
    </w:p>
    <w:p w:rsidR="00506DD8" w:rsidRDefault="00506DD8">
      <w:pPr>
        <w:rPr>
          <w:rFonts w:ascii="宋体" w:eastAsia="宋体" w:hAnsi="宋体" w:cs="Times New Roman"/>
        </w:rPr>
      </w:pPr>
    </w:p>
    <w:p w:rsidR="00506DD8" w:rsidRDefault="00506DD8">
      <w:pPr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五、参与</w:t>
      </w:r>
    </w:p>
    <w:p w:rsidR="00506DD8" w:rsidRDefault="00506DD8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常州物理教师（直属、钟楼、天宁、新区、经开区）。</w:t>
      </w:r>
    </w:p>
    <w:p w:rsidR="00506DD8" w:rsidRDefault="00506DD8">
      <w:pPr>
        <w:rPr>
          <w:rFonts w:ascii="宋体" w:eastAsia="宋体" w:hAnsi="宋体" w:cs="Times New Roman"/>
        </w:rPr>
      </w:pPr>
    </w:p>
    <w:p w:rsidR="00506DD8" w:rsidRDefault="00506DD8">
      <w:pPr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六、备注</w:t>
      </w:r>
    </w:p>
    <w:p w:rsidR="00506DD8" w:rsidRDefault="00506DD8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ab/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．学校场地有限，请拼车或公交前往，停车服从学校统一管理。</w:t>
      </w:r>
    </w:p>
    <w:p w:rsidR="00506DD8" w:rsidRDefault="00506DD8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．请携带身份证刷卡签到。</w:t>
      </w:r>
    </w:p>
    <w:p w:rsidR="00506DD8" w:rsidRDefault="00506DD8">
      <w:pPr>
        <w:rPr>
          <w:rFonts w:ascii="宋体" w:eastAsia="宋体" w:hAnsi="宋体" w:cs="Times New Roman"/>
        </w:rPr>
      </w:pPr>
    </w:p>
    <w:p w:rsidR="00506DD8" w:rsidRDefault="00506DD8">
      <w:pPr>
        <w:rPr>
          <w:rFonts w:ascii="宋体" w:eastAsia="宋体" w:hAnsi="宋体" w:cs="Times New Roman"/>
        </w:rPr>
      </w:pPr>
    </w:p>
    <w:p w:rsidR="00506DD8" w:rsidRDefault="00506DD8">
      <w:pPr>
        <w:rPr>
          <w:rFonts w:ascii="宋体" w:eastAsia="宋体" w:hAnsi="宋体" w:cs="Times New Roman"/>
        </w:rPr>
      </w:pPr>
      <w:bookmarkStart w:id="0" w:name="_GoBack"/>
      <w:bookmarkEnd w:id="0"/>
    </w:p>
    <w:p w:rsidR="00506DD8" w:rsidRDefault="00506DD8">
      <w:pPr>
        <w:ind w:firstLine="480"/>
        <w:jc w:val="right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常州市教育科学研究院</w:t>
      </w:r>
    </w:p>
    <w:p w:rsidR="00506DD8" w:rsidRDefault="00506DD8">
      <w:pPr>
        <w:ind w:firstLine="480"/>
        <w:jc w:val="right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>2017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/>
        </w:rPr>
        <w:t>11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/>
        </w:rPr>
        <w:t>30</w:t>
      </w:r>
      <w:r>
        <w:rPr>
          <w:rFonts w:ascii="宋体" w:eastAsia="宋体" w:hAnsi="宋体" w:cs="宋体" w:hint="eastAsia"/>
        </w:rPr>
        <w:t>日</w:t>
      </w:r>
    </w:p>
    <w:sectPr w:rsidR="00506DD8" w:rsidSect="00D77A21">
      <w:pgSz w:w="11900" w:h="16840"/>
      <w:pgMar w:top="1440" w:right="146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D6D"/>
    <w:rsid w:val="00032712"/>
    <w:rsid w:val="000C5313"/>
    <w:rsid w:val="00110882"/>
    <w:rsid w:val="00271606"/>
    <w:rsid w:val="002E3F83"/>
    <w:rsid w:val="00302E3F"/>
    <w:rsid w:val="0031041D"/>
    <w:rsid w:val="003504EC"/>
    <w:rsid w:val="00370EAF"/>
    <w:rsid w:val="003C6656"/>
    <w:rsid w:val="003E034A"/>
    <w:rsid w:val="0041776C"/>
    <w:rsid w:val="00434A74"/>
    <w:rsid w:val="0043578C"/>
    <w:rsid w:val="004E0508"/>
    <w:rsid w:val="00506DD8"/>
    <w:rsid w:val="0056083E"/>
    <w:rsid w:val="005613D4"/>
    <w:rsid w:val="00570841"/>
    <w:rsid w:val="005D5CD7"/>
    <w:rsid w:val="00637A33"/>
    <w:rsid w:val="00674F22"/>
    <w:rsid w:val="006B476C"/>
    <w:rsid w:val="006C2BCF"/>
    <w:rsid w:val="00704D07"/>
    <w:rsid w:val="00726EFF"/>
    <w:rsid w:val="00731B3B"/>
    <w:rsid w:val="007B72C9"/>
    <w:rsid w:val="008C39BE"/>
    <w:rsid w:val="00943D6D"/>
    <w:rsid w:val="00950B41"/>
    <w:rsid w:val="00972332"/>
    <w:rsid w:val="009757B9"/>
    <w:rsid w:val="0098454C"/>
    <w:rsid w:val="009B539F"/>
    <w:rsid w:val="00A424C9"/>
    <w:rsid w:val="00A46F86"/>
    <w:rsid w:val="00AA01D8"/>
    <w:rsid w:val="00B74015"/>
    <w:rsid w:val="00C157D9"/>
    <w:rsid w:val="00CC6C08"/>
    <w:rsid w:val="00CD0381"/>
    <w:rsid w:val="00D475C9"/>
    <w:rsid w:val="00D77A21"/>
    <w:rsid w:val="00E86DF4"/>
    <w:rsid w:val="00EE1C3F"/>
    <w:rsid w:val="00F25691"/>
    <w:rsid w:val="00F32258"/>
    <w:rsid w:val="00FF341C"/>
    <w:rsid w:val="00FF790F"/>
    <w:rsid w:val="01AB4D29"/>
    <w:rsid w:val="139C08F3"/>
    <w:rsid w:val="174A2C9C"/>
    <w:rsid w:val="1B662E82"/>
    <w:rsid w:val="224E496F"/>
    <w:rsid w:val="2D250B1C"/>
    <w:rsid w:val="30FA4964"/>
    <w:rsid w:val="4A6D66A6"/>
    <w:rsid w:val="4A767239"/>
    <w:rsid w:val="5234100D"/>
    <w:rsid w:val="54CE33AD"/>
    <w:rsid w:val="5A082159"/>
    <w:rsid w:val="5ECC3B16"/>
    <w:rsid w:val="5F7B6D8C"/>
    <w:rsid w:val="65EC59F1"/>
    <w:rsid w:val="6A51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21"/>
    <w:pPr>
      <w:widowControl w:val="0"/>
      <w:jc w:val="both"/>
    </w:pPr>
    <w:rPr>
      <w:rFonts w:cs="等线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D77A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54</Words>
  <Characters>309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5月11日（周四）下午初中物理教研活动在常州市北郊初级中学举行</dc:title>
  <dc:subject/>
  <dc:creator>Microsoft Office 用户</dc:creator>
  <cp:keywords/>
  <dc:description/>
  <cp:lastModifiedBy>User</cp:lastModifiedBy>
  <cp:revision>15</cp:revision>
  <dcterms:created xsi:type="dcterms:W3CDTF">2017-05-05T07:47:00Z</dcterms:created>
  <dcterms:modified xsi:type="dcterms:W3CDTF">2017-12-03T08:52:00Z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