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2D" w:rsidRPr="00B81294" w:rsidRDefault="00C9292D" w:rsidP="00346E6D">
      <w:pPr>
        <w:spacing w:beforeLines="50" w:afterLines="50" w:line="480" w:lineRule="exact"/>
        <w:jc w:val="center"/>
        <w:rPr>
          <w:rFonts w:ascii="华文琥珀" w:eastAsia="华文琥珀" w:hAnsi="宋体" w:cs="宋体"/>
          <w:b/>
          <w:color w:val="FF0000"/>
          <w:kern w:val="0"/>
          <w:sz w:val="44"/>
          <w:szCs w:val="44"/>
        </w:rPr>
      </w:pPr>
      <w:r w:rsidRPr="00B81294">
        <w:rPr>
          <w:rFonts w:ascii="华文琥珀" w:eastAsia="华文琥珀" w:hAnsi="宋体" w:cs="宋体" w:hint="eastAsia"/>
          <w:b/>
          <w:color w:val="FF0000"/>
          <w:kern w:val="0"/>
          <w:sz w:val="44"/>
          <w:szCs w:val="44"/>
        </w:rPr>
        <w:t>《</w:t>
      </w:r>
      <w:r w:rsidRPr="00B81294">
        <w:rPr>
          <w:rFonts w:ascii="华文琥珀" w:eastAsia="华文琥珀" w:hAnsi="宋体" w:cs="宋体"/>
          <w:b/>
          <w:color w:val="FF0000"/>
          <w:kern w:val="0"/>
          <w:sz w:val="44"/>
          <w:szCs w:val="44"/>
        </w:rPr>
        <w:t>3-6</w:t>
      </w:r>
      <w:r w:rsidRPr="00B81294">
        <w:rPr>
          <w:rFonts w:ascii="华文琥珀" w:eastAsia="华文琥珀" w:hAnsi="宋体" w:cs="宋体" w:hint="eastAsia"/>
          <w:b/>
          <w:color w:val="FF0000"/>
          <w:kern w:val="0"/>
          <w:sz w:val="44"/>
          <w:szCs w:val="44"/>
        </w:rPr>
        <w:t>岁儿童学习与发展指南》</w:t>
      </w:r>
    </w:p>
    <w:p w:rsidR="00C9292D" w:rsidRPr="008E6026" w:rsidRDefault="00C9292D" w:rsidP="00346E6D">
      <w:pPr>
        <w:spacing w:beforeLines="50" w:afterLines="50" w:line="480" w:lineRule="exact"/>
        <w:jc w:val="center"/>
        <w:rPr>
          <w:rFonts w:ascii="华文琥珀" w:eastAsia="华文琥珀" w:hAnsi="宋体" w:cs="宋体"/>
          <w:b/>
          <w:color w:val="FF0000"/>
          <w:kern w:val="0"/>
          <w:sz w:val="44"/>
          <w:szCs w:val="44"/>
        </w:rPr>
      </w:pPr>
      <w:r w:rsidRPr="008E6026">
        <w:rPr>
          <w:rFonts w:ascii="华文琥珀" w:eastAsia="华文琥珀" w:hAnsi="宋体" w:cs="宋体" w:hint="eastAsia"/>
          <w:b/>
          <w:color w:val="FF0000"/>
          <w:kern w:val="0"/>
          <w:sz w:val="44"/>
          <w:szCs w:val="44"/>
        </w:rPr>
        <w:t>指导下</w:t>
      </w:r>
      <w:r>
        <w:rPr>
          <w:rFonts w:ascii="华文琥珀" w:eastAsia="华文琥珀" w:hAnsi="宋体" w:cs="宋体" w:hint="eastAsia"/>
          <w:b/>
          <w:color w:val="FF0000"/>
          <w:kern w:val="0"/>
          <w:sz w:val="44"/>
          <w:szCs w:val="44"/>
        </w:rPr>
        <w:t>幼儿语言领域教育教学专业展示</w:t>
      </w:r>
    </w:p>
    <w:p w:rsidR="00C9292D" w:rsidRPr="0089592B" w:rsidRDefault="00C9292D" w:rsidP="00B0308F">
      <w:pPr>
        <w:jc w:val="center"/>
        <w:rPr>
          <w:rFonts w:ascii="宋体" w:cs="宋体"/>
          <w:b/>
          <w:kern w:val="0"/>
          <w:sz w:val="24"/>
          <w:szCs w:val="24"/>
        </w:rPr>
      </w:pPr>
      <w:r w:rsidRPr="0089592B">
        <w:rPr>
          <w:rFonts w:ascii="宋体" w:hAnsi="宋体" w:cs="宋体" w:hint="eastAsia"/>
          <w:b/>
          <w:kern w:val="0"/>
          <w:sz w:val="24"/>
          <w:szCs w:val="24"/>
        </w:rPr>
        <w:t>（</w:t>
      </w:r>
      <w:r>
        <w:rPr>
          <w:rFonts w:ascii="宋体" w:hAnsi="宋体" w:cs="宋体"/>
          <w:b/>
          <w:kern w:val="0"/>
          <w:sz w:val="24"/>
          <w:szCs w:val="24"/>
        </w:rPr>
        <w:t>2015</w:t>
      </w:r>
      <w:r>
        <w:rPr>
          <w:rFonts w:ascii="宋体" w:hAnsi="宋体" w:cs="宋体" w:hint="eastAsia"/>
          <w:b/>
          <w:kern w:val="0"/>
          <w:sz w:val="24"/>
          <w:szCs w:val="24"/>
        </w:rPr>
        <w:t>年</w:t>
      </w:r>
      <w:r>
        <w:rPr>
          <w:b/>
          <w:bCs/>
          <w:kern w:val="0"/>
          <w:sz w:val="24"/>
          <w:szCs w:val="24"/>
        </w:rPr>
        <w:t>4</w:t>
      </w:r>
      <w:r w:rsidRPr="0089592B">
        <w:rPr>
          <w:rFonts w:hint="eastAsia"/>
          <w:b/>
          <w:bCs/>
          <w:kern w:val="0"/>
          <w:sz w:val="24"/>
          <w:szCs w:val="24"/>
        </w:rPr>
        <w:t>月</w:t>
      </w:r>
      <w:r>
        <w:rPr>
          <w:b/>
          <w:bCs/>
          <w:kern w:val="0"/>
          <w:sz w:val="24"/>
          <w:szCs w:val="24"/>
        </w:rPr>
        <w:t>11</w:t>
      </w:r>
      <w:r w:rsidRPr="0089592B">
        <w:rPr>
          <w:b/>
          <w:bCs/>
          <w:kern w:val="0"/>
          <w:sz w:val="24"/>
          <w:szCs w:val="24"/>
        </w:rPr>
        <w:t>-</w:t>
      </w:r>
      <w:r>
        <w:rPr>
          <w:b/>
          <w:bCs/>
          <w:kern w:val="0"/>
          <w:sz w:val="24"/>
          <w:szCs w:val="24"/>
        </w:rPr>
        <w:t>12</w:t>
      </w:r>
      <w:r w:rsidRPr="0089592B">
        <w:rPr>
          <w:rFonts w:hint="eastAsia"/>
          <w:b/>
          <w:bCs/>
          <w:kern w:val="0"/>
          <w:sz w:val="24"/>
          <w:szCs w:val="24"/>
        </w:rPr>
        <w:t>日，周六至周</w:t>
      </w:r>
      <w:r>
        <w:rPr>
          <w:rFonts w:hint="eastAsia"/>
          <w:b/>
          <w:bCs/>
          <w:kern w:val="0"/>
          <w:sz w:val="24"/>
          <w:szCs w:val="24"/>
        </w:rPr>
        <w:t>日</w:t>
      </w:r>
      <w:r w:rsidRPr="0089592B">
        <w:rPr>
          <w:rFonts w:hint="eastAsia"/>
          <w:b/>
          <w:bCs/>
          <w:kern w:val="0"/>
          <w:sz w:val="24"/>
          <w:szCs w:val="24"/>
        </w:rPr>
        <w:t>，</w:t>
      </w:r>
      <w:r>
        <w:rPr>
          <w:rFonts w:hint="eastAsia"/>
          <w:b/>
          <w:bCs/>
          <w:kern w:val="0"/>
          <w:sz w:val="24"/>
          <w:szCs w:val="24"/>
        </w:rPr>
        <w:t>常州</w:t>
      </w:r>
      <w:r w:rsidRPr="0089592B">
        <w:rPr>
          <w:rFonts w:ascii="宋体" w:hAnsi="宋体" w:cs="宋体" w:hint="eastAsia"/>
          <w:b/>
          <w:kern w:val="0"/>
          <w:sz w:val="24"/>
          <w:szCs w:val="24"/>
        </w:rPr>
        <w:t>）</w:t>
      </w:r>
    </w:p>
    <w:p w:rsidR="00C9292D" w:rsidRPr="00BD5B4E" w:rsidRDefault="00C9292D" w:rsidP="00B0308F">
      <w:pPr>
        <w:rPr>
          <w:b/>
          <w:sz w:val="28"/>
          <w:szCs w:val="28"/>
        </w:rPr>
      </w:pPr>
      <w:r w:rsidRPr="00BD5B4E">
        <w:rPr>
          <w:rFonts w:hint="eastAsia"/>
          <w:b/>
          <w:sz w:val="28"/>
          <w:szCs w:val="28"/>
        </w:rPr>
        <w:t>关键词：</w:t>
      </w:r>
      <w:r w:rsidRPr="00FB5CFF">
        <w:rPr>
          <w:rFonts w:hint="eastAsia"/>
          <w:b/>
          <w:color w:val="FF0000"/>
          <w:sz w:val="28"/>
          <w:szCs w:val="28"/>
        </w:rPr>
        <w:t>全语言教育、《指南》、谈话活动、文学活动、讲述活动、早期阅读活动</w:t>
      </w:r>
    </w:p>
    <w:p w:rsidR="00C9292D" w:rsidRDefault="00C9292D" w:rsidP="00A11EB0">
      <w:pPr>
        <w:spacing w:line="360" w:lineRule="auto"/>
      </w:pPr>
      <w:r w:rsidRPr="00BD5B4E">
        <w:rPr>
          <w:rFonts w:hint="eastAsia"/>
          <w:b/>
          <w:color w:val="FF0000"/>
          <w:sz w:val="24"/>
          <w:szCs w:val="24"/>
        </w:rPr>
        <w:t>一、课程背景</w:t>
      </w:r>
      <w:r>
        <w:rPr>
          <w:rFonts w:hint="eastAsia"/>
        </w:rPr>
        <w:t>：</w:t>
      </w:r>
      <w:r>
        <w:t xml:space="preserve"> </w:t>
      </w:r>
    </w:p>
    <w:p w:rsidR="00C9292D" w:rsidRDefault="00C9292D" w:rsidP="00D20604">
      <w:pPr>
        <w:ind w:firstLineChars="200" w:firstLine="31680"/>
      </w:pPr>
      <w:r w:rsidRPr="00B0308F">
        <w:rPr>
          <w:rFonts w:hint="eastAsia"/>
        </w:rPr>
        <w:t>从</w:t>
      </w:r>
      <w:r w:rsidRPr="00B0308F">
        <w:t>2013</w:t>
      </w:r>
      <w:r>
        <w:rPr>
          <w:rFonts w:hint="eastAsia"/>
        </w:rPr>
        <w:t>年起，全国许多幼儿园都将</w:t>
      </w:r>
      <w:r w:rsidRPr="00B0308F">
        <w:rPr>
          <w:rFonts w:hint="eastAsia"/>
        </w:rPr>
        <w:t>学习、贯彻和落实《</w:t>
      </w:r>
      <w:r w:rsidRPr="00B0308F">
        <w:t>3-6</w:t>
      </w:r>
      <w:r w:rsidRPr="00B0308F">
        <w:rPr>
          <w:rFonts w:hint="eastAsia"/>
        </w:rPr>
        <w:t>岁儿童学习与发展指南</w:t>
      </w:r>
      <w:r>
        <w:rPr>
          <w:rFonts w:hint="eastAsia"/>
        </w:rPr>
        <w:t>》要求，作为教师专业培训和专业成长的工作重心，而围绕《指南》语言领域的学习和培训，更是绝大多数幼儿园教师培训的重中之重</w:t>
      </w:r>
      <w:r w:rsidRPr="00B0308F">
        <w:rPr>
          <w:rFonts w:hint="eastAsia"/>
        </w:rPr>
        <w:t>。</w:t>
      </w:r>
      <w:r>
        <w:rPr>
          <w:rFonts w:hint="eastAsia"/>
        </w:rPr>
        <w:t>有位资深特级教师说过：一位幼儿教师能把语言活动上得精彩，基本上可以判定她是一位优秀教师。尽管这话有些经验主义，但也一定程度反映出语言教学在幼儿教师工作中的重要分量。因此，如何有效开展《指南》语言领域培训？如何让语言领域教学更加有效呢？这些问题都是很多园长头痛的事情。</w:t>
      </w:r>
    </w:p>
    <w:p w:rsidR="00C9292D" w:rsidRDefault="00C9292D" w:rsidP="00D20604">
      <w:pPr>
        <w:ind w:firstLineChars="200" w:firstLine="31680"/>
      </w:pPr>
      <w:r>
        <w:rPr>
          <w:rFonts w:hint="eastAsia"/>
        </w:rPr>
        <w:t>为了让教师更加有效地开展语言领域教学，我们组织了这次培训。大家知道，</w:t>
      </w:r>
      <w:r w:rsidRPr="00E14C14">
        <w:rPr>
          <w:rFonts w:hint="eastAsia"/>
        </w:rPr>
        <w:t>《指南》语言领域</w:t>
      </w:r>
      <w:r>
        <w:rPr>
          <w:rFonts w:hint="eastAsia"/>
        </w:rPr>
        <w:t>包含</w:t>
      </w:r>
      <w:r w:rsidRPr="00E14C14">
        <w:rPr>
          <w:rFonts w:hint="eastAsia"/>
        </w:rPr>
        <w:t>两个子领域</w:t>
      </w:r>
      <w:r>
        <w:rPr>
          <w:rFonts w:hint="eastAsia"/>
        </w:rPr>
        <w:t>：</w:t>
      </w:r>
      <w:r w:rsidRPr="00E14C14">
        <w:rPr>
          <w:rFonts w:hint="eastAsia"/>
        </w:rPr>
        <w:t>倾听与表达、阅读与书写的准备</w:t>
      </w:r>
      <w:r>
        <w:rPr>
          <w:rFonts w:hint="eastAsia"/>
        </w:rPr>
        <w:t>，据此《指南》语言领域活动分成四类：谈话活动、文学活动、讲述活动和早期阅读。这次培训，我们以语言领域四类活动为主线，通过专家讲座、示范课和区角个别化活动等形式，希望广大教师通过培训可以较为完整地了解和学习到《指南》语言领域的核心精神，从而更好地实践《指南》、服务社会。</w:t>
      </w:r>
    </w:p>
    <w:p w:rsidR="00C9292D" w:rsidRDefault="00C9292D" w:rsidP="00A11EB0">
      <w:pPr>
        <w:spacing w:line="360" w:lineRule="auto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二、师资团队</w:t>
      </w:r>
    </w:p>
    <w:p w:rsidR="00C9292D" w:rsidRPr="000D2444" w:rsidRDefault="00C9292D" w:rsidP="00D20604">
      <w:pPr>
        <w:spacing w:line="360" w:lineRule="exact"/>
        <w:ind w:left="31680" w:hangingChars="400" w:firstLine="31680"/>
      </w:pPr>
      <w:r w:rsidRPr="00992354">
        <w:rPr>
          <w:rFonts w:hint="eastAsia"/>
          <w:b/>
          <w:sz w:val="24"/>
          <w:szCs w:val="24"/>
        </w:rPr>
        <w:t>张明红</w:t>
      </w:r>
      <w:r w:rsidRPr="000D2444">
        <w:rPr>
          <w:b/>
        </w:rPr>
        <w:t>:</w:t>
      </w:r>
      <w:r w:rsidRPr="001A4297">
        <w:rPr>
          <w:rFonts w:hint="eastAsia"/>
          <w:b/>
        </w:rPr>
        <w:t>华东师大学前教育与特殊教育学院副教授，全国著名幼儿语言教育专家，华师大</w:t>
      </w:r>
      <w:r>
        <w:rPr>
          <w:b/>
        </w:rPr>
        <w:t>-</w:t>
      </w:r>
      <w:r>
        <w:rPr>
          <w:rFonts w:hint="eastAsia"/>
          <w:b/>
        </w:rPr>
        <w:t>联合国</w:t>
      </w:r>
      <w:r w:rsidRPr="001A4297">
        <w:rPr>
          <w:b/>
        </w:rPr>
        <w:t>PCK</w:t>
      </w:r>
      <w:r w:rsidRPr="001A4297">
        <w:rPr>
          <w:rFonts w:hint="eastAsia"/>
          <w:b/>
        </w:rPr>
        <w:t>语言领域组</w:t>
      </w:r>
      <w:r>
        <w:rPr>
          <w:rFonts w:hint="eastAsia"/>
          <w:b/>
        </w:rPr>
        <w:t>核心成员，华东师大幼儿全语言教育研究团队组长</w:t>
      </w:r>
    </w:p>
    <w:p w:rsidR="00C9292D" w:rsidRPr="000D2444" w:rsidRDefault="00C9292D" w:rsidP="000D2444">
      <w:r w:rsidRPr="00992354">
        <w:rPr>
          <w:rFonts w:hint="eastAsia"/>
          <w:b/>
          <w:sz w:val="24"/>
          <w:szCs w:val="24"/>
        </w:rPr>
        <w:t>蒋</w:t>
      </w:r>
      <w:r w:rsidRPr="00992354">
        <w:rPr>
          <w:b/>
          <w:sz w:val="24"/>
          <w:szCs w:val="24"/>
        </w:rPr>
        <w:t xml:space="preserve">  </w:t>
      </w:r>
      <w:r w:rsidRPr="00992354">
        <w:rPr>
          <w:rFonts w:hint="eastAsia"/>
          <w:b/>
          <w:sz w:val="24"/>
          <w:szCs w:val="24"/>
        </w:rPr>
        <w:t>静</w:t>
      </w:r>
      <w:r w:rsidRPr="000D2444">
        <w:rPr>
          <w:rFonts w:hint="eastAsia"/>
        </w:rPr>
        <w:t>：</w:t>
      </w:r>
      <w:r w:rsidRPr="00992354">
        <w:rPr>
          <w:rFonts w:hint="eastAsia"/>
          <w:b/>
        </w:rPr>
        <w:t>上海特级教师，全国优秀教师，上海优秀教师，上海十佳教师，</w:t>
      </w:r>
      <w:r>
        <w:rPr>
          <w:rFonts w:hint="eastAsia"/>
          <w:b/>
        </w:rPr>
        <w:t>全国</w:t>
      </w:r>
      <w:r w:rsidRPr="00992354">
        <w:rPr>
          <w:rFonts w:hint="eastAsia"/>
          <w:b/>
        </w:rPr>
        <w:t>著名幼儿语言教学专家</w:t>
      </w:r>
    </w:p>
    <w:p w:rsidR="00C9292D" w:rsidRPr="00992354" w:rsidRDefault="00C9292D" w:rsidP="000D2444">
      <w:pPr>
        <w:rPr>
          <w:b/>
        </w:rPr>
      </w:pPr>
      <w:r w:rsidRPr="00992354">
        <w:rPr>
          <w:rFonts w:hint="eastAsia"/>
          <w:b/>
          <w:sz w:val="24"/>
          <w:szCs w:val="24"/>
        </w:rPr>
        <w:t>龚</w:t>
      </w:r>
      <w:r w:rsidRPr="00992354">
        <w:rPr>
          <w:b/>
          <w:sz w:val="24"/>
          <w:szCs w:val="24"/>
        </w:rPr>
        <w:t xml:space="preserve">  </w:t>
      </w:r>
      <w:r w:rsidRPr="00992354">
        <w:rPr>
          <w:rFonts w:hint="eastAsia"/>
          <w:b/>
          <w:sz w:val="24"/>
          <w:szCs w:val="24"/>
        </w:rPr>
        <w:t>敏</w:t>
      </w:r>
      <w:r w:rsidRPr="000D2444">
        <w:rPr>
          <w:rFonts w:hint="eastAsia"/>
        </w:rPr>
        <w:t>：</w:t>
      </w:r>
      <w:r w:rsidRPr="00992354">
        <w:rPr>
          <w:rFonts w:hint="eastAsia"/>
          <w:b/>
        </w:rPr>
        <w:t>上海特级教师，上海市首届名师，</w:t>
      </w:r>
      <w:r>
        <w:rPr>
          <w:rFonts w:hint="eastAsia"/>
          <w:b/>
        </w:rPr>
        <w:t>上海</w:t>
      </w:r>
      <w:r w:rsidRPr="00992354">
        <w:rPr>
          <w:rFonts w:hint="eastAsia"/>
          <w:b/>
        </w:rPr>
        <w:t>著名</w:t>
      </w:r>
      <w:r>
        <w:rPr>
          <w:rFonts w:hint="eastAsia"/>
          <w:b/>
        </w:rPr>
        <w:t>幼儿</w:t>
      </w:r>
      <w:r w:rsidRPr="00992354">
        <w:rPr>
          <w:rFonts w:hint="eastAsia"/>
          <w:b/>
        </w:rPr>
        <w:t>语言教学专家，上海乌鲁木齐南路幼儿园园长</w:t>
      </w:r>
    </w:p>
    <w:p w:rsidR="00C9292D" w:rsidRPr="000D2444" w:rsidRDefault="00C9292D" w:rsidP="000D2444">
      <w:r w:rsidRPr="00992354">
        <w:rPr>
          <w:rFonts w:hint="eastAsia"/>
          <w:b/>
          <w:sz w:val="24"/>
          <w:szCs w:val="24"/>
        </w:rPr>
        <w:t>张</w:t>
      </w:r>
      <w:r w:rsidRPr="00992354">
        <w:rPr>
          <w:b/>
          <w:sz w:val="24"/>
          <w:szCs w:val="24"/>
        </w:rPr>
        <w:t xml:space="preserve">  </w:t>
      </w:r>
      <w:r w:rsidRPr="00992354">
        <w:rPr>
          <w:rFonts w:hint="eastAsia"/>
          <w:b/>
          <w:sz w:val="24"/>
          <w:szCs w:val="24"/>
        </w:rPr>
        <w:t>红</w:t>
      </w:r>
      <w:r w:rsidRPr="000D2444">
        <w:rPr>
          <w:rFonts w:hint="eastAsia"/>
        </w:rPr>
        <w:t>：</w:t>
      </w:r>
      <w:r w:rsidRPr="00992354">
        <w:rPr>
          <w:rFonts w:hint="eastAsia"/>
          <w:b/>
        </w:rPr>
        <w:t>中学高级教师，上海市首届名师，</w:t>
      </w:r>
      <w:r>
        <w:rPr>
          <w:rFonts w:hint="eastAsia"/>
          <w:b/>
        </w:rPr>
        <w:t>上海</w:t>
      </w:r>
      <w:r w:rsidRPr="00992354">
        <w:rPr>
          <w:rFonts w:hint="eastAsia"/>
          <w:b/>
        </w:rPr>
        <w:t>著名幼儿语言教学专家，黄埔区学前教研室教研员</w:t>
      </w:r>
    </w:p>
    <w:p w:rsidR="00C9292D" w:rsidRDefault="00C9292D" w:rsidP="009A2471">
      <w:pPr>
        <w:spacing w:line="480" w:lineRule="auto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三、</w:t>
      </w:r>
      <w:r w:rsidRPr="00BD5B4E">
        <w:rPr>
          <w:rFonts w:hint="eastAsia"/>
          <w:b/>
          <w:color w:val="FF0000"/>
          <w:sz w:val="24"/>
          <w:szCs w:val="24"/>
        </w:rPr>
        <w:t>课程安排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1371"/>
        <w:gridCol w:w="1380"/>
        <w:gridCol w:w="6952"/>
      </w:tblGrid>
      <w:tr w:rsidR="00C9292D" w:rsidTr="00AA12EF">
        <w:tc>
          <w:tcPr>
            <w:tcW w:w="464" w:type="pct"/>
            <w:vAlign w:val="center"/>
          </w:tcPr>
          <w:p w:rsidR="00C9292D" w:rsidRPr="0063782F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63782F">
              <w:rPr>
                <w:rFonts w:hint="eastAsia"/>
                <w:b/>
              </w:rPr>
              <w:t>日期</w:t>
            </w:r>
          </w:p>
        </w:tc>
        <w:tc>
          <w:tcPr>
            <w:tcW w:w="626" w:type="pct"/>
            <w:vAlign w:val="center"/>
          </w:tcPr>
          <w:p w:rsidR="00C9292D" w:rsidRPr="0063782F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63782F">
              <w:rPr>
                <w:rFonts w:hint="eastAsia"/>
                <w:b/>
              </w:rPr>
              <w:t>时间</w:t>
            </w:r>
          </w:p>
        </w:tc>
        <w:tc>
          <w:tcPr>
            <w:tcW w:w="651" w:type="pct"/>
            <w:vAlign w:val="center"/>
          </w:tcPr>
          <w:p w:rsidR="00C9292D" w:rsidRPr="0063782F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63782F">
              <w:rPr>
                <w:rFonts w:hint="eastAsia"/>
                <w:b/>
              </w:rPr>
              <w:t>形式</w:t>
            </w:r>
          </w:p>
        </w:tc>
        <w:tc>
          <w:tcPr>
            <w:tcW w:w="3259" w:type="pct"/>
          </w:tcPr>
          <w:p w:rsidR="00C9292D" w:rsidRPr="0063782F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63782F">
              <w:rPr>
                <w:rFonts w:hint="eastAsia"/>
                <w:b/>
              </w:rPr>
              <w:t>内容</w:t>
            </w:r>
          </w:p>
        </w:tc>
      </w:tr>
      <w:tr w:rsidR="00C9292D" w:rsidTr="00AA12EF">
        <w:tc>
          <w:tcPr>
            <w:tcW w:w="464" w:type="pct"/>
            <w:vMerge w:val="restart"/>
            <w:vAlign w:val="center"/>
          </w:tcPr>
          <w:p w:rsidR="00C9292D" w:rsidRDefault="00C9292D" w:rsidP="00AA12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9292D" w:rsidRDefault="00C9292D" w:rsidP="00AA12EF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</w:rPr>
              <w:t>月</w:t>
            </w:r>
          </w:p>
          <w:p w:rsidR="00C9292D" w:rsidRDefault="00C9292D" w:rsidP="00AA12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C9292D" w:rsidRPr="00E84816" w:rsidRDefault="00C9292D" w:rsidP="00AA12EF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</w:rPr>
              <w:t>日</w:t>
            </w: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9:00-9:30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color w:val="FF0000"/>
              </w:rPr>
              <w:t>《指南》指导下的小班《谈话活动》一节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张</w:t>
            </w:r>
            <w:r w:rsidRPr="00E84816">
              <w:rPr>
                <w:b/>
                <w:sz w:val="24"/>
                <w:szCs w:val="24"/>
              </w:rPr>
              <w:t xml:space="preserve"> </w:t>
            </w:r>
            <w:r w:rsidRPr="00E84816">
              <w:rPr>
                <w:rFonts w:hint="eastAsia"/>
                <w:b/>
                <w:sz w:val="24"/>
                <w:szCs w:val="24"/>
              </w:rPr>
              <w:t>红：中学高级教师，上海市首届名师，幼儿语言教学专家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9:30-10:00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color w:val="FF0000"/>
              </w:rPr>
              <w:t>《指南》指导下的大班《</w:t>
            </w:r>
            <w:r>
              <w:rPr>
                <w:rFonts w:hint="eastAsia"/>
                <w:color w:val="FF0000"/>
              </w:rPr>
              <w:t>谈话</w:t>
            </w:r>
            <w:r w:rsidRPr="00E84816">
              <w:rPr>
                <w:rFonts w:hint="eastAsia"/>
                <w:color w:val="FF0000"/>
              </w:rPr>
              <w:t>活动》一节</w:t>
            </w:r>
          </w:p>
          <w:p w:rsidR="00C9292D" w:rsidRPr="00FF3DE6" w:rsidRDefault="00C9292D" w:rsidP="00E84816">
            <w:pPr>
              <w:spacing w:line="360" w:lineRule="auto"/>
              <w:jc w:val="center"/>
            </w:pPr>
            <w:r w:rsidRPr="00E84816">
              <w:rPr>
                <w:rFonts w:hint="eastAsia"/>
                <w:b/>
                <w:sz w:val="24"/>
                <w:szCs w:val="24"/>
              </w:rPr>
              <w:t>张</w:t>
            </w:r>
            <w:r w:rsidRPr="00E84816">
              <w:rPr>
                <w:b/>
                <w:sz w:val="24"/>
                <w:szCs w:val="24"/>
              </w:rPr>
              <w:t xml:space="preserve"> </w:t>
            </w:r>
            <w:r w:rsidRPr="00E84816">
              <w:rPr>
                <w:rFonts w:hint="eastAsia"/>
                <w:b/>
                <w:sz w:val="24"/>
                <w:szCs w:val="24"/>
              </w:rPr>
              <w:t>红：中学高级教师，上海市首届名师，幼儿语言教学专家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AA12E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10:00-10:30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视频观摩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color w:val="FF0000"/>
              </w:rPr>
              <w:t>《谈话活动》区角个别化活动</w:t>
            </w:r>
          </w:p>
          <w:p w:rsidR="00C9292D" w:rsidRPr="00A17DF7" w:rsidRDefault="00C9292D" w:rsidP="00E84816">
            <w:pPr>
              <w:spacing w:line="360" w:lineRule="auto"/>
              <w:jc w:val="center"/>
            </w:pPr>
            <w:r>
              <w:t>1</w:t>
            </w:r>
            <w:r>
              <w:rPr>
                <w:rFonts w:hint="eastAsia"/>
              </w:rPr>
              <w:t>、全语言环境展示；</w:t>
            </w:r>
            <w:r>
              <w:t>2</w:t>
            </w:r>
            <w:r>
              <w:rPr>
                <w:rFonts w:hint="eastAsia"/>
              </w:rPr>
              <w:t>、个别化活动展示；</w:t>
            </w:r>
            <w:r>
              <w:t>3</w:t>
            </w:r>
            <w:r>
              <w:rPr>
                <w:rFonts w:hint="eastAsia"/>
              </w:rPr>
              <w:t>、专家解读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AA12E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10:30-11:40</w:t>
            </w:r>
          </w:p>
        </w:tc>
        <w:tc>
          <w:tcPr>
            <w:tcW w:w="651" w:type="pct"/>
            <w:vAlign w:val="center"/>
          </w:tcPr>
          <w:p w:rsidR="00C9292D" w:rsidRPr="00926249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现场教研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E84816">
              <w:rPr>
                <w:rFonts w:hint="eastAsia"/>
                <w:b/>
                <w:color w:val="FF0000"/>
              </w:rPr>
              <w:t>教研主题：《谈话活动的组织与实施》</w:t>
            </w:r>
          </w:p>
          <w:p w:rsidR="00C9292D" w:rsidRDefault="00C9292D" w:rsidP="00E84816">
            <w:pPr>
              <w:spacing w:line="360" w:lineRule="auto"/>
              <w:jc w:val="center"/>
            </w:pPr>
            <w:r w:rsidRPr="00E84816">
              <w:rPr>
                <w:rFonts w:hint="eastAsia"/>
                <w:b/>
                <w:sz w:val="24"/>
                <w:szCs w:val="24"/>
              </w:rPr>
              <w:t>张</w:t>
            </w:r>
            <w:r w:rsidRPr="00E84816">
              <w:rPr>
                <w:b/>
                <w:sz w:val="24"/>
                <w:szCs w:val="24"/>
              </w:rPr>
              <w:t xml:space="preserve"> </w:t>
            </w:r>
            <w:r w:rsidRPr="00E84816">
              <w:rPr>
                <w:rFonts w:hint="eastAsia"/>
                <w:b/>
                <w:sz w:val="24"/>
                <w:szCs w:val="24"/>
              </w:rPr>
              <w:t>红：中学高级教师，上海市首届名师，幼儿语言教学专家</w:t>
            </w:r>
          </w:p>
        </w:tc>
      </w:tr>
      <w:tr w:rsidR="00C9292D" w:rsidTr="00B81294">
        <w:trPr>
          <w:trHeight w:val="879"/>
        </w:trPr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13:30-15:00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专家讲座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E84816">
              <w:rPr>
                <w:rFonts w:hint="eastAsia"/>
                <w:b/>
                <w:color w:val="FF0000"/>
              </w:rPr>
              <w:t>《指南背景下语言领域核心经验和语言教育的新要求》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张明红</w:t>
            </w:r>
            <w:r w:rsidRPr="00E84816">
              <w:rPr>
                <w:b/>
                <w:sz w:val="24"/>
                <w:szCs w:val="24"/>
              </w:rPr>
              <w:t xml:space="preserve">: </w:t>
            </w:r>
            <w:r w:rsidRPr="00E84816">
              <w:rPr>
                <w:rFonts w:hint="eastAsia"/>
                <w:b/>
                <w:sz w:val="24"/>
                <w:szCs w:val="24"/>
              </w:rPr>
              <w:t>华东师范大学学前教育与特殊教育学院副教授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15:00-15:30</w:t>
            </w:r>
          </w:p>
        </w:tc>
        <w:tc>
          <w:tcPr>
            <w:tcW w:w="651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</w:pPr>
            <w:r>
              <w:rPr>
                <w:rFonts w:hint="eastAsia"/>
              </w:rPr>
              <w:t>视频观摩</w:t>
            </w:r>
          </w:p>
        </w:tc>
        <w:tc>
          <w:tcPr>
            <w:tcW w:w="3259" w:type="pct"/>
          </w:tcPr>
          <w:p w:rsidR="00C9292D" w:rsidRPr="00CB2E87" w:rsidRDefault="00C9292D" w:rsidP="00CB2E87">
            <w:pPr>
              <w:spacing w:line="300" w:lineRule="exact"/>
              <w:jc w:val="center"/>
              <w:rPr>
                <w:b/>
                <w:color w:val="FF0000"/>
              </w:rPr>
            </w:pPr>
            <w:r w:rsidRPr="00CB2E87">
              <w:rPr>
                <w:rFonts w:hint="eastAsia"/>
                <w:b/>
                <w:color w:val="FF0000"/>
              </w:rPr>
              <w:t>《文学活动》区角个别化活动</w:t>
            </w:r>
          </w:p>
          <w:p w:rsidR="00C9292D" w:rsidRPr="00A17DF7" w:rsidRDefault="00C9292D" w:rsidP="00CB2E87">
            <w:pPr>
              <w:spacing w:line="300" w:lineRule="exact"/>
              <w:jc w:val="center"/>
            </w:pPr>
            <w:r>
              <w:t>1</w:t>
            </w:r>
            <w:r>
              <w:rPr>
                <w:rFonts w:hint="eastAsia"/>
              </w:rPr>
              <w:t>、全语言环境展示；</w:t>
            </w:r>
            <w:r>
              <w:t>2</w:t>
            </w:r>
            <w:r>
              <w:rPr>
                <w:rFonts w:hint="eastAsia"/>
              </w:rPr>
              <w:t>、个别化活动展示；</w:t>
            </w:r>
            <w:r>
              <w:t>3</w:t>
            </w:r>
            <w:r>
              <w:rPr>
                <w:rFonts w:hint="eastAsia"/>
              </w:rPr>
              <w:t>、专家解读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15:30-16:00</w:t>
            </w:r>
          </w:p>
        </w:tc>
        <w:tc>
          <w:tcPr>
            <w:tcW w:w="651" w:type="pct"/>
            <w:vAlign w:val="center"/>
          </w:tcPr>
          <w:p w:rsidR="00C9292D" w:rsidRPr="00926249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现场教研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  <w:color w:val="FF0000"/>
              </w:rPr>
            </w:pPr>
            <w:r w:rsidRPr="00E84816">
              <w:rPr>
                <w:rFonts w:hint="eastAsia"/>
                <w:b/>
                <w:color w:val="FF0000"/>
              </w:rPr>
              <w:t>教研主题：《文学活动的组织与实施》</w:t>
            </w:r>
          </w:p>
          <w:p w:rsidR="00C9292D" w:rsidRDefault="00C9292D" w:rsidP="00E84816">
            <w:pPr>
              <w:spacing w:line="360" w:lineRule="auto"/>
              <w:jc w:val="center"/>
            </w:pPr>
            <w:r w:rsidRPr="00E84816">
              <w:rPr>
                <w:rFonts w:hint="eastAsia"/>
                <w:b/>
                <w:sz w:val="24"/>
                <w:szCs w:val="24"/>
              </w:rPr>
              <w:t>张明红</w:t>
            </w:r>
            <w:r w:rsidRPr="00E84816">
              <w:rPr>
                <w:b/>
                <w:sz w:val="24"/>
                <w:szCs w:val="24"/>
              </w:rPr>
              <w:t xml:space="preserve">: </w:t>
            </w:r>
            <w:r w:rsidRPr="00E84816">
              <w:rPr>
                <w:rFonts w:hint="eastAsia"/>
                <w:b/>
                <w:sz w:val="24"/>
                <w:szCs w:val="24"/>
              </w:rPr>
              <w:t>华东师范大学学前教育与特殊教育学院副教授</w:t>
            </w:r>
          </w:p>
        </w:tc>
      </w:tr>
      <w:tr w:rsidR="00C9292D" w:rsidTr="00B81294">
        <w:trPr>
          <w:trHeight w:val="747"/>
        </w:trPr>
        <w:tc>
          <w:tcPr>
            <w:tcW w:w="464" w:type="pct"/>
            <w:vMerge w:val="restart"/>
            <w:vAlign w:val="center"/>
          </w:tcPr>
          <w:p w:rsidR="00C9292D" w:rsidRDefault="00C9292D" w:rsidP="000D420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9292D" w:rsidRDefault="00C9292D" w:rsidP="000D4209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</w:rPr>
              <w:t>月</w:t>
            </w:r>
          </w:p>
          <w:p w:rsidR="00C9292D" w:rsidRDefault="00C9292D" w:rsidP="000D420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C9292D" w:rsidRPr="00E84816" w:rsidRDefault="00C9292D" w:rsidP="000D4209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</w:rPr>
              <w:t>日</w:t>
            </w: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9:00-9:30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Default="00C9292D" w:rsidP="00B81294">
            <w:pPr>
              <w:jc w:val="center"/>
            </w:pPr>
            <w:r w:rsidRPr="00E84816">
              <w:rPr>
                <w:rFonts w:hint="eastAsia"/>
                <w:color w:val="FF0000"/>
              </w:rPr>
              <w:t>《指南》指导下的中班《讲述活动》一节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龚敏：上海特级教师，上海首届名师，上海教学评比一等奖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9:30-10:00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Default="00C9292D" w:rsidP="00B81294">
            <w:pPr>
              <w:jc w:val="center"/>
            </w:pPr>
            <w:r w:rsidRPr="00E84816">
              <w:rPr>
                <w:rFonts w:hint="eastAsia"/>
                <w:color w:val="FF0000"/>
              </w:rPr>
              <w:t>《指南》指导下的大班《</w:t>
            </w:r>
            <w:r>
              <w:rPr>
                <w:rFonts w:hint="eastAsia"/>
                <w:color w:val="FF0000"/>
              </w:rPr>
              <w:t>讲述</w:t>
            </w:r>
            <w:r w:rsidRPr="00E84816">
              <w:rPr>
                <w:rFonts w:hint="eastAsia"/>
                <w:color w:val="FF0000"/>
              </w:rPr>
              <w:t>活动》一节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龚敏：上海特级教师，上海首届名师，上海教学评比一等奖</w:t>
            </w:r>
          </w:p>
        </w:tc>
      </w:tr>
      <w:tr w:rsidR="00C9292D" w:rsidTr="00B81294">
        <w:trPr>
          <w:trHeight w:val="689"/>
        </w:trPr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10:00-10:30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视频观摩</w:t>
            </w:r>
          </w:p>
        </w:tc>
        <w:tc>
          <w:tcPr>
            <w:tcW w:w="3259" w:type="pct"/>
          </w:tcPr>
          <w:p w:rsidR="00C9292D" w:rsidRPr="00E84816" w:rsidRDefault="00C9292D" w:rsidP="00B81294">
            <w:pPr>
              <w:jc w:val="center"/>
              <w:rPr>
                <w:color w:val="FF0000"/>
              </w:rPr>
            </w:pPr>
            <w:r w:rsidRPr="00E84816">
              <w:rPr>
                <w:rFonts w:hint="eastAsia"/>
                <w:color w:val="FF0000"/>
              </w:rPr>
              <w:t>《讲述活动》区角个别化活动</w:t>
            </w:r>
          </w:p>
          <w:p w:rsidR="00C9292D" w:rsidRPr="00A17DF7" w:rsidRDefault="00C9292D" w:rsidP="00E84816">
            <w:pPr>
              <w:spacing w:line="360" w:lineRule="auto"/>
              <w:jc w:val="center"/>
            </w:pPr>
            <w:r>
              <w:t>1</w:t>
            </w:r>
            <w:r>
              <w:rPr>
                <w:rFonts w:hint="eastAsia"/>
              </w:rPr>
              <w:t>、全语言环境展示；</w:t>
            </w:r>
            <w:r>
              <w:t>2</w:t>
            </w:r>
            <w:r>
              <w:rPr>
                <w:rFonts w:hint="eastAsia"/>
              </w:rPr>
              <w:t>、个别化活动展示；</w:t>
            </w:r>
            <w:r>
              <w:t>3</w:t>
            </w:r>
            <w:r>
              <w:rPr>
                <w:rFonts w:hint="eastAsia"/>
              </w:rPr>
              <w:t>、专家解读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43256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10:30-11:40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现场教研</w:t>
            </w:r>
          </w:p>
        </w:tc>
        <w:tc>
          <w:tcPr>
            <w:tcW w:w="3259" w:type="pct"/>
          </w:tcPr>
          <w:p w:rsidR="00C9292D" w:rsidRDefault="00C9292D" w:rsidP="00B81294">
            <w:pPr>
              <w:jc w:val="center"/>
            </w:pPr>
            <w:r w:rsidRPr="00E84816">
              <w:rPr>
                <w:rFonts w:hint="eastAsia"/>
                <w:color w:val="FF0000"/>
              </w:rPr>
              <w:t>现场教研：《讲述活动的实践》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龚敏：上海特级教师，上海首届名师，上海教学评比一等奖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ED2EF2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13:00-13:30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Default="00C9292D" w:rsidP="00B81294">
            <w:pPr>
              <w:jc w:val="center"/>
            </w:pPr>
            <w:r w:rsidRPr="00E84816">
              <w:rPr>
                <w:rFonts w:hint="eastAsia"/>
                <w:color w:val="FF0000"/>
              </w:rPr>
              <w:t>《指南》指导下的中班《早期阅读活动》一节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蒋静：上海特级教师，全国优秀教师，著名幼儿语言教学专家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ED2EF2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13:40-14:20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现场观摩</w:t>
            </w:r>
          </w:p>
        </w:tc>
        <w:tc>
          <w:tcPr>
            <w:tcW w:w="3259" w:type="pct"/>
          </w:tcPr>
          <w:p w:rsidR="00C9292D" w:rsidRDefault="00C9292D" w:rsidP="00B81294">
            <w:pPr>
              <w:jc w:val="center"/>
            </w:pPr>
            <w:r w:rsidRPr="00E84816">
              <w:rPr>
                <w:rFonts w:hint="eastAsia"/>
                <w:color w:val="FF0000"/>
              </w:rPr>
              <w:t>《指南》指导下的</w:t>
            </w:r>
            <w:r w:rsidRPr="00E84816">
              <w:rPr>
                <w:rFonts w:hint="eastAsia"/>
                <w:b/>
                <w:color w:val="FF0000"/>
              </w:rPr>
              <w:t>大班《早期阅读活动》一节</w:t>
            </w:r>
          </w:p>
          <w:p w:rsidR="00C9292D" w:rsidRPr="002A4C99" w:rsidRDefault="00C9292D" w:rsidP="00E84816">
            <w:pPr>
              <w:spacing w:line="360" w:lineRule="auto"/>
              <w:jc w:val="center"/>
            </w:pPr>
            <w:r w:rsidRPr="00E84816">
              <w:rPr>
                <w:rFonts w:hint="eastAsia"/>
                <w:b/>
                <w:sz w:val="24"/>
                <w:szCs w:val="24"/>
              </w:rPr>
              <w:t>蒋静：上海特级教师，全国优秀教师，著名幼儿语言教学专家</w:t>
            </w:r>
          </w:p>
        </w:tc>
      </w:tr>
      <w:tr w:rsidR="00C9292D" w:rsidTr="00B81294">
        <w:trPr>
          <w:trHeight w:val="743"/>
        </w:trPr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ED2EF2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14:20-15:00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视频观摩</w:t>
            </w:r>
          </w:p>
        </w:tc>
        <w:tc>
          <w:tcPr>
            <w:tcW w:w="3259" w:type="pct"/>
          </w:tcPr>
          <w:p w:rsidR="00C9292D" w:rsidRPr="00E84816" w:rsidRDefault="00C9292D" w:rsidP="00B81294">
            <w:pPr>
              <w:jc w:val="center"/>
              <w:rPr>
                <w:color w:val="FF0000"/>
              </w:rPr>
            </w:pPr>
            <w:r w:rsidRPr="00E84816">
              <w:rPr>
                <w:rFonts w:hint="eastAsia"/>
                <w:color w:val="FF0000"/>
              </w:rPr>
              <w:t>《早期阅读活动》区角个别化活动</w:t>
            </w:r>
          </w:p>
          <w:p w:rsidR="00C9292D" w:rsidRPr="00A17DF7" w:rsidRDefault="00C9292D" w:rsidP="00E84816">
            <w:pPr>
              <w:spacing w:line="360" w:lineRule="auto"/>
              <w:jc w:val="center"/>
            </w:pPr>
            <w:r>
              <w:t>1</w:t>
            </w:r>
            <w:r>
              <w:rPr>
                <w:rFonts w:hint="eastAsia"/>
              </w:rPr>
              <w:t>、全语言环境展示；</w:t>
            </w:r>
            <w:r>
              <w:t>2</w:t>
            </w:r>
            <w:r>
              <w:rPr>
                <w:rFonts w:hint="eastAsia"/>
              </w:rPr>
              <w:t>、个别化活动展示；</w:t>
            </w:r>
            <w:r>
              <w:t>3</w:t>
            </w:r>
            <w:r>
              <w:rPr>
                <w:rFonts w:hint="eastAsia"/>
              </w:rPr>
              <w:t>、专家解读</w:t>
            </w:r>
          </w:p>
        </w:tc>
      </w:tr>
      <w:tr w:rsidR="00C9292D" w:rsidTr="00AA12EF">
        <w:tc>
          <w:tcPr>
            <w:tcW w:w="464" w:type="pct"/>
            <w:vMerge/>
            <w:vAlign w:val="center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C9292D" w:rsidRDefault="00C9292D" w:rsidP="00ED2EF2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15:00-16:00</w:t>
            </w:r>
          </w:p>
        </w:tc>
        <w:tc>
          <w:tcPr>
            <w:tcW w:w="651" w:type="pct"/>
            <w:vAlign w:val="center"/>
          </w:tcPr>
          <w:p w:rsidR="00C9292D" w:rsidRDefault="00C9292D" w:rsidP="00E84816">
            <w:pPr>
              <w:spacing w:line="360" w:lineRule="auto"/>
              <w:jc w:val="center"/>
            </w:pPr>
            <w:r>
              <w:rPr>
                <w:rFonts w:hint="eastAsia"/>
              </w:rPr>
              <w:t>现场教研</w:t>
            </w:r>
          </w:p>
        </w:tc>
        <w:tc>
          <w:tcPr>
            <w:tcW w:w="3259" w:type="pct"/>
          </w:tcPr>
          <w:p w:rsidR="00C9292D" w:rsidRPr="00E84816" w:rsidRDefault="00C9292D" w:rsidP="00E84816">
            <w:pPr>
              <w:spacing w:line="360" w:lineRule="auto"/>
              <w:jc w:val="center"/>
              <w:rPr>
                <w:color w:val="FF0000"/>
              </w:rPr>
            </w:pPr>
            <w:r w:rsidRPr="00E84816">
              <w:rPr>
                <w:rFonts w:hint="eastAsia"/>
                <w:color w:val="FF0000"/>
              </w:rPr>
              <w:t>教研主题：《早期</w:t>
            </w:r>
            <w:r>
              <w:rPr>
                <w:rFonts w:hint="eastAsia"/>
                <w:color w:val="FF0000"/>
              </w:rPr>
              <w:t>阅读</w:t>
            </w:r>
            <w:r w:rsidRPr="00E84816">
              <w:rPr>
                <w:rFonts w:hint="eastAsia"/>
                <w:color w:val="FF0000"/>
              </w:rPr>
              <w:t>活动的组织与实施》</w:t>
            </w:r>
          </w:p>
          <w:p w:rsidR="00C9292D" w:rsidRPr="00E84816" w:rsidRDefault="00C9292D" w:rsidP="00E84816">
            <w:pPr>
              <w:spacing w:line="360" w:lineRule="auto"/>
              <w:jc w:val="center"/>
              <w:rPr>
                <w:b/>
              </w:rPr>
            </w:pPr>
            <w:r w:rsidRPr="00E84816">
              <w:rPr>
                <w:rFonts w:hint="eastAsia"/>
                <w:b/>
                <w:sz w:val="24"/>
                <w:szCs w:val="24"/>
              </w:rPr>
              <w:t>蒋静：上海特级教师，全国优秀教师，著名幼儿语言教学专家</w:t>
            </w:r>
          </w:p>
        </w:tc>
      </w:tr>
    </w:tbl>
    <w:p w:rsidR="00C9292D" w:rsidRPr="00543373" w:rsidRDefault="00C9292D" w:rsidP="00C9292D">
      <w:pPr>
        <w:widowControl/>
        <w:spacing w:line="460" w:lineRule="exact"/>
        <w:ind w:leftChars="-85" w:left="31680" w:rightChars="-85" w:right="31680"/>
        <w:jc w:val="left"/>
        <w:rPr>
          <w:b/>
          <w:color w:val="FF0000"/>
          <w:sz w:val="24"/>
          <w:szCs w:val="24"/>
          <w:u w:val="single"/>
        </w:rPr>
      </w:pPr>
      <w:r>
        <w:rPr>
          <w:rFonts w:hint="eastAsia"/>
          <w:b/>
          <w:color w:val="FF0000"/>
          <w:sz w:val="24"/>
          <w:szCs w:val="24"/>
        </w:rPr>
        <w:t>四</w:t>
      </w:r>
      <w:r w:rsidRPr="000749AD">
        <w:rPr>
          <w:rFonts w:hint="eastAsia"/>
          <w:b/>
          <w:color w:val="FF0000"/>
          <w:sz w:val="24"/>
          <w:szCs w:val="24"/>
        </w:rPr>
        <w:t>、</w:t>
      </w:r>
      <w:r w:rsidRPr="00ED2EF2">
        <w:rPr>
          <w:rFonts w:hint="eastAsia"/>
          <w:b/>
          <w:color w:val="FF0000"/>
          <w:sz w:val="24"/>
          <w:szCs w:val="24"/>
        </w:rPr>
        <w:t>会议地点：</w:t>
      </w:r>
      <w:r w:rsidRPr="00543373">
        <w:rPr>
          <w:rFonts w:hint="eastAsia"/>
          <w:b/>
          <w:color w:val="FF0000"/>
          <w:sz w:val="24"/>
          <w:szCs w:val="24"/>
          <w:u w:val="single"/>
        </w:rPr>
        <w:t>常州市武进区机关幼儿园星河国际园区</w:t>
      </w:r>
      <w:r w:rsidRPr="00543373">
        <w:rPr>
          <w:rFonts w:hint="eastAsia"/>
          <w:b/>
          <w:color w:val="FF0000"/>
          <w:sz w:val="24"/>
          <w:szCs w:val="24"/>
        </w:rPr>
        <w:t>（常州市广电西路与玉塘路交叉口）</w:t>
      </w:r>
    </w:p>
    <w:p w:rsidR="00C9292D" w:rsidRPr="00ED2EF2" w:rsidRDefault="00C9292D" w:rsidP="00D20604">
      <w:pPr>
        <w:widowControl/>
        <w:spacing w:line="460" w:lineRule="exact"/>
        <w:ind w:leftChars="-85" w:left="31680" w:rightChars="-85" w:right="31680"/>
        <w:jc w:val="left"/>
        <w:rPr>
          <w:b/>
          <w:color w:val="FF0000"/>
          <w:sz w:val="24"/>
          <w:szCs w:val="24"/>
        </w:rPr>
      </w:pPr>
      <w:r w:rsidRPr="00ED2EF2">
        <w:rPr>
          <w:rFonts w:hint="eastAsia"/>
          <w:b/>
          <w:color w:val="FF0000"/>
          <w:sz w:val="24"/>
          <w:szCs w:val="24"/>
        </w:rPr>
        <w:t>五、收费标准：</w:t>
      </w:r>
    </w:p>
    <w:p w:rsidR="00C9292D" w:rsidRDefault="00C9292D" w:rsidP="00D20604">
      <w:pPr>
        <w:widowControl/>
        <w:spacing w:line="460" w:lineRule="exact"/>
        <w:ind w:leftChars="-85" w:left="31680" w:rightChars="-85" w:right="31680"/>
        <w:jc w:val="left"/>
        <w:rPr>
          <w:rFonts w:ascii="仿宋_GB2312" w:eastAsia="仿宋_GB2312" w:hAnsi="宋体"/>
          <w:bCs/>
          <w:color w:val="000000"/>
          <w:sz w:val="24"/>
          <w:szCs w:val="28"/>
        </w:rPr>
      </w:pPr>
      <w:r>
        <w:rPr>
          <w:rFonts w:ascii="仿宋_GB2312" w:eastAsia="仿宋_GB2312" w:hAnsi="宋体"/>
          <w:bCs/>
          <w:color w:val="000000"/>
          <w:sz w:val="24"/>
          <w:szCs w:val="28"/>
        </w:rPr>
        <w:t>1</w:t>
      </w:r>
      <w:r>
        <w:rPr>
          <w:rFonts w:ascii="仿宋_GB2312" w:eastAsia="仿宋_GB2312" w:hAnsi="宋体" w:hint="eastAsia"/>
          <w:bCs/>
          <w:color w:val="000000"/>
          <w:sz w:val="24"/>
          <w:szCs w:val="28"/>
        </w:rPr>
        <w:t>．</w:t>
      </w:r>
      <w:r w:rsidRPr="00ED65A1">
        <w:rPr>
          <w:rFonts w:ascii="宋体" w:hAnsi="宋体" w:hint="eastAsia"/>
          <w:b/>
          <w:sz w:val="24"/>
          <w:szCs w:val="28"/>
        </w:rPr>
        <w:t>培训费用</w:t>
      </w:r>
      <w:r>
        <w:rPr>
          <w:rFonts w:ascii="宋体" w:hAnsi="宋体"/>
          <w:b/>
          <w:sz w:val="24"/>
          <w:szCs w:val="28"/>
        </w:rPr>
        <w:t>:</w:t>
      </w:r>
      <w:r>
        <w:rPr>
          <w:rFonts w:ascii="仿宋_GB2312" w:eastAsia="仿宋_GB2312" w:hAnsi="宋体"/>
          <w:b/>
          <w:color w:val="000000"/>
          <w:sz w:val="30"/>
          <w:szCs w:val="30"/>
        </w:rPr>
        <w:t>450</w:t>
      </w:r>
      <w:r w:rsidRPr="00A42A32">
        <w:rPr>
          <w:rFonts w:ascii="宋体" w:hAnsi="宋体" w:hint="eastAsia"/>
          <w:b/>
          <w:sz w:val="24"/>
          <w:szCs w:val="28"/>
        </w:rPr>
        <w:t>元</w:t>
      </w:r>
      <w:r>
        <w:rPr>
          <w:rFonts w:ascii="仿宋_GB2312" w:eastAsia="仿宋_GB2312" w:hAnsi="宋体"/>
          <w:bCs/>
          <w:color w:val="000000"/>
          <w:sz w:val="30"/>
          <w:szCs w:val="30"/>
        </w:rPr>
        <w:t>/</w:t>
      </w:r>
      <w:r w:rsidRPr="002E3F93">
        <w:rPr>
          <w:rFonts w:ascii="宋体" w:hAnsi="宋体" w:hint="eastAsia"/>
          <w:sz w:val="24"/>
          <w:szCs w:val="28"/>
        </w:rPr>
        <w:t>人（</w:t>
      </w:r>
      <w:r w:rsidRPr="00543373">
        <w:rPr>
          <w:rFonts w:ascii="宋体" w:hAnsi="宋体" w:hint="eastAsia"/>
          <w:b/>
          <w:sz w:val="24"/>
          <w:szCs w:val="28"/>
        </w:rPr>
        <w:t>含</w:t>
      </w:r>
      <w:r>
        <w:rPr>
          <w:rFonts w:ascii="宋体" w:hAnsi="宋体"/>
          <w:b/>
          <w:sz w:val="24"/>
          <w:szCs w:val="28"/>
        </w:rPr>
        <w:t>2</w:t>
      </w:r>
      <w:r w:rsidRPr="00543373">
        <w:rPr>
          <w:rFonts w:ascii="宋体" w:hAnsi="宋体" w:hint="eastAsia"/>
          <w:b/>
          <w:sz w:val="24"/>
          <w:szCs w:val="28"/>
        </w:rPr>
        <w:t>顿午餐、观摩费、资料费</w:t>
      </w:r>
      <w:r w:rsidRPr="002E3F93">
        <w:rPr>
          <w:rFonts w:ascii="宋体" w:hAnsi="宋体" w:hint="eastAsia"/>
          <w:sz w:val="24"/>
          <w:szCs w:val="28"/>
        </w:rPr>
        <w:t>）；交通食宿自理</w:t>
      </w:r>
      <w:r>
        <w:rPr>
          <w:rFonts w:ascii="仿宋_GB2312" w:eastAsia="仿宋_GB2312" w:hAnsi="宋体" w:hint="eastAsia"/>
          <w:bCs/>
          <w:color w:val="000000"/>
          <w:sz w:val="24"/>
          <w:szCs w:val="28"/>
        </w:rPr>
        <w:t>。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</w:p>
    <w:p w:rsidR="00C9292D" w:rsidRDefault="00C9292D" w:rsidP="00D20604">
      <w:pPr>
        <w:spacing w:line="360" w:lineRule="exact"/>
        <w:ind w:leftChars="-84" w:left="31680" w:rightChars="-85" w:right="31680" w:hangingChars="200" w:firstLine="31680"/>
        <w:rPr>
          <w:rFonts w:ascii="宋体"/>
          <w:b/>
          <w:sz w:val="24"/>
          <w:szCs w:val="28"/>
        </w:rPr>
      </w:pPr>
      <w:r w:rsidRPr="002E3F93">
        <w:rPr>
          <w:rFonts w:ascii="宋体" w:hAnsi="宋体"/>
          <w:b/>
          <w:sz w:val="24"/>
          <w:szCs w:val="28"/>
        </w:rPr>
        <w:t>2</w:t>
      </w:r>
      <w:r w:rsidRPr="002E3F93">
        <w:rPr>
          <w:rFonts w:ascii="宋体" w:hAnsi="宋体" w:hint="eastAsia"/>
          <w:sz w:val="24"/>
          <w:szCs w:val="28"/>
        </w:rPr>
        <w:t>．</w:t>
      </w:r>
      <w:r w:rsidRPr="00A42A32">
        <w:rPr>
          <w:rFonts w:ascii="宋体" w:hAnsi="宋体" w:hint="eastAsia"/>
          <w:b/>
          <w:sz w:val="24"/>
          <w:szCs w:val="28"/>
        </w:rPr>
        <w:t>本届活动谢绝自行录像，主办方全程录像，全套光盘</w:t>
      </w:r>
      <w:r>
        <w:rPr>
          <w:rFonts w:ascii="宋体" w:hAnsi="宋体"/>
          <w:b/>
          <w:sz w:val="24"/>
          <w:szCs w:val="28"/>
        </w:rPr>
        <w:t>3</w:t>
      </w:r>
      <w:r w:rsidRPr="00A42A32">
        <w:rPr>
          <w:rFonts w:ascii="宋体"/>
          <w:b/>
          <w:sz w:val="24"/>
          <w:szCs w:val="28"/>
        </w:rPr>
        <w:t>00</w:t>
      </w:r>
      <w:r w:rsidRPr="00A42A32">
        <w:rPr>
          <w:rFonts w:ascii="宋体" w:hAnsi="宋体" w:hint="eastAsia"/>
          <w:b/>
          <w:sz w:val="24"/>
          <w:szCs w:val="28"/>
        </w:rPr>
        <w:t>元，需要者可在报到时订购。</w:t>
      </w:r>
    </w:p>
    <w:p w:rsidR="00C9292D" w:rsidRPr="002E3F93" w:rsidRDefault="00C9292D" w:rsidP="00D20604">
      <w:pPr>
        <w:spacing w:line="360" w:lineRule="exact"/>
        <w:ind w:leftChars="116" w:left="31680" w:rightChars="-85" w:right="31680"/>
        <w:rPr>
          <w:rFonts w:ascii="宋体"/>
          <w:sz w:val="24"/>
          <w:szCs w:val="28"/>
        </w:rPr>
      </w:pPr>
      <w:r w:rsidRPr="00A42A32">
        <w:rPr>
          <w:rFonts w:ascii="宋体" w:hAnsi="宋体" w:hint="eastAsia"/>
          <w:b/>
          <w:sz w:val="24"/>
          <w:szCs w:val="28"/>
        </w:rPr>
        <w:t>同一单位报</w:t>
      </w:r>
      <w:r>
        <w:rPr>
          <w:rFonts w:ascii="宋体" w:hAnsi="宋体"/>
          <w:b/>
          <w:sz w:val="24"/>
          <w:szCs w:val="28"/>
        </w:rPr>
        <w:t xml:space="preserve">5 </w:t>
      </w:r>
      <w:r w:rsidRPr="00A42A32">
        <w:rPr>
          <w:rFonts w:ascii="宋体" w:hAnsi="宋体" w:hint="eastAsia"/>
          <w:b/>
          <w:sz w:val="24"/>
          <w:szCs w:val="28"/>
        </w:rPr>
        <w:t>人以上可获赠本届光盘一套</w:t>
      </w:r>
      <w:r w:rsidRPr="002E3F93">
        <w:rPr>
          <w:rFonts w:ascii="宋体" w:hAnsi="宋体" w:hint="eastAsia"/>
          <w:sz w:val="24"/>
          <w:szCs w:val="28"/>
        </w:rPr>
        <w:t>。</w:t>
      </w:r>
    </w:p>
    <w:p w:rsidR="00C9292D" w:rsidRDefault="00C9292D" w:rsidP="00D20604">
      <w:pPr>
        <w:tabs>
          <w:tab w:val="left" w:pos="5400"/>
        </w:tabs>
        <w:spacing w:line="420" w:lineRule="exact"/>
        <w:ind w:leftChars="-85" w:left="31680" w:rightChars="-85" w:right="31680" w:hanging="1"/>
        <w:rPr>
          <w:rFonts w:ascii="宋体"/>
          <w:b/>
          <w:bCs/>
          <w:sz w:val="24"/>
          <w:szCs w:val="28"/>
        </w:rPr>
      </w:pPr>
      <w:r>
        <w:rPr>
          <w:rFonts w:hAnsi="宋体"/>
          <w:b/>
          <w:color w:val="000000"/>
          <w:sz w:val="24"/>
        </w:rPr>
        <w:tab/>
      </w:r>
      <w:r w:rsidRPr="00ED2EF2">
        <w:rPr>
          <w:rFonts w:hint="eastAsia"/>
          <w:b/>
          <w:color w:val="FF0000"/>
          <w:sz w:val="24"/>
          <w:szCs w:val="24"/>
        </w:rPr>
        <w:t>六、学时证明</w:t>
      </w:r>
      <w:r>
        <w:rPr>
          <w:rFonts w:ascii="仿宋" w:eastAsia="仿宋" w:hAnsi="仿宋" w:cs="仿宋" w:hint="eastAsia"/>
          <w:b/>
          <w:color w:val="000000"/>
          <w:sz w:val="24"/>
        </w:rPr>
        <w:t>：</w:t>
      </w:r>
      <w:r>
        <w:rPr>
          <w:rFonts w:ascii="宋体" w:hAnsi="宋体" w:hint="eastAsia"/>
          <w:b/>
          <w:bCs/>
          <w:sz w:val="24"/>
          <w:szCs w:val="28"/>
        </w:rPr>
        <w:t>培训结束，出具华东师范大学学时证明（</w:t>
      </w:r>
      <w:r>
        <w:rPr>
          <w:rFonts w:ascii="宋体" w:hAnsi="宋体"/>
          <w:b/>
          <w:bCs/>
          <w:sz w:val="24"/>
          <w:szCs w:val="28"/>
        </w:rPr>
        <w:t>20</w:t>
      </w:r>
      <w:r>
        <w:rPr>
          <w:rFonts w:ascii="宋体" w:hAnsi="宋体" w:hint="eastAsia"/>
          <w:b/>
          <w:bCs/>
          <w:sz w:val="24"/>
          <w:szCs w:val="28"/>
        </w:rPr>
        <w:t>学分），可充抵</w:t>
      </w:r>
      <w:r>
        <w:rPr>
          <w:rFonts w:ascii="宋体" w:hAnsi="宋体"/>
          <w:b/>
          <w:bCs/>
          <w:sz w:val="24"/>
          <w:szCs w:val="28"/>
        </w:rPr>
        <w:t>240</w:t>
      </w:r>
      <w:r>
        <w:rPr>
          <w:rFonts w:ascii="宋体" w:hAnsi="宋体" w:hint="eastAsia"/>
          <w:b/>
          <w:bCs/>
          <w:sz w:val="24"/>
          <w:szCs w:val="28"/>
        </w:rPr>
        <w:t>培训。</w:t>
      </w:r>
    </w:p>
    <w:p w:rsidR="00C9292D" w:rsidRPr="00ED2EF2" w:rsidRDefault="00C9292D" w:rsidP="00D20604">
      <w:pPr>
        <w:tabs>
          <w:tab w:val="left" w:pos="5400"/>
        </w:tabs>
        <w:spacing w:line="360" w:lineRule="auto"/>
        <w:ind w:leftChars="-85" w:left="31680" w:rightChars="-85" w:right="31680"/>
        <w:rPr>
          <w:b/>
          <w:color w:val="FF0000"/>
          <w:sz w:val="24"/>
          <w:szCs w:val="24"/>
        </w:rPr>
      </w:pPr>
      <w:r w:rsidRPr="00ED2EF2">
        <w:rPr>
          <w:rFonts w:hint="eastAsia"/>
          <w:b/>
          <w:color w:val="FF0000"/>
          <w:sz w:val="24"/>
          <w:szCs w:val="24"/>
        </w:rPr>
        <w:t>七、报名事宜</w:t>
      </w:r>
    </w:p>
    <w:p w:rsidR="00C9292D" w:rsidRDefault="00C9292D" w:rsidP="00D20604">
      <w:pPr>
        <w:tabs>
          <w:tab w:val="left" w:pos="5400"/>
        </w:tabs>
        <w:spacing w:line="340" w:lineRule="exact"/>
        <w:ind w:leftChars="-85" w:left="31680" w:rightChars="-85" w:right="31680" w:hanging="1"/>
        <w:rPr>
          <w:rFonts w:ascii="宋体"/>
          <w:b/>
          <w:bCs/>
          <w:sz w:val="24"/>
          <w:szCs w:val="28"/>
        </w:rPr>
      </w:pPr>
      <w:r>
        <w:rPr>
          <w:rFonts w:ascii="仿宋_GB2312" w:eastAsia="仿宋_GB2312" w:hAnsi="宋体"/>
          <w:bCs/>
          <w:color w:val="000000"/>
          <w:sz w:val="24"/>
          <w:szCs w:val="28"/>
        </w:rPr>
        <w:t>1</w:t>
      </w:r>
      <w:r>
        <w:rPr>
          <w:rFonts w:ascii="宋体"/>
          <w:b/>
          <w:bCs/>
          <w:sz w:val="24"/>
          <w:szCs w:val="28"/>
        </w:rPr>
        <w:t>.</w:t>
      </w:r>
      <w:r>
        <w:rPr>
          <w:rFonts w:ascii="宋体" w:hAnsi="宋体" w:hint="eastAsia"/>
          <w:b/>
          <w:bCs/>
          <w:sz w:val="24"/>
          <w:szCs w:val="28"/>
        </w:rPr>
        <w:t>报名对象：</w:t>
      </w:r>
      <w:r>
        <w:rPr>
          <w:rFonts w:ascii="宋体" w:hAnsi="宋体" w:hint="eastAsia"/>
          <w:sz w:val="24"/>
          <w:szCs w:val="28"/>
        </w:rPr>
        <w:t>幼教干部、幼儿园园长、业务园长、年级组长、一线带班教师。</w:t>
      </w:r>
    </w:p>
    <w:p w:rsidR="00C9292D" w:rsidRDefault="00C9292D" w:rsidP="00D20604">
      <w:pPr>
        <w:tabs>
          <w:tab w:val="left" w:pos="5400"/>
        </w:tabs>
        <w:spacing w:line="420" w:lineRule="exact"/>
        <w:ind w:leftChars="-85" w:left="31680" w:rightChars="-85" w:right="31680" w:hanging="1"/>
        <w:rPr>
          <w:rFonts w:ascii="楷体_GB2312" w:eastAsia="楷体_GB2312" w:hAnsi="楷体" w:cs="宋体"/>
          <w:b/>
          <w:color w:val="000000"/>
          <w:sz w:val="24"/>
        </w:rPr>
      </w:pPr>
      <w:r>
        <w:rPr>
          <w:rFonts w:ascii="宋体" w:hAnsi="宋体"/>
          <w:b/>
          <w:bCs/>
          <w:sz w:val="24"/>
          <w:szCs w:val="28"/>
        </w:rPr>
        <w:t>2.</w:t>
      </w:r>
      <w:r>
        <w:rPr>
          <w:rFonts w:ascii="宋体" w:hAnsi="宋体" w:hint="eastAsia"/>
          <w:b/>
          <w:bCs/>
          <w:sz w:val="24"/>
          <w:szCs w:val="28"/>
        </w:rPr>
        <w:t>报名电话</w:t>
      </w:r>
      <w:r>
        <w:rPr>
          <w:rFonts w:ascii="宋体" w:hAnsi="宋体"/>
          <w:b/>
          <w:bCs/>
          <w:sz w:val="24"/>
          <w:szCs w:val="28"/>
        </w:rPr>
        <w:t xml:space="preserve">:  </w:t>
      </w:r>
      <w:r>
        <w:rPr>
          <w:rFonts w:ascii="楷体_GB2312" w:eastAsia="楷体_GB2312" w:hAnsi="楷体" w:cs="宋体"/>
          <w:b/>
          <w:color w:val="000000"/>
          <w:sz w:val="24"/>
        </w:rPr>
        <w:t>021</w:t>
      </w:r>
      <w:r w:rsidRPr="00B92853">
        <w:rPr>
          <w:rFonts w:ascii="楷体_GB2312" w:eastAsia="楷体_GB2312" w:hAnsi="楷体" w:cs="宋体"/>
          <w:b/>
          <w:color w:val="000000"/>
          <w:sz w:val="24"/>
        </w:rPr>
        <w:t>-</w:t>
      </w:r>
      <w:r>
        <w:rPr>
          <w:rFonts w:ascii="楷体_GB2312" w:eastAsia="楷体_GB2312" w:hAnsi="楷体" w:cs="宋体"/>
          <w:b/>
          <w:color w:val="000000"/>
          <w:sz w:val="24"/>
        </w:rPr>
        <w:t>52710338</w:t>
      </w:r>
      <w:r>
        <w:rPr>
          <w:rFonts w:ascii="楷体_GB2312" w:eastAsia="楷体_GB2312" w:hAnsi="楷体" w:cs="宋体" w:hint="eastAsia"/>
          <w:b/>
          <w:color w:val="000000"/>
          <w:sz w:val="24"/>
        </w:rPr>
        <w:t>，</w:t>
      </w:r>
      <w:r>
        <w:rPr>
          <w:rFonts w:ascii="楷体_GB2312" w:eastAsia="楷体_GB2312" w:hAnsi="楷体" w:cs="宋体"/>
          <w:b/>
          <w:color w:val="000000"/>
          <w:sz w:val="24"/>
        </w:rPr>
        <w:t>52711339</w:t>
      </w:r>
      <w:r>
        <w:rPr>
          <w:rFonts w:ascii="楷体_GB2312" w:eastAsia="楷体_GB2312" w:hAnsi="楷体" w:cs="宋体" w:hint="eastAsia"/>
          <w:b/>
          <w:color w:val="000000"/>
          <w:sz w:val="24"/>
        </w:rPr>
        <w:t>；</w:t>
      </w:r>
      <w:r>
        <w:rPr>
          <w:rFonts w:ascii="黑体" w:eastAsia="黑体" w:cs="宋体"/>
          <w:b/>
          <w:bCs/>
          <w:color w:val="000000"/>
          <w:sz w:val="24"/>
        </w:rPr>
        <w:t>18321474026</w:t>
      </w:r>
      <w:r>
        <w:rPr>
          <w:rFonts w:ascii="楷体_GB2312" w:eastAsia="楷体_GB2312" w:hAnsi="楷体" w:cs="宋体" w:hint="eastAsia"/>
          <w:b/>
          <w:color w:val="000000"/>
          <w:sz w:val="24"/>
        </w:rPr>
        <w:t>温老师、</w:t>
      </w:r>
      <w:r>
        <w:rPr>
          <w:rFonts w:ascii="楷体_GB2312" w:eastAsia="楷体_GB2312" w:hAnsi="楷体" w:cs="宋体"/>
          <w:b/>
          <w:color w:val="000000"/>
          <w:sz w:val="24"/>
        </w:rPr>
        <w:t xml:space="preserve">13122605162 </w:t>
      </w:r>
      <w:r>
        <w:rPr>
          <w:rFonts w:ascii="楷体_GB2312" w:eastAsia="楷体_GB2312" w:hAnsi="楷体" w:cs="宋体" w:hint="eastAsia"/>
          <w:b/>
          <w:color w:val="000000"/>
          <w:sz w:val="24"/>
        </w:rPr>
        <w:t>卢老师</w:t>
      </w:r>
    </w:p>
    <w:p w:rsidR="00C9292D" w:rsidRDefault="00C9292D" w:rsidP="00D20604">
      <w:pPr>
        <w:tabs>
          <w:tab w:val="left" w:pos="5400"/>
        </w:tabs>
        <w:spacing w:line="420" w:lineRule="exact"/>
        <w:ind w:leftChars="-85" w:left="31680" w:rightChars="-85" w:right="31680" w:hanging="1"/>
        <w:rPr>
          <w:rFonts w:ascii="宋体"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八、住宿酒店：</w:t>
      </w:r>
      <w:r w:rsidRPr="00EF43D4">
        <w:rPr>
          <w:rFonts w:ascii="宋体" w:hAnsi="宋体"/>
          <w:sz w:val="24"/>
          <w:szCs w:val="28"/>
        </w:rPr>
        <w:t>10</w:t>
      </w:r>
      <w:r w:rsidRPr="00EF43D4">
        <w:rPr>
          <w:rFonts w:ascii="宋体" w:hAnsi="宋体" w:hint="eastAsia"/>
          <w:sz w:val="24"/>
          <w:szCs w:val="28"/>
        </w:rPr>
        <w:t>号报到和住宿地址</w:t>
      </w:r>
      <w:r>
        <w:rPr>
          <w:rFonts w:ascii="宋体" w:hAnsi="宋体" w:hint="eastAsia"/>
          <w:b/>
          <w:bCs/>
          <w:sz w:val="24"/>
          <w:szCs w:val="28"/>
        </w:rPr>
        <w:t>：</w:t>
      </w:r>
      <w:r w:rsidRPr="002C4D08">
        <w:rPr>
          <w:rFonts w:ascii="宋体" w:hAnsi="宋体" w:hint="eastAsia"/>
          <w:sz w:val="24"/>
          <w:szCs w:val="28"/>
        </w:rPr>
        <w:t>国都假日酒店（常州市武进区武宜路</w:t>
      </w:r>
      <w:r w:rsidRPr="002C4D08">
        <w:rPr>
          <w:rFonts w:ascii="宋体" w:hAnsi="宋体"/>
          <w:sz w:val="24"/>
          <w:szCs w:val="28"/>
        </w:rPr>
        <w:t>26-3</w:t>
      </w:r>
      <w:r w:rsidRPr="002C4D08">
        <w:rPr>
          <w:rFonts w:ascii="宋体" w:hAnsi="宋体" w:hint="eastAsia"/>
          <w:sz w:val="24"/>
          <w:szCs w:val="28"/>
        </w:rPr>
        <w:t>号）</w:t>
      </w:r>
    </w:p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1"/>
        <w:gridCol w:w="2410"/>
        <w:gridCol w:w="6711"/>
      </w:tblGrid>
      <w:tr w:rsidR="00C9292D" w:rsidTr="00ED126A">
        <w:tc>
          <w:tcPr>
            <w:tcW w:w="1561" w:type="dxa"/>
          </w:tcPr>
          <w:p w:rsidR="00C9292D" w:rsidRPr="00ED126A" w:rsidRDefault="00C9292D" w:rsidP="00C9292D">
            <w:pPr>
              <w:tabs>
                <w:tab w:val="left" w:pos="5400"/>
              </w:tabs>
              <w:spacing w:line="420" w:lineRule="exact"/>
              <w:ind w:rightChars="-85" w:right="31680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 w:rsidRPr="00ED126A">
              <w:rPr>
                <w:rFonts w:ascii="宋体" w:hAnsi="宋体" w:hint="eastAsia"/>
                <w:b/>
                <w:bCs/>
                <w:sz w:val="24"/>
                <w:szCs w:val="28"/>
              </w:rPr>
              <w:t>酒店</w:t>
            </w:r>
          </w:p>
        </w:tc>
        <w:tc>
          <w:tcPr>
            <w:tcW w:w="2410" w:type="dxa"/>
          </w:tcPr>
          <w:p w:rsidR="00C9292D" w:rsidRPr="00ED126A" w:rsidRDefault="00C9292D" w:rsidP="00C9292D">
            <w:pPr>
              <w:tabs>
                <w:tab w:val="left" w:pos="5400"/>
              </w:tabs>
              <w:spacing w:line="420" w:lineRule="exact"/>
              <w:ind w:rightChars="-85" w:right="31680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 w:rsidRPr="00ED126A">
              <w:rPr>
                <w:rFonts w:ascii="宋体" w:hAnsi="宋体" w:hint="eastAsia"/>
                <w:b/>
                <w:bCs/>
                <w:sz w:val="24"/>
                <w:szCs w:val="28"/>
              </w:rPr>
              <w:t>国都假日酒店</w:t>
            </w:r>
          </w:p>
        </w:tc>
        <w:tc>
          <w:tcPr>
            <w:tcW w:w="6711" w:type="dxa"/>
          </w:tcPr>
          <w:p w:rsidR="00C9292D" w:rsidRPr="00ED126A" w:rsidRDefault="00C9292D" w:rsidP="00C9292D">
            <w:pPr>
              <w:tabs>
                <w:tab w:val="left" w:pos="5400"/>
              </w:tabs>
              <w:spacing w:line="420" w:lineRule="exact"/>
              <w:ind w:rightChars="-85" w:right="31680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 w:rsidRPr="00ED126A">
              <w:rPr>
                <w:rFonts w:ascii="宋体" w:hAnsi="宋体" w:hint="eastAsia"/>
                <w:b/>
                <w:bCs/>
                <w:sz w:val="24"/>
                <w:szCs w:val="28"/>
              </w:rPr>
              <w:t>标间价格：</w:t>
            </w:r>
            <w:r w:rsidRPr="00ED126A">
              <w:rPr>
                <w:rFonts w:ascii="宋体" w:hAnsi="宋体"/>
                <w:b/>
                <w:bCs/>
                <w:sz w:val="24"/>
                <w:szCs w:val="28"/>
              </w:rPr>
              <w:t>200</w:t>
            </w:r>
            <w:r w:rsidRPr="00ED126A">
              <w:rPr>
                <w:rFonts w:ascii="宋体" w:hAnsi="宋体" w:hint="eastAsia"/>
                <w:b/>
                <w:bCs/>
                <w:sz w:val="24"/>
                <w:szCs w:val="28"/>
              </w:rPr>
              <w:t>元</w:t>
            </w:r>
            <w:r w:rsidRPr="00ED126A">
              <w:rPr>
                <w:rFonts w:ascii="宋体" w:hAnsi="宋体"/>
                <w:b/>
                <w:bCs/>
                <w:sz w:val="24"/>
                <w:szCs w:val="28"/>
              </w:rPr>
              <w:t>(</w:t>
            </w:r>
            <w:r w:rsidRPr="00ED126A">
              <w:rPr>
                <w:rFonts w:ascii="宋体" w:hAnsi="宋体" w:hint="eastAsia"/>
                <w:b/>
                <w:bCs/>
                <w:sz w:val="24"/>
                <w:szCs w:val="28"/>
              </w:rPr>
              <w:t>含早</w:t>
            </w:r>
            <w:r w:rsidRPr="00ED126A">
              <w:rPr>
                <w:rFonts w:ascii="宋体" w:hAnsi="宋体"/>
                <w:b/>
                <w:bCs/>
                <w:sz w:val="24"/>
                <w:szCs w:val="28"/>
              </w:rPr>
              <w:t>)</w:t>
            </w:r>
          </w:p>
        </w:tc>
      </w:tr>
    </w:tbl>
    <w:p w:rsidR="00C9292D" w:rsidRPr="00CB2E87" w:rsidRDefault="00C9292D" w:rsidP="00C9292D">
      <w:pPr>
        <w:tabs>
          <w:tab w:val="left" w:pos="5400"/>
        </w:tabs>
        <w:ind w:leftChars="-85" w:left="31680" w:rightChars="-85" w:right="31680"/>
        <w:rPr>
          <w:rFonts w:ascii="黑体" w:eastAsia="黑体" w:hAnsi="黑体"/>
          <w:b/>
          <w:sz w:val="18"/>
          <w:szCs w:val="18"/>
        </w:rPr>
      </w:pPr>
      <w:r w:rsidRPr="00CB2E87">
        <w:rPr>
          <w:rFonts w:ascii="黑体" w:eastAsia="黑体" w:hAnsi="黑体" w:hint="eastAsia"/>
          <w:b/>
          <w:sz w:val="18"/>
          <w:szCs w:val="18"/>
        </w:rPr>
        <w:t>备注：</w:t>
      </w:r>
      <w:r w:rsidRPr="00CB2E87">
        <w:rPr>
          <w:rFonts w:ascii="黑体" w:eastAsia="黑体" w:hAnsi="黑体"/>
          <w:b/>
          <w:sz w:val="18"/>
          <w:szCs w:val="18"/>
        </w:rPr>
        <w:t>1</w:t>
      </w:r>
      <w:r w:rsidRPr="00CB2E87">
        <w:rPr>
          <w:rFonts w:ascii="黑体" w:eastAsia="黑体" w:hAnsi="黑体" w:hint="eastAsia"/>
          <w:b/>
          <w:sz w:val="18"/>
          <w:szCs w:val="18"/>
        </w:rPr>
        <w:t>、会场交通：常州市武进区机关幼儿园星河国际园（广电西路与玉塘路交叉口）。交通提示：外地学员在火车站北广场、客运总站下可坐公交</w:t>
      </w:r>
      <w:r w:rsidRPr="00CB2E87">
        <w:rPr>
          <w:rFonts w:ascii="黑体" w:eastAsia="黑体" w:hAnsi="黑体"/>
          <w:b/>
          <w:sz w:val="18"/>
          <w:szCs w:val="18"/>
        </w:rPr>
        <w:t>14</w:t>
      </w:r>
      <w:r w:rsidRPr="00CB2E87">
        <w:rPr>
          <w:rFonts w:ascii="黑体" w:eastAsia="黑体" w:hAnsi="黑体" w:hint="eastAsia"/>
          <w:b/>
          <w:sz w:val="18"/>
          <w:szCs w:val="18"/>
        </w:rPr>
        <w:t>路（车站在武进医院旁，出站往北走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CB2E87">
          <w:rPr>
            <w:rFonts w:ascii="黑体" w:eastAsia="黑体" w:hAnsi="黑体"/>
            <w:b/>
            <w:sz w:val="18"/>
            <w:szCs w:val="18"/>
          </w:rPr>
          <w:t>100</w:t>
        </w:r>
        <w:r w:rsidRPr="00CB2E87">
          <w:rPr>
            <w:rFonts w:ascii="黑体" w:eastAsia="黑体" w:hAnsi="黑体" w:hint="eastAsia"/>
            <w:b/>
            <w:sz w:val="18"/>
            <w:szCs w:val="18"/>
          </w:rPr>
          <w:t>米</w:t>
        </w:r>
      </w:smartTag>
      <w:r w:rsidRPr="00CB2E87">
        <w:rPr>
          <w:rFonts w:ascii="黑体" w:eastAsia="黑体" w:hAnsi="黑体" w:hint="eastAsia"/>
          <w:b/>
          <w:sz w:val="18"/>
          <w:szCs w:val="18"/>
        </w:rPr>
        <w:t>），在火车站南广场下，可乘</w:t>
      </w:r>
      <w:r w:rsidRPr="00CB2E87">
        <w:rPr>
          <w:rFonts w:ascii="黑体" w:eastAsia="黑体" w:hAnsi="黑体"/>
          <w:b/>
          <w:sz w:val="18"/>
          <w:szCs w:val="18"/>
        </w:rPr>
        <w:t>14</w:t>
      </w:r>
      <w:r w:rsidRPr="00CB2E87">
        <w:rPr>
          <w:rFonts w:ascii="黑体" w:eastAsia="黑体" w:hAnsi="黑体" w:hint="eastAsia"/>
          <w:b/>
          <w:sz w:val="18"/>
          <w:szCs w:val="18"/>
        </w:rPr>
        <w:t>路到（车站在马路西面新丰桥旁）；市内学员可乘坐</w:t>
      </w:r>
      <w:r w:rsidRPr="00CB2E87">
        <w:rPr>
          <w:rFonts w:ascii="黑体" w:eastAsia="黑体" w:hAnsi="黑体"/>
          <w:b/>
          <w:sz w:val="18"/>
          <w:szCs w:val="18"/>
        </w:rPr>
        <w:t>B1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B15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B16</w:t>
      </w:r>
      <w:r w:rsidRPr="00CB2E87">
        <w:rPr>
          <w:rFonts w:ascii="黑体" w:eastAsia="黑体" w:hAnsi="黑体" w:hint="eastAsia"/>
          <w:b/>
          <w:sz w:val="18"/>
          <w:szCs w:val="18"/>
        </w:rPr>
        <w:t>和公交</w:t>
      </w:r>
      <w:r w:rsidRPr="00CB2E87">
        <w:rPr>
          <w:rFonts w:ascii="黑体" w:eastAsia="黑体" w:hAnsi="黑体"/>
          <w:b/>
          <w:sz w:val="18"/>
          <w:szCs w:val="18"/>
        </w:rPr>
        <w:t>14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68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75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308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509</w:t>
      </w:r>
      <w:r w:rsidRPr="00CB2E87">
        <w:rPr>
          <w:rFonts w:ascii="黑体" w:eastAsia="黑体" w:hAnsi="黑体" w:hint="eastAsia"/>
          <w:b/>
          <w:sz w:val="18"/>
          <w:szCs w:val="18"/>
        </w:rPr>
        <w:t>、</w:t>
      </w:r>
      <w:r w:rsidRPr="00CB2E87">
        <w:rPr>
          <w:rFonts w:ascii="黑体" w:eastAsia="黑体" w:hAnsi="黑体"/>
          <w:b/>
          <w:sz w:val="18"/>
          <w:szCs w:val="18"/>
        </w:rPr>
        <w:t>509A</w:t>
      </w:r>
      <w:r w:rsidRPr="00CB2E87">
        <w:rPr>
          <w:rFonts w:ascii="黑体" w:eastAsia="黑体" w:hAnsi="黑体" w:hint="eastAsia"/>
          <w:b/>
          <w:sz w:val="18"/>
          <w:szCs w:val="18"/>
        </w:rPr>
        <w:t>路车到兰陵路广电路（四季青服装城）站下，十字路口往西第一个红绿灯（星河小学处）右转直行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CB2E87">
          <w:rPr>
            <w:rFonts w:ascii="黑体" w:eastAsia="黑体" w:hAnsi="黑体"/>
            <w:b/>
            <w:sz w:val="18"/>
            <w:szCs w:val="18"/>
          </w:rPr>
          <w:t>50</w:t>
        </w:r>
        <w:r w:rsidRPr="00CB2E87">
          <w:rPr>
            <w:rFonts w:ascii="黑体" w:eastAsia="黑体" w:hAnsi="黑体" w:hint="eastAsia"/>
            <w:b/>
            <w:sz w:val="18"/>
            <w:szCs w:val="18"/>
          </w:rPr>
          <w:t>米</w:t>
        </w:r>
      </w:smartTag>
      <w:r w:rsidRPr="00CB2E87">
        <w:rPr>
          <w:rFonts w:ascii="黑体" w:eastAsia="黑体" w:hAnsi="黑体" w:hint="eastAsia"/>
          <w:b/>
          <w:sz w:val="18"/>
          <w:szCs w:val="18"/>
        </w:rPr>
        <w:t>，左转即到。</w:t>
      </w:r>
    </w:p>
    <w:p w:rsidR="00C9292D" w:rsidRDefault="00C9292D" w:rsidP="00D20604">
      <w:pPr>
        <w:tabs>
          <w:tab w:val="left" w:pos="5400"/>
        </w:tabs>
        <w:ind w:leftChars="-85" w:left="31680" w:rightChars="-85" w:right="31680" w:firstLineChars="250" w:firstLine="31680"/>
        <w:rPr>
          <w:rFonts w:ascii="黑体" w:eastAsia="黑体" w:hAnsi="黑体"/>
          <w:b/>
          <w:sz w:val="18"/>
          <w:szCs w:val="18"/>
        </w:rPr>
      </w:pPr>
      <w:r w:rsidRPr="00CB2E87">
        <w:rPr>
          <w:rFonts w:ascii="黑体" w:eastAsia="黑体" w:hAnsi="黑体"/>
          <w:b/>
          <w:sz w:val="18"/>
          <w:szCs w:val="18"/>
        </w:rPr>
        <w:t>2</w:t>
      </w:r>
      <w:r w:rsidRPr="00CB2E87">
        <w:rPr>
          <w:rFonts w:ascii="黑体" w:eastAsia="黑体" w:hAnsi="黑体" w:hint="eastAsia"/>
          <w:b/>
          <w:sz w:val="18"/>
          <w:szCs w:val="18"/>
        </w:rPr>
        <w:t>、住地交通：国都假日酒店。在火车站北广场、客运总站下可坐公交</w:t>
      </w:r>
      <w:r w:rsidRPr="00CB2E87">
        <w:rPr>
          <w:rFonts w:ascii="黑体" w:eastAsia="黑体" w:hAnsi="黑体"/>
          <w:b/>
          <w:sz w:val="18"/>
          <w:szCs w:val="18"/>
        </w:rPr>
        <w:t>14</w:t>
      </w:r>
      <w:r w:rsidRPr="00CB2E87">
        <w:rPr>
          <w:rFonts w:ascii="黑体" w:eastAsia="黑体" w:hAnsi="黑体" w:hint="eastAsia"/>
          <w:b/>
          <w:sz w:val="18"/>
          <w:szCs w:val="18"/>
        </w:rPr>
        <w:t>路（车站在武进医院旁，出站往北走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CB2E87">
          <w:rPr>
            <w:rFonts w:ascii="黑体" w:eastAsia="黑体" w:hAnsi="黑体"/>
            <w:b/>
            <w:sz w:val="18"/>
            <w:szCs w:val="18"/>
          </w:rPr>
          <w:t>100</w:t>
        </w:r>
        <w:r w:rsidRPr="00CB2E87">
          <w:rPr>
            <w:rFonts w:ascii="黑体" w:eastAsia="黑体" w:hAnsi="黑体" w:hint="eastAsia"/>
            <w:b/>
            <w:sz w:val="18"/>
            <w:szCs w:val="18"/>
          </w:rPr>
          <w:t>米</w:t>
        </w:r>
      </w:smartTag>
      <w:r w:rsidRPr="00CB2E87">
        <w:rPr>
          <w:rFonts w:ascii="黑体" w:eastAsia="黑体" w:hAnsi="黑体" w:hint="eastAsia"/>
          <w:b/>
          <w:sz w:val="18"/>
          <w:szCs w:val="18"/>
        </w:rPr>
        <w:t>），在火车站南广场下，可乘</w:t>
      </w:r>
      <w:r w:rsidRPr="00CB2E87">
        <w:rPr>
          <w:rFonts w:ascii="黑体" w:eastAsia="黑体" w:hAnsi="黑体"/>
          <w:b/>
          <w:sz w:val="18"/>
          <w:szCs w:val="18"/>
        </w:rPr>
        <w:t>14</w:t>
      </w:r>
      <w:r w:rsidRPr="00CB2E87">
        <w:rPr>
          <w:rFonts w:ascii="黑体" w:eastAsia="黑体" w:hAnsi="黑体" w:hint="eastAsia"/>
          <w:b/>
          <w:sz w:val="18"/>
          <w:szCs w:val="18"/>
        </w:rPr>
        <w:t>路到（车站在马路西面新丰桥旁）；坐到“兰陵路广电路”站下，过马路即到。</w:t>
      </w:r>
    </w:p>
    <w:p w:rsidR="00C9292D" w:rsidRPr="00CB2E87" w:rsidRDefault="00C9292D" w:rsidP="00D20604">
      <w:pPr>
        <w:tabs>
          <w:tab w:val="left" w:pos="5400"/>
        </w:tabs>
        <w:ind w:leftChars="-85" w:left="31680" w:rightChars="-85" w:right="31680" w:firstLineChars="250" w:firstLine="31680"/>
        <w:rPr>
          <w:rFonts w:ascii="黑体" w:eastAsia="黑体" w:hAnsi="黑体"/>
          <w:b/>
          <w:sz w:val="18"/>
          <w:szCs w:val="18"/>
        </w:rPr>
      </w:pPr>
    </w:p>
    <w:p w:rsidR="00C9292D" w:rsidRPr="00224CA5" w:rsidRDefault="00C9292D" w:rsidP="00D20604">
      <w:pPr>
        <w:widowControl/>
        <w:spacing w:line="460" w:lineRule="exact"/>
        <w:ind w:leftChars="-85" w:left="31680" w:rightChars="-85" w:right="31680" w:firstLineChars="147" w:firstLine="31680"/>
        <w:jc w:val="left"/>
        <w:rPr>
          <w:rFonts w:ascii="新宋体" w:eastAsia="新宋体" w:hAnsi="新宋体"/>
          <w:b/>
          <w:sz w:val="28"/>
          <w:szCs w:val="28"/>
        </w:rPr>
      </w:pPr>
      <w:r w:rsidRPr="00224CA5">
        <w:rPr>
          <w:rFonts w:ascii="新宋体" w:eastAsia="新宋体" w:hAnsi="新宋体" w:hint="eastAsia"/>
          <w:b/>
          <w:sz w:val="28"/>
          <w:szCs w:val="28"/>
        </w:rPr>
        <w:t>华东师大教育经济研究所</w:t>
      </w:r>
      <w:r w:rsidRPr="00224CA5">
        <w:rPr>
          <w:rFonts w:ascii="新宋体" w:eastAsia="新宋体" w:hAnsi="新宋体"/>
          <w:b/>
          <w:sz w:val="28"/>
          <w:szCs w:val="28"/>
        </w:rPr>
        <w:tab/>
        <w:t xml:space="preserve">                 </w:t>
      </w:r>
      <w:r>
        <w:rPr>
          <w:rFonts w:ascii="新宋体" w:eastAsia="新宋体" w:hAnsi="新宋体" w:hint="eastAsia"/>
          <w:b/>
          <w:sz w:val="28"/>
          <w:szCs w:val="28"/>
        </w:rPr>
        <w:t>华东师大幼儿园全语言教育项目组</w:t>
      </w:r>
    </w:p>
    <w:p w:rsidR="00C9292D" w:rsidRDefault="00C9292D" w:rsidP="00D20604">
      <w:pPr>
        <w:widowControl/>
        <w:spacing w:line="340" w:lineRule="exact"/>
        <w:ind w:leftChars="-85" w:left="31680" w:rightChars="-85" w:right="31680"/>
        <w:jc w:val="left"/>
        <w:rPr>
          <w:rFonts w:ascii="新宋体" w:eastAsia="新宋体" w:hAnsi="新宋体"/>
          <w:b/>
          <w:sz w:val="24"/>
          <w:szCs w:val="30"/>
        </w:rPr>
      </w:pPr>
      <w:r>
        <w:rPr>
          <w:rFonts w:ascii="新宋体" w:eastAsia="新宋体" w:hAnsi="新宋体"/>
          <w:b/>
          <w:sz w:val="28"/>
          <w:szCs w:val="28"/>
        </w:rPr>
        <w:t xml:space="preserve">   </w:t>
      </w:r>
      <w:r w:rsidRPr="00224CA5">
        <w:rPr>
          <w:rFonts w:ascii="新宋体" w:eastAsia="新宋体" w:hAnsi="新宋体" w:hint="eastAsia"/>
          <w:b/>
          <w:sz w:val="28"/>
          <w:szCs w:val="28"/>
        </w:rPr>
        <w:t>上海慧师学前教育培训中心</w:t>
      </w:r>
      <w:r>
        <w:rPr>
          <w:rFonts w:ascii="新宋体" w:eastAsia="新宋体" w:hAnsi="新宋体"/>
          <w:b/>
          <w:sz w:val="28"/>
          <w:szCs w:val="28"/>
        </w:rPr>
        <w:t xml:space="preserve">               </w:t>
      </w:r>
      <w:r w:rsidRPr="00224CA5">
        <w:rPr>
          <w:rFonts w:ascii="新宋体" w:eastAsia="新宋体" w:hAnsi="新宋体" w:hint="eastAsia"/>
          <w:b/>
          <w:sz w:val="28"/>
          <w:szCs w:val="28"/>
        </w:rPr>
        <w:t>上海嘉定新世纪进修学校</w:t>
      </w:r>
      <w:r>
        <w:rPr>
          <w:rFonts w:ascii="新宋体" w:eastAsia="新宋体" w:hAnsi="新宋体"/>
          <w:b/>
          <w:sz w:val="24"/>
          <w:szCs w:val="30"/>
        </w:rPr>
        <w:t xml:space="preserve">    </w:t>
      </w:r>
    </w:p>
    <w:p w:rsidR="00C9292D" w:rsidRPr="00224CA5" w:rsidRDefault="00C9292D" w:rsidP="003E191C">
      <w:pPr>
        <w:widowControl/>
        <w:spacing w:line="340" w:lineRule="exact"/>
        <w:ind w:leftChars="-85" w:left="31680" w:rightChars="-85" w:right="31680"/>
        <w:jc w:val="right"/>
        <w:rPr>
          <w:rFonts w:ascii="华文中宋" w:eastAsia="华文中宋" w:hAnsi="华文中宋"/>
          <w:b/>
          <w:sz w:val="30"/>
          <w:szCs w:val="30"/>
        </w:rPr>
      </w:pPr>
      <w:r w:rsidRPr="00224CA5">
        <w:rPr>
          <w:rFonts w:ascii="华文中宋" w:eastAsia="华文中宋" w:hAnsi="华文中宋" w:hint="eastAsia"/>
          <w:b/>
          <w:sz w:val="30"/>
          <w:szCs w:val="30"/>
        </w:rPr>
        <w:t>二</w:t>
      </w:r>
      <w:r w:rsidRPr="00224CA5">
        <w:rPr>
          <w:rFonts w:ascii="华文中宋" w:eastAsia="华文中宋" w:hAnsi="华文中宋"/>
          <w:b/>
          <w:sz w:val="30"/>
          <w:szCs w:val="30"/>
        </w:rPr>
        <w:t>0</w:t>
      </w:r>
      <w:r w:rsidRPr="00224CA5">
        <w:rPr>
          <w:rFonts w:ascii="华文中宋" w:eastAsia="华文中宋" w:hAnsi="华文中宋" w:hint="eastAsia"/>
          <w:b/>
          <w:sz w:val="30"/>
          <w:szCs w:val="30"/>
        </w:rPr>
        <w:t>一</w:t>
      </w:r>
      <w:r>
        <w:rPr>
          <w:rFonts w:ascii="华文中宋" w:eastAsia="华文中宋" w:hAnsi="华文中宋" w:hint="eastAsia"/>
          <w:b/>
          <w:sz w:val="30"/>
          <w:szCs w:val="30"/>
        </w:rPr>
        <w:t>五</w:t>
      </w:r>
      <w:r w:rsidRPr="00224CA5">
        <w:rPr>
          <w:rFonts w:ascii="华文中宋" w:eastAsia="华文中宋" w:hAnsi="华文中宋" w:hint="eastAsia"/>
          <w:b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sz w:val="30"/>
          <w:szCs w:val="30"/>
        </w:rPr>
        <w:t>三</w:t>
      </w:r>
      <w:r w:rsidRPr="00224CA5">
        <w:rPr>
          <w:rFonts w:ascii="华文中宋" w:eastAsia="华文中宋" w:hAnsi="华文中宋" w:hint="eastAsia"/>
          <w:b/>
          <w:sz w:val="30"/>
          <w:szCs w:val="30"/>
        </w:rPr>
        <w:t>月</w:t>
      </w:r>
    </w:p>
    <w:sectPr w:rsidR="00C9292D" w:rsidRPr="00224CA5" w:rsidSect="004852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2D" w:rsidRDefault="00C9292D" w:rsidP="00BF777E">
      <w:r>
        <w:separator/>
      </w:r>
    </w:p>
  </w:endnote>
  <w:endnote w:type="continuationSeparator" w:id="0">
    <w:p w:rsidR="00C9292D" w:rsidRDefault="00C9292D" w:rsidP="00BF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琥珀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2D" w:rsidRDefault="00C9292D" w:rsidP="00BF777E">
      <w:r>
        <w:separator/>
      </w:r>
    </w:p>
  </w:footnote>
  <w:footnote w:type="continuationSeparator" w:id="0">
    <w:p w:rsidR="00C9292D" w:rsidRDefault="00C9292D" w:rsidP="00BF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08F"/>
    <w:rsid w:val="00000704"/>
    <w:rsid w:val="000008E3"/>
    <w:rsid w:val="00000B36"/>
    <w:rsid w:val="000014A1"/>
    <w:rsid w:val="000016E4"/>
    <w:rsid w:val="000026E0"/>
    <w:rsid w:val="00002A75"/>
    <w:rsid w:val="00002C00"/>
    <w:rsid w:val="000038DE"/>
    <w:rsid w:val="00003D55"/>
    <w:rsid w:val="0000425B"/>
    <w:rsid w:val="0000521E"/>
    <w:rsid w:val="000065C5"/>
    <w:rsid w:val="000066DF"/>
    <w:rsid w:val="00007418"/>
    <w:rsid w:val="000077AE"/>
    <w:rsid w:val="0001015B"/>
    <w:rsid w:val="000101D2"/>
    <w:rsid w:val="00010AFB"/>
    <w:rsid w:val="00010B21"/>
    <w:rsid w:val="0001177E"/>
    <w:rsid w:val="00012618"/>
    <w:rsid w:val="00012C45"/>
    <w:rsid w:val="00012E6E"/>
    <w:rsid w:val="00013F68"/>
    <w:rsid w:val="000140D6"/>
    <w:rsid w:val="00014AD8"/>
    <w:rsid w:val="00014E52"/>
    <w:rsid w:val="00014EA4"/>
    <w:rsid w:val="0001576C"/>
    <w:rsid w:val="00016093"/>
    <w:rsid w:val="00016C65"/>
    <w:rsid w:val="00020A4B"/>
    <w:rsid w:val="00020BB5"/>
    <w:rsid w:val="00020DE2"/>
    <w:rsid w:val="00020EEE"/>
    <w:rsid w:val="00020FC0"/>
    <w:rsid w:val="0002117A"/>
    <w:rsid w:val="000214B6"/>
    <w:rsid w:val="00021770"/>
    <w:rsid w:val="00022466"/>
    <w:rsid w:val="00022AF4"/>
    <w:rsid w:val="00022BB4"/>
    <w:rsid w:val="00024095"/>
    <w:rsid w:val="00024099"/>
    <w:rsid w:val="000244F8"/>
    <w:rsid w:val="000246DB"/>
    <w:rsid w:val="00025569"/>
    <w:rsid w:val="00025D8E"/>
    <w:rsid w:val="00025EC1"/>
    <w:rsid w:val="00025FB1"/>
    <w:rsid w:val="000267B7"/>
    <w:rsid w:val="00027049"/>
    <w:rsid w:val="00027453"/>
    <w:rsid w:val="000277F4"/>
    <w:rsid w:val="000301F1"/>
    <w:rsid w:val="00031B08"/>
    <w:rsid w:val="0003286C"/>
    <w:rsid w:val="00032D80"/>
    <w:rsid w:val="00033735"/>
    <w:rsid w:val="00034547"/>
    <w:rsid w:val="00035BFF"/>
    <w:rsid w:val="000361E0"/>
    <w:rsid w:val="000363BF"/>
    <w:rsid w:val="000363CC"/>
    <w:rsid w:val="000376E5"/>
    <w:rsid w:val="00037A6C"/>
    <w:rsid w:val="00037A86"/>
    <w:rsid w:val="00040700"/>
    <w:rsid w:val="000431C5"/>
    <w:rsid w:val="00043DBB"/>
    <w:rsid w:val="0004528D"/>
    <w:rsid w:val="000456E7"/>
    <w:rsid w:val="00046204"/>
    <w:rsid w:val="00046F59"/>
    <w:rsid w:val="0004774A"/>
    <w:rsid w:val="000477C6"/>
    <w:rsid w:val="00047EC4"/>
    <w:rsid w:val="000501E8"/>
    <w:rsid w:val="00050556"/>
    <w:rsid w:val="00051C9B"/>
    <w:rsid w:val="00051CFC"/>
    <w:rsid w:val="00052052"/>
    <w:rsid w:val="00052D4D"/>
    <w:rsid w:val="000537E5"/>
    <w:rsid w:val="00053C31"/>
    <w:rsid w:val="0005444B"/>
    <w:rsid w:val="00054F1D"/>
    <w:rsid w:val="00056175"/>
    <w:rsid w:val="000564EF"/>
    <w:rsid w:val="00056C22"/>
    <w:rsid w:val="00060414"/>
    <w:rsid w:val="00060FCA"/>
    <w:rsid w:val="0006107A"/>
    <w:rsid w:val="00061723"/>
    <w:rsid w:val="000617EA"/>
    <w:rsid w:val="0006203A"/>
    <w:rsid w:val="00062C59"/>
    <w:rsid w:val="000632AC"/>
    <w:rsid w:val="0006371E"/>
    <w:rsid w:val="00063987"/>
    <w:rsid w:val="00064092"/>
    <w:rsid w:val="00064238"/>
    <w:rsid w:val="000654D9"/>
    <w:rsid w:val="0006573E"/>
    <w:rsid w:val="00065AE4"/>
    <w:rsid w:val="00065BE3"/>
    <w:rsid w:val="00065EA3"/>
    <w:rsid w:val="00066D21"/>
    <w:rsid w:val="00066D51"/>
    <w:rsid w:val="00070E23"/>
    <w:rsid w:val="00070FD3"/>
    <w:rsid w:val="000710FA"/>
    <w:rsid w:val="000717B1"/>
    <w:rsid w:val="0007180C"/>
    <w:rsid w:val="00072B69"/>
    <w:rsid w:val="00072F06"/>
    <w:rsid w:val="00073711"/>
    <w:rsid w:val="00073829"/>
    <w:rsid w:val="00073C6C"/>
    <w:rsid w:val="00074672"/>
    <w:rsid w:val="000748DE"/>
    <w:rsid w:val="000749AD"/>
    <w:rsid w:val="00076FD9"/>
    <w:rsid w:val="000776ED"/>
    <w:rsid w:val="00077B45"/>
    <w:rsid w:val="0008139D"/>
    <w:rsid w:val="00082602"/>
    <w:rsid w:val="00082D18"/>
    <w:rsid w:val="00083467"/>
    <w:rsid w:val="00083C5D"/>
    <w:rsid w:val="00084492"/>
    <w:rsid w:val="00084690"/>
    <w:rsid w:val="00085270"/>
    <w:rsid w:val="0008548E"/>
    <w:rsid w:val="000866CD"/>
    <w:rsid w:val="0008679D"/>
    <w:rsid w:val="00087078"/>
    <w:rsid w:val="0009044B"/>
    <w:rsid w:val="00090C58"/>
    <w:rsid w:val="000913FE"/>
    <w:rsid w:val="000928E0"/>
    <w:rsid w:val="00092B41"/>
    <w:rsid w:val="00093B3C"/>
    <w:rsid w:val="00093B92"/>
    <w:rsid w:val="000941E1"/>
    <w:rsid w:val="00094255"/>
    <w:rsid w:val="00094309"/>
    <w:rsid w:val="000954CC"/>
    <w:rsid w:val="00095D6F"/>
    <w:rsid w:val="00095DC7"/>
    <w:rsid w:val="0009609E"/>
    <w:rsid w:val="00096308"/>
    <w:rsid w:val="000967AC"/>
    <w:rsid w:val="00097B7A"/>
    <w:rsid w:val="00097CA2"/>
    <w:rsid w:val="00097D62"/>
    <w:rsid w:val="00097E5D"/>
    <w:rsid w:val="000A043D"/>
    <w:rsid w:val="000A0F44"/>
    <w:rsid w:val="000A1877"/>
    <w:rsid w:val="000A1AC3"/>
    <w:rsid w:val="000A1B04"/>
    <w:rsid w:val="000A1CB3"/>
    <w:rsid w:val="000A1CBE"/>
    <w:rsid w:val="000A24BB"/>
    <w:rsid w:val="000A256B"/>
    <w:rsid w:val="000A3D79"/>
    <w:rsid w:val="000A5662"/>
    <w:rsid w:val="000A5787"/>
    <w:rsid w:val="000A5FAA"/>
    <w:rsid w:val="000A65F1"/>
    <w:rsid w:val="000A69D8"/>
    <w:rsid w:val="000A7B35"/>
    <w:rsid w:val="000B008A"/>
    <w:rsid w:val="000B12A0"/>
    <w:rsid w:val="000B12BC"/>
    <w:rsid w:val="000B275D"/>
    <w:rsid w:val="000B3A06"/>
    <w:rsid w:val="000B3D46"/>
    <w:rsid w:val="000B3D92"/>
    <w:rsid w:val="000B4A7D"/>
    <w:rsid w:val="000B4FF3"/>
    <w:rsid w:val="000B50A6"/>
    <w:rsid w:val="000B5127"/>
    <w:rsid w:val="000B5ACB"/>
    <w:rsid w:val="000B605D"/>
    <w:rsid w:val="000B66D0"/>
    <w:rsid w:val="000B6848"/>
    <w:rsid w:val="000B7DD9"/>
    <w:rsid w:val="000C045C"/>
    <w:rsid w:val="000C0477"/>
    <w:rsid w:val="000C12E8"/>
    <w:rsid w:val="000C14B6"/>
    <w:rsid w:val="000C1B4D"/>
    <w:rsid w:val="000C2036"/>
    <w:rsid w:val="000C2CE3"/>
    <w:rsid w:val="000C3BC0"/>
    <w:rsid w:val="000C3E79"/>
    <w:rsid w:val="000C58A2"/>
    <w:rsid w:val="000C59A8"/>
    <w:rsid w:val="000C5E66"/>
    <w:rsid w:val="000C64A1"/>
    <w:rsid w:val="000C673B"/>
    <w:rsid w:val="000C7C74"/>
    <w:rsid w:val="000C7F45"/>
    <w:rsid w:val="000D0712"/>
    <w:rsid w:val="000D0AE4"/>
    <w:rsid w:val="000D128C"/>
    <w:rsid w:val="000D2444"/>
    <w:rsid w:val="000D26E9"/>
    <w:rsid w:val="000D2A37"/>
    <w:rsid w:val="000D2A52"/>
    <w:rsid w:val="000D38DB"/>
    <w:rsid w:val="000D3D0E"/>
    <w:rsid w:val="000D4209"/>
    <w:rsid w:val="000D45C9"/>
    <w:rsid w:val="000D4A8F"/>
    <w:rsid w:val="000E1371"/>
    <w:rsid w:val="000E13F0"/>
    <w:rsid w:val="000E1501"/>
    <w:rsid w:val="000E182D"/>
    <w:rsid w:val="000E184A"/>
    <w:rsid w:val="000E1CDD"/>
    <w:rsid w:val="000E1EA0"/>
    <w:rsid w:val="000E2EFC"/>
    <w:rsid w:val="000E3422"/>
    <w:rsid w:val="000E35E9"/>
    <w:rsid w:val="000E3B2A"/>
    <w:rsid w:val="000E4F54"/>
    <w:rsid w:val="000E5DBC"/>
    <w:rsid w:val="000E616A"/>
    <w:rsid w:val="000E6191"/>
    <w:rsid w:val="000E62BF"/>
    <w:rsid w:val="000F0634"/>
    <w:rsid w:val="000F08D9"/>
    <w:rsid w:val="000F2441"/>
    <w:rsid w:val="000F30E3"/>
    <w:rsid w:val="000F3977"/>
    <w:rsid w:val="000F42B5"/>
    <w:rsid w:val="000F43F3"/>
    <w:rsid w:val="000F457B"/>
    <w:rsid w:val="000F497C"/>
    <w:rsid w:val="000F500D"/>
    <w:rsid w:val="000F5085"/>
    <w:rsid w:val="000F7F1E"/>
    <w:rsid w:val="00100F0B"/>
    <w:rsid w:val="00101806"/>
    <w:rsid w:val="00101C00"/>
    <w:rsid w:val="00101CBE"/>
    <w:rsid w:val="00101E8C"/>
    <w:rsid w:val="00102498"/>
    <w:rsid w:val="00102650"/>
    <w:rsid w:val="00102651"/>
    <w:rsid w:val="00102779"/>
    <w:rsid w:val="00103377"/>
    <w:rsid w:val="00103617"/>
    <w:rsid w:val="00104874"/>
    <w:rsid w:val="001052E2"/>
    <w:rsid w:val="00105D6A"/>
    <w:rsid w:val="00106060"/>
    <w:rsid w:val="00107F95"/>
    <w:rsid w:val="00110702"/>
    <w:rsid w:val="0011082A"/>
    <w:rsid w:val="00110A99"/>
    <w:rsid w:val="00110D2F"/>
    <w:rsid w:val="00113E85"/>
    <w:rsid w:val="00113FAB"/>
    <w:rsid w:val="00115016"/>
    <w:rsid w:val="0011511F"/>
    <w:rsid w:val="00116EA4"/>
    <w:rsid w:val="00117268"/>
    <w:rsid w:val="001172CE"/>
    <w:rsid w:val="00120BC7"/>
    <w:rsid w:val="001211E7"/>
    <w:rsid w:val="00122195"/>
    <w:rsid w:val="00122ADB"/>
    <w:rsid w:val="001230EF"/>
    <w:rsid w:val="00123F5A"/>
    <w:rsid w:val="001250D4"/>
    <w:rsid w:val="0012524D"/>
    <w:rsid w:val="001253E1"/>
    <w:rsid w:val="001256DA"/>
    <w:rsid w:val="001257F4"/>
    <w:rsid w:val="001261D0"/>
    <w:rsid w:val="00126322"/>
    <w:rsid w:val="00126588"/>
    <w:rsid w:val="0012751A"/>
    <w:rsid w:val="00127AF9"/>
    <w:rsid w:val="001308E5"/>
    <w:rsid w:val="00131AF9"/>
    <w:rsid w:val="00133CD3"/>
    <w:rsid w:val="00133E64"/>
    <w:rsid w:val="0013436B"/>
    <w:rsid w:val="0013462C"/>
    <w:rsid w:val="00134662"/>
    <w:rsid w:val="00134885"/>
    <w:rsid w:val="0013523D"/>
    <w:rsid w:val="00135546"/>
    <w:rsid w:val="00135C8C"/>
    <w:rsid w:val="00136BF3"/>
    <w:rsid w:val="00140C84"/>
    <w:rsid w:val="00140D66"/>
    <w:rsid w:val="0014264E"/>
    <w:rsid w:val="00142897"/>
    <w:rsid w:val="00142993"/>
    <w:rsid w:val="001434C7"/>
    <w:rsid w:val="001438A1"/>
    <w:rsid w:val="00143B84"/>
    <w:rsid w:val="00143EC8"/>
    <w:rsid w:val="00144444"/>
    <w:rsid w:val="001450AC"/>
    <w:rsid w:val="00145DD2"/>
    <w:rsid w:val="00146593"/>
    <w:rsid w:val="00146A6E"/>
    <w:rsid w:val="00147073"/>
    <w:rsid w:val="00147263"/>
    <w:rsid w:val="00147F85"/>
    <w:rsid w:val="00150248"/>
    <w:rsid w:val="00150D78"/>
    <w:rsid w:val="0015131C"/>
    <w:rsid w:val="001514CC"/>
    <w:rsid w:val="00151DAA"/>
    <w:rsid w:val="00152150"/>
    <w:rsid w:val="001523D8"/>
    <w:rsid w:val="00152BC1"/>
    <w:rsid w:val="001532AB"/>
    <w:rsid w:val="00153557"/>
    <w:rsid w:val="00153C4D"/>
    <w:rsid w:val="001541D1"/>
    <w:rsid w:val="00154200"/>
    <w:rsid w:val="00154DCC"/>
    <w:rsid w:val="00155444"/>
    <w:rsid w:val="00155570"/>
    <w:rsid w:val="00155E11"/>
    <w:rsid w:val="001570FC"/>
    <w:rsid w:val="00157FCD"/>
    <w:rsid w:val="001608A4"/>
    <w:rsid w:val="00160D46"/>
    <w:rsid w:val="001613BA"/>
    <w:rsid w:val="00161534"/>
    <w:rsid w:val="001621A2"/>
    <w:rsid w:val="001633A3"/>
    <w:rsid w:val="001633B1"/>
    <w:rsid w:val="001635B2"/>
    <w:rsid w:val="001640E4"/>
    <w:rsid w:val="00164153"/>
    <w:rsid w:val="00165A95"/>
    <w:rsid w:val="00166E59"/>
    <w:rsid w:val="0017073B"/>
    <w:rsid w:val="0017194C"/>
    <w:rsid w:val="00173229"/>
    <w:rsid w:val="00175B7A"/>
    <w:rsid w:val="00175CAF"/>
    <w:rsid w:val="00175DFE"/>
    <w:rsid w:val="001762AB"/>
    <w:rsid w:val="001770BA"/>
    <w:rsid w:val="00177FE2"/>
    <w:rsid w:val="001804D6"/>
    <w:rsid w:val="0018099B"/>
    <w:rsid w:val="00180D33"/>
    <w:rsid w:val="00182560"/>
    <w:rsid w:val="00182CE0"/>
    <w:rsid w:val="00183282"/>
    <w:rsid w:val="00183893"/>
    <w:rsid w:val="00184500"/>
    <w:rsid w:val="0018457E"/>
    <w:rsid w:val="001845F9"/>
    <w:rsid w:val="001850D7"/>
    <w:rsid w:val="00185879"/>
    <w:rsid w:val="00186419"/>
    <w:rsid w:val="00186972"/>
    <w:rsid w:val="00187389"/>
    <w:rsid w:val="0018769D"/>
    <w:rsid w:val="001876AA"/>
    <w:rsid w:val="00187715"/>
    <w:rsid w:val="00187D5C"/>
    <w:rsid w:val="00187E84"/>
    <w:rsid w:val="0019017B"/>
    <w:rsid w:val="00190567"/>
    <w:rsid w:val="00190CB7"/>
    <w:rsid w:val="00190FCF"/>
    <w:rsid w:val="001916AE"/>
    <w:rsid w:val="00192A69"/>
    <w:rsid w:val="00192AB3"/>
    <w:rsid w:val="00192E04"/>
    <w:rsid w:val="0019390D"/>
    <w:rsid w:val="00193A67"/>
    <w:rsid w:val="00193E3A"/>
    <w:rsid w:val="0019426B"/>
    <w:rsid w:val="0019475D"/>
    <w:rsid w:val="00194C92"/>
    <w:rsid w:val="00195C15"/>
    <w:rsid w:val="0019626A"/>
    <w:rsid w:val="00196E0D"/>
    <w:rsid w:val="001A004B"/>
    <w:rsid w:val="001A0A02"/>
    <w:rsid w:val="001A0CB0"/>
    <w:rsid w:val="001A1433"/>
    <w:rsid w:val="001A1610"/>
    <w:rsid w:val="001A22A4"/>
    <w:rsid w:val="001A2EA5"/>
    <w:rsid w:val="001A3314"/>
    <w:rsid w:val="001A3588"/>
    <w:rsid w:val="001A4297"/>
    <w:rsid w:val="001A4435"/>
    <w:rsid w:val="001A4493"/>
    <w:rsid w:val="001A4A4A"/>
    <w:rsid w:val="001A4FEA"/>
    <w:rsid w:val="001A553A"/>
    <w:rsid w:val="001A5B9F"/>
    <w:rsid w:val="001A5E11"/>
    <w:rsid w:val="001A61EA"/>
    <w:rsid w:val="001A6B85"/>
    <w:rsid w:val="001B1873"/>
    <w:rsid w:val="001B2C7E"/>
    <w:rsid w:val="001B38D4"/>
    <w:rsid w:val="001B57EF"/>
    <w:rsid w:val="001B5896"/>
    <w:rsid w:val="001B5BF6"/>
    <w:rsid w:val="001B6199"/>
    <w:rsid w:val="001B6452"/>
    <w:rsid w:val="001B74F2"/>
    <w:rsid w:val="001B7680"/>
    <w:rsid w:val="001C0BD1"/>
    <w:rsid w:val="001C1350"/>
    <w:rsid w:val="001C1988"/>
    <w:rsid w:val="001C1DC8"/>
    <w:rsid w:val="001C2548"/>
    <w:rsid w:val="001C28FA"/>
    <w:rsid w:val="001C3179"/>
    <w:rsid w:val="001C3ED3"/>
    <w:rsid w:val="001C3EE8"/>
    <w:rsid w:val="001C4C19"/>
    <w:rsid w:val="001C5256"/>
    <w:rsid w:val="001C7330"/>
    <w:rsid w:val="001D0083"/>
    <w:rsid w:val="001D1893"/>
    <w:rsid w:val="001D19E7"/>
    <w:rsid w:val="001D21D1"/>
    <w:rsid w:val="001D33B1"/>
    <w:rsid w:val="001D40D5"/>
    <w:rsid w:val="001D4396"/>
    <w:rsid w:val="001D66D0"/>
    <w:rsid w:val="001D6BF0"/>
    <w:rsid w:val="001D6F16"/>
    <w:rsid w:val="001D7599"/>
    <w:rsid w:val="001D7B17"/>
    <w:rsid w:val="001D7DF3"/>
    <w:rsid w:val="001E0445"/>
    <w:rsid w:val="001E1EFE"/>
    <w:rsid w:val="001E2A79"/>
    <w:rsid w:val="001E36F3"/>
    <w:rsid w:val="001E4076"/>
    <w:rsid w:val="001E455D"/>
    <w:rsid w:val="001E512A"/>
    <w:rsid w:val="001E54D1"/>
    <w:rsid w:val="001E6BF2"/>
    <w:rsid w:val="001E709D"/>
    <w:rsid w:val="001E736F"/>
    <w:rsid w:val="001E7532"/>
    <w:rsid w:val="001E7A76"/>
    <w:rsid w:val="001E7D83"/>
    <w:rsid w:val="001F15FF"/>
    <w:rsid w:val="001F19A7"/>
    <w:rsid w:val="001F1B4C"/>
    <w:rsid w:val="001F1ED8"/>
    <w:rsid w:val="001F20C1"/>
    <w:rsid w:val="001F23C6"/>
    <w:rsid w:val="001F28B6"/>
    <w:rsid w:val="001F3BC7"/>
    <w:rsid w:val="001F4126"/>
    <w:rsid w:val="001F430D"/>
    <w:rsid w:val="001F53F4"/>
    <w:rsid w:val="001F544D"/>
    <w:rsid w:val="001F60B9"/>
    <w:rsid w:val="001F62FF"/>
    <w:rsid w:val="001F73A6"/>
    <w:rsid w:val="0020060B"/>
    <w:rsid w:val="0020079F"/>
    <w:rsid w:val="00200E28"/>
    <w:rsid w:val="002023E4"/>
    <w:rsid w:val="0020301F"/>
    <w:rsid w:val="00203EF5"/>
    <w:rsid w:val="00204505"/>
    <w:rsid w:val="0020631E"/>
    <w:rsid w:val="0020635C"/>
    <w:rsid w:val="00207207"/>
    <w:rsid w:val="00207360"/>
    <w:rsid w:val="00207403"/>
    <w:rsid w:val="002076AD"/>
    <w:rsid w:val="00207B8C"/>
    <w:rsid w:val="00207DBE"/>
    <w:rsid w:val="00207FA8"/>
    <w:rsid w:val="002109DF"/>
    <w:rsid w:val="00210D45"/>
    <w:rsid w:val="00211200"/>
    <w:rsid w:val="0021155C"/>
    <w:rsid w:val="00211D9C"/>
    <w:rsid w:val="002129AE"/>
    <w:rsid w:val="00212E97"/>
    <w:rsid w:val="002130A5"/>
    <w:rsid w:val="00213BD9"/>
    <w:rsid w:val="002145A6"/>
    <w:rsid w:val="00215E56"/>
    <w:rsid w:val="00216F95"/>
    <w:rsid w:val="00216FA6"/>
    <w:rsid w:val="00217E09"/>
    <w:rsid w:val="00220314"/>
    <w:rsid w:val="00220A1B"/>
    <w:rsid w:val="00220CBE"/>
    <w:rsid w:val="0022138C"/>
    <w:rsid w:val="0022170A"/>
    <w:rsid w:val="00221BDC"/>
    <w:rsid w:val="002224BD"/>
    <w:rsid w:val="002224F7"/>
    <w:rsid w:val="00222BCC"/>
    <w:rsid w:val="00223BC8"/>
    <w:rsid w:val="00223D68"/>
    <w:rsid w:val="00224464"/>
    <w:rsid w:val="00224CA5"/>
    <w:rsid w:val="00224EAC"/>
    <w:rsid w:val="00225450"/>
    <w:rsid w:val="00225AE2"/>
    <w:rsid w:val="00226729"/>
    <w:rsid w:val="00226F16"/>
    <w:rsid w:val="002272D7"/>
    <w:rsid w:val="0022776C"/>
    <w:rsid w:val="002304E5"/>
    <w:rsid w:val="00231920"/>
    <w:rsid w:val="00231A62"/>
    <w:rsid w:val="002325ED"/>
    <w:rsid w:val="00232895"/>
    <w:rsid w:val="00232C31"/>
    <w:rsid w:val="0023304B"/>
    <w:rsid w:val="00233AFC"/>
    <w:rsid w:val="00234026"/>
    <w:rsid w:val="00234EB0"/>
    <w:rsid w:val="00236333"/>
    <w:rsid w:val="00236F35"/>
    <w:rsid w:val="00237806"/>
    <w:rsid w:val="00237CF3"/>
    <w:rsid w:val="00240BAE"/>
    <w:rsid w:val="00241227"/>
    <w:rsid w:val="002420A4"/>
    <w:rsid w:val="002424E9"/>
    <w:rsid w:val="00242841"/>
    <w:rsid w:val="00242881"/>
    <w:rsid w:val="0024344F"/>
    <w:rsid w:val="00243DB1"/>
    <w:rsid w:val="00244CF0"/>
    <w:rsid w:val="00244E5B"/>
    <w:rsid w:val="002456F6"/>
    <w:rsid w:val="00246210"/>
    <w:rsid w:val="00246CF8"/>
    <w:rsid w:val="002477D3"/>
    <w:rsid w:val="00247A99"/>
    <w:rsid w:val="00247DD6"/>
    <w:rsid w:val="002514D7"/>
    <w:rsid w:val="00251B7E"/>
    <w:rsid w:val="00251E5C"/>
    <w:rsid w:val="00252F28"/>
    <w:rsid w:val="00253206"/>
    <w:rsid w:val="00253C15"/>
    <w:rsid w:val="00253E0A"/>
    <w:rsid w:val="00253E1B"/>
    <w:rsid w:val="00255CE3"/>
    <w:rsid w:val="0025612B"/>
    <w:rsid w:val="00256920"/>
    <w:rsid w:val="00257157"/>
    <w:rsid w:val="00257ADA"/>
    <w:rsid w:val="00260045"/>
    <w:rsid w:val="00260E4A"/>
    <w:rsid w:val="00261276"/>
    <w:rsid w:val="00262328"/>
    <w:rsid w:val="00262BDA"/>
    <w:rsid w:val="0026410A"/>
    <w:rsid w:val="002647DA"/>
    <w:rsid w:val="0026487D"/>
    <w:rsid w:val="00264D84"/>
    <w:rsid w:val="002655A4"/>
    <w:rsid w:val="0026588A"/>
    <w:rsid w:val="00265CD1"/>
    <w:rsid w:val="002667AA"/>
    <w:rsid w:val="00267756"/>
    <w:rsid w:val="002677E1"/>
    <w:rsid w:val="002726D1"/>
    <w:rsid w:val="0027401C"/>
    <w:rsid w:val="00274549"/>
    <w:rsid w:val="00274FC3"/>
    <w:rsid w:val="0027556D"/>
    <w:rsid w:val="002756AF"/>
    <w:rsid w:val="00275999"/>
    <w:rsid w:val="00275A88"/>
    <w:rsid w:val="002760DC"/>
    <w:rsid w:val="00277044"/>
    <w:rsid w:val="00277D04"/>
    <w:rsid w:val="00281232"/>
    <w:rsid w:val="0028127A"/>
    <w:rsid w:val="0028306F"/>
    <w:rsid w:val="002839FA"/>
    <w:rsid w:val="00283EF2"/>
    <w:rsid w:val="002848FD"/>
    <w:rsid w:val="00284BAB"/>
    <w:rsid w:val="00284D42"/>
    <w:rsid w:val="002855C8"/>
    <w:rsid w:val="00285CB1"/>
    <w:rsid w:val="00286934"/>
    <w:rsid w:val="00290E1F"/>
    <w:rsid w:val="0029215F"/>
    <w:rsid w:val="00292CED"/>
    <w:rsid w:val="00293F33"/>
    <w:rsid w:val="002942AF"/>
    <w:rsid w:val="002943C6"/>
    <w:rsid w:val="002954C9"/>
    <w:rsid w:val="00295A79"/>
    <w:rsid w:val="002976BD"/>
    <w:rsid w:val="002978C1"/>
    <w:rsid w:val="002A0A3D"/>
    <w:rsid w:val="002A0CAD"/>
    <w:rsid w:val="002A0E40"/>
    <w:rsid w:val="002A0F8A"/>
    <w:rsid w:val="002A1249"/>
    <w:rsid w:val="002A20BB"/>
    <w:rsid w:val="002A2837"/>
    <w:rsid w:val="002A34B6"/>
    <w:rsid w:val="002A3858"/>
    <w:rsid w:val="002A4369"/>
    <w:rsid w:val="002A43FD"/>
    <w:rsid w:val="002A4C99"/>
    <w:rsid w:val="002A4DC3"/>
    <w:rsid w:val="002A54D8"/>
    <w:rsid w:val="002A679A"/>
    <w:rsid w:val="002A68D9"/>
    <w:rsid w:val="002A7366"/>
    <w:rsid w:val="002A7922"/>
    <w:rsid w:val="002A7AC7"/>
    <w:rsid w:val="002B054E"/>
    <w:rsid w:val="002B0887"/>
    <w:rsid w:val="002B1334"/>
    <w:rsid w:val="002B2146"/>
    <w:rsid w:val="002B2584"/>
    <w:rsid w:val="002B2A03"/>
    <w:rsid w:val="002B2B5B"/>
    <w:rsid w:val="002B2F02"/>
    <w:rsid w:val="002B36F7"/>
    <w:rsid w:val="002B3858"/>
    <w:rsid w:val="002B4132"/>
    <w:rsid w:val="002B4778"/>
    <w:rsid w:val="002B55E8"/>
    <w:rsid w:val="002B5662"/>
    <w:rsid w:val="002B5E50"/>
    <w:rsid w:val="002B6D22"/>
    <w:rsid w:val="002B714E"/>
    <w:rsid w:val="002B797A"/>
    <w:rsid w:val="002B7B8F"/>
    <w:rsid w:val="002B7CB9"/>
    <w:rsid w:val="002C0C71"/>
    <w:rsid w:val="002C0CE4"/>
    <w:rsid w:val="002C13BE"/>
    <w:rsid w:val="002C1887"/>
    <w:rsid w:val="002C1AA6"/>
    <w:rsid w:val="002C1B45"/>
    <w:rsid w:val="002C33F4"/>
    <w:rsid w:val="002C447B"/>
    <w:rsid w:val="002C4D08"/>
    <w:rsid w:val="002C65A2"/>
    <w:rsid w:val="002C6EC4"/>
    <w:rsid w:val="002C796B"/>
    <w:rsid w:val="002D1D70"/>
    <w:rsid w:val="002D219D"/>
    <w:rsid w:val="002D2726"/>
    <w:rsid w:val="002D275D"/>
    <w:rsid w:val="002D2F22"/>
    <w:rsid w:val="002D3BEF"/>
    <w:rsid w:val="002D3F18"/>
    <w:rsid w:val="002D4A4B"/>
    <w:rsid w:val="002D4BC9"/>
    <w:rsid w:val="002D51D7"/>
    <w:rsid w:val="002D522E"/>
    <w:rsid w:val="002D67A3"/>
    <w:rsid w:val="002D700A"/>
    <w:rsid w:val="002D76BD"/>
    <w:rsid w:val="002D7F0D"/>
    <w:rsid w:val="002E1F4A"/>
    <w:rsid w:val="002E2357"/>
    <w:rsid w:val="002E28A6"/>
    <w:rsid w:val="002E293B"/>
    <w:rsid w:val="002E3590"/>
    <w:rsid w:val="002E3F93"/>
    <w:rsid w:val="002E59E3"/>
    <w:rsid w:val="002E6185"/>
    <w:rsid w:val="002E65B7"/>
    <w:rsid w:val="002E6A27"/>
    <w:rsid w:val="002E6BCF"/>
    <w:rsid w:val="002E6C56"/>
    <w:rsid w:val="002E7351"/>
    <w:rsid w:val="002E73EF"/>
    <w:rsid w:val="002E7E0B"/>
    <w:rsid w:val="002F02C3"/>
    <w:rsid w:val="002F081A"/>
    <w:rsid w:val="002F0A1F"/>
    <w:rsid w:val="002F15C4"/>
    <w:rsid w:val="002F1B26"/>
    <w:rsid w:val="002F27D7"/>
    <w:rsid w:val="002F2C05"/>
    <w:rsid w:val="002F33DF"/>
    <w:rsid w:val="002F530A"/>
    <w:rsid w:val="002F5654"/>
    <w:rsid w:val="002F7573"/>
    <w:rsid w:val="002F7E19"/>
    <w:rsid w:val="00300008"/>
    <w:rsid w:val="00300723"/>
    <w:rsid w:val="003009DE"/>
    <w:rsid w:val="00300D4E"/>
    <w:rsid w:val="00302978"/>
    <w:rsid w:val="00302E9E"/>
    <w:rsid w:val="0030319A"/>
    <w:rsid w:val="0030320F"/>
    <w:rsid w:val="00304E51"/>
    <w:rsid w:val="00304FEC"/>
    <w:rsid w:val="00305FBC"/>
    <w:rsid w:val="0030663D"/>
    <w:rsid w:val="00307918"/>
    <w:rsid w:val="00310870"/>
    <w:rsid w:val="00312516"/>
    <w:rsid w:val="00312AC9"/>
    <w:rsid w:val="003131C7"/>
    <w:rsid w:val="00313788"/>
    <w:rsid w:val="00314865"/>
    <w:rsid w:val="003156B0"/>
    <w:rsid w:val="003167D2"/>
    <w:rsid w:val="0031706E"/>
    <w:rsid w:val="00317DB1"/>
    <w:rsid w:val="00321F10"/>
    <w:rsid w:val="00322DF2"/>
    <w:rsid w:val="0032331E"/>
    <w:rsid w:val="00323687"/>
    <w:rsid w:val="00323C39"/>
    <w:rsid w:val="003241B8"/>
    <w:rsid w:val="003250AF"/>
    <w:rsid w:val="0032528F"/>
    <w:rsid w:val="00325463"/>
    <w:rsid w:val="0032558D"/>
    <w:rsid w:val="00325B60"/>
    <w:rsid w:val="00326BCF"/>
    <w:rsid w:val="003275DD"/>
    <w:rsid w:val="003276BB"/>
    <w:rsid w:val="00327DEA"/>
    <w:rsid w:val="003303E7"/>
    <w:rsid w:val="00330B21"/>
    <w:rsid w:val="00331668"/>
    <w:rsid w:val="00331CC1"/>
    <w:rsid w:val="0033210F"/>
    <w:rsid w:val="0033269F"/>
    <w:rsid w:val="003333C4"/>
    <w:rsid w:val="0033352C"/>
    <w:rsid w:val="003344EB"/>
    <w:rsid w:val="00334606"/>
    <w:rsid w:val="00335925"/>
    <w:rsid w:val="0033637F"/>
    <w:rsid w:val="00336AE0"/>
    <w:rsid w:val="003372DC"/>
    <w:rsid w:val="003404A2"/>
    <w:rsid w:val="003405D5"/>
    <w:rsid w:val="0034086A"/>
    <w:rsid w:val="003414F7"/>
    <w:rsid w:val="003437FF"/>
    <w:rsid w:val="003438C5"/>
    <w:rsid w:val="003440B4"/>
    <w:rsid w:val="00344FA0"/>
    <w:rsid w:val="0034536A"/>
    <w:rsid w:val="003461DD"/>
    <w:rsid w:val="003463B6"/>
    <w:rsid w:val="00346E28"/>
    <w:rsid w:val="00346E6D"/>
    <w:rsid w:val="00347990"/>
    <w:rsid w:val="00347C95"/>
    <w:rsid w:val="00350A78"/>
    <w:rsid w:val="00350B37"/>
    <w:rsid w:val="003511F3"/>
    <w:rsid w:val="00351941"/>
    <w:rsid w:val="00351CA2"/>
    <w:rsid w:val="003522D7"/>
    <w:rsid w:val="00352394"/>
    <w:rsid w:val="00352827"/>
    <w:rsid w:val="0035294C"/>
    <w:rsid w:val="00352C74"/>
    <w:rsid w:val="00352F88"/>
    <w:rsid w:val="0035300D"/>
    <w:rsid w:val="0035359F"/>
    <w:rsid w:val="003541B6"/>
    <w:rsid w:val="00354500"/>
    <w:rsid w:val="003547DD"/>
    <w:rsid w:val="00355212"/>
    <w:rsid w:val="003558A9"/>
    <w:rsid w:val="00355D54"/>
    <w:rsid w:val="003577CA"/>
    <w:rsid w:val="003577F4"/>
    <w:rsid w:val="00360044"/>
    <w:rsid w:val="0036019A"/>
    <w:rsid w:val="00360D2D"/>
    <w:rsid w:val="00360F31"/>
    <w:rsid w:val="00361519"/>
    <w:rsid w:val="00361885"/>
    <w:rsid w:val="0036249C"/>
    <w:rsid w:val="00362DE6"/>
    <w:rsid w:val="0036518C"/>
    <w:rsid w:val="003651BB"/>
    <w:rsid w:val="00366790"/>
    <w:rsid w:val="00367C08"/>
    <w:rsid w:val="00367E59"/>
    <w:rsid w:val="00367F43"/>
    <w:rsid w:val="00367FD7"/>
    <w:rsid w:val="00370553"/>
    <w:rsid w:val="00370DDF"/>
    <w:rsid w:val="0037139F"/>
    <w:rsid w:val="00372F13"/>
    <w:rsid w:val="00373325"/>
    <w:rsid w:val="00373558"/>
    <w:rsid w:val="00373B02"/>
    <w:rsid w:val="0037574F"/>
    <w:rsid w:val="00376754"/>
    <w:rsid w:val="0037702A"/>
    <w:rsid w:val="003771CF"/>
    <w:rsid w:val="003804D4"/>
    <w:rsid w:val="00383220"/>
    <w:rsid w:val="0038351A"/>
    <w:rsid w:val="00383991"/>
    <w:rsid w:val="00384498"/>
    <w:rsid w:val="0038467B"/>
    <w:rsid w:val="00384747"/>
    <w:rsid w:val="003847EF"/>
    <w:rsid w:val="003849CC"/>
    <w:rsid w:val="00384A5C"/>
    <w:rsid w:val="00384EB6"/>
    <w:rsid w:val="00384F5C"/>
    <w:rsid w:val="003861C0"/>
    <w:rsid w:val="00386D74"/>
    <w:rsid w:val="0038730C"/>
    <w:rsid w:val="00387C81"/>
    <w:rsid w:val="00387DE7"/>
    <w:rsid w:val="00391823"/>
    <w:rsid w:val="003919AC"/>
    <w:rsid w:val="00391E3A"/>
    <w:rsid w:val="00392D45"/>
    <w:rsid w:val="0039321E"/>
    <w:rsid w:val="0039324D"/>
    <w:rsid w:val="0039361B"/>
    <w:rsid w:val="00394522"/>
    <w:rsid w:val="00394AF2"/>
    <w:rsid w:val="00394B60"/>
    <w:rsid w:val="00394EE0"/>
    <w:rsid w:val="003951E7"/>
    <w:rsid w:val="003957C4"/>
    <w:rsid w:val="0039671E"/>
    <w:rsid w:val="00396A9A"/>
    <w:rsid w:val="00397576"/>
    <w:rsid w:val="00397578"/>
    <w:rsid w:val="00397733"/>
    <w:rsid w:val="00397AA8"/>
    <w:rsid w:val="003A02FA"/>
    <w:rsid w:val="003A05A9"/>
    <w:rsid w:val="003A14E0"/>
    <w:rsid w:val="003A1A8C"/>
    <w:rsid w:val="003A21C4"/>
    <w:rsid w:val="003A2E4A"/>
    <w:rsid w:val="003A3963"/>
    <w:rsid w:val="003A3EC7"/>
    <w:rsid w:val="003A4184"/>
    <w:rsid w:val="003A4200"/>
    <w:rsid w:val="003A5109"/>
    <w:rsid w:val="003A6181"/>
    <w:rsid w:val="003A640C"/>
    <w:rsid w:val="003A6571"/>
    <w:rsid w:val="003A657A"/>
    <w:rsid w:val="003A6C7A"/>
    <w:rsid w:val="003A72A3"/>
    <w:rsid w:val="003A7539"/>
    <w:rsid w:val="003B047F"/>
    <w:rsid w:val="003B0FBD"/>
    <w:rsid w:val="003B103A"/>
    <w:rsid w:val="003B1B8E"/>
    <w:rsid w:val="003B1D4A"/>
    <w:rsid w:val="003B2622"/>
    <w:rsid w:val="003B2967"/>
    <w:rsid w:val="003B3B36"/>
    <w:rsid w:val="003B3E7E"/>
    <w:rsid w:val="003B41F3"/>
    <w:rsid w:val="003B4B29"/>
    <w:rsid w:val="003B54DD"/>
    <w:rsid w:val="003B6097"/>
    <w:rsid w:val="003B6369"/>
    <w:rsid w:val="003B7158"/>
    <w:rsid w:val="003B7B4E"/>
    <w:rsid w:val="003C0676"/>
    <w:rsid w:val="003C0703"/>
    <w:rsid w:val="003C255B"/>
    <w:rsid w:val="003C2E25"/>
    <w:rsid w:val="003C3F34"/>
    <w:rsid w:val="003C4E7F"/>
    <w:rsid w:val="003C4EFF"/>
    <w:rsid w:val="003C55D6"/>
    <w:rsid w:val="003C59C5"/>
    <w:rsid w:val="003C5FB8"/>
    <w:rsid w:val="003C65C7"/>
    <w:rsid w:val="003C6E83"/>
    <w:rsid w:val="003C7139"/>
    <w:rsid w:val="003C73D1"/>
    <w:rsid w:val="003D0A02"/>
    <w:rsid w:val="003D0AAE"/>
    <w:rsid w:val="003D10FF"/>
    <w:rsid w:val="003D1D24"/>
    <w:rsid w:val="003D298C"/>
    <w:rsid w:val="003D34B5"/>
    <w:rsid w:val="003D4089"/>
    <w:rsid w:val="003D46F9"/>
    <w:rsid w:val="003D4719"/>
    <w:rsid w:val="003D66E6"/>
    <w:rsid w:val="003D68B9"/>
    <w:rsid w:val="003D6D51"/>
    <w:rsid w:val="003E0FEB"/>
    <w:rsid w:val="003E1426"/>
    <w:rsid w:val="003E191C"/>
    <w:rsid w:val="003E1BF0"/>
    <w:rsid w:val="003E2EBF"/>
    <w:rsid w:val="003E35DD"/>
    <w:rsid w:val="003E3857"/>
    <w:rsid w:val="003E3947"/>
    <w:rsid w:val="003E39D9"/>
    <w:rsid w:val="003E3DD6"/>
    <w:rsid w:val="003E4B20"/>
    <w:rsid w:val="003E602B"/>
    <w:rsid w:val="003E686C"/>
    <w:rsid w:val="003E70BE"/>
    <w:rsid w:val="003E726F"/>
    <w:rsid w:val="003F0A09"/>
    <w:rsid w:val="003F0CD3"/>
    <w:rsid w:val="003F0D77"/>
    <w:rsid w:val="003F0F92"/>
    <w:rsid w:val="003F101B"/>
    <w:rsid w:val="003F1045"/>
    <w:rsid w:val="003F2F03"/>
    <w:rsid w:val="003F3B01"/>
    <w:rsid w:val="003F426E"/>
    <w:rsid w:val="003F4455"/>
    <w:rsid w:val="003F4BF6"/>
    <w:rsid w:val="003F51CD"/>
    <w:rsid w:val="003F5403"/>
    <w:rsid w:val="003F69E6"/>
    <w:rsid w:val="003F6F0C"/>
    <w:rsid w:val="003F71C2"/>
    <w:rsid w:val="003F76BB"/>
    <w:rsid w:val="0040062D"/>
    <w:rsid w:val="00400743"/>
    <w:rsid w:val="00401C1B"/>
    <w:rsid w:val="00401DF4"/>
    <w:rsid w:val="00401EE9"/>
    <w:rsid w:val="00403335"/>
    <w:rsid w:val="004033B7"/>
    <w:rsid w:val="004054FC"/>
    <w:rsid w:val="00405B69"/>
    <w:rsid w:val="00405B7E"/>
    <w:rsid w:val="004066A8"/>
    <w:rsid w:val="004073C3"/>
    <w:rsid w:val="00407F60"/>
    <w:rsid w:val="00411021"/>
    <w:rsid w:val="004118AC"/>
    <w:rsid w:val="00412B62"/>
    <w:rsid w:val="00413DFB"/>
    <w:rsid w:val="004142C9"/>
    <w:rsid w:val="0041444B"/>
    <w:rsid w:val="004148F0"/>
    <w:rsid w:val="00414E86"/>
    <w:rsid w:val="0041544F"/>
    <w:rsid w:val="0041593A"/>
    <w:rsid w:val="00415B20"/>
    <w:rsid w:val="004172F9"/>
    <w:rsid w:val="004173A6"/>
    <w:rsid w:val="00417434"/>
    <w:rsid w:val="004177F7"/>
    <w:rsid w:val="004209E4"/>
    <w:rsid w:val="00421628"/>
    <w:rsid w:val="0042166A"/>
    <w:rsid w:val="00421805"/>
    <w:rsid w:val="00421F14"/>
    <w:rsid w:val="00422B8C"/>
    <w:rsid w:val="00422C43"/>
    <w:rsid w:val="00422E31"/>
    <w:rsid w:val="00422F8C"/>
    <w:rsid w:val="00424453"/>
    <w:rsid w:val="00426CE2"/>
    <w:rsid w:val="0042714B"/>
    <w:rsid w:val="00427759"/>
    <w:rsid w:val="004279E5"/>
    <w:rsid w:val="00430B78"/>
    <w:rsid w:val="00430CAA"/>
    <w:rsid w:val="00432031"/>
    <w:rsid w:val="004320F4"/>
    <w:rsid w:val="0043236A"/>
    <w:rsid w:val="0043256A"/>
    <w:rsid w:val="00432922"/>
    <w:rsid w:val="00432AF8"/>
    <w:rsid w:val="00432D1F"/>
    <w:rsid w:val="0043308F"/>
    <w:rsid w:val="00433264"/>
    <w:rsid w:val="00433B57"/>
    <w:rsid w:val="00434B87"/>
    <w:rsid w:val="00435143"/>
    <w:rsid w:val="0043623A"/>
    <w:rsid w:val="0043667B"/>
    <w:rsid w:val="00436A90"/>
    <w:rsid w:val="00436ECE"/>
    <w:rsid w:val="00437751"/>
    <w:rsid w:val="00437BF0"/>
    <w:rsid w:val="0044037D"/>
    <w:rsid w:val="004416A0"/>
    <w:rsid w:val="00441C73"/>
    <w:rsid w:val="00441EF4"/>
    <w:rsid w:val="00442909"/>
    <w:rsid w:val="0044655D"/>
    <w:rsid w:val="004504A9"/>
    <w:rsid w:val="004509F4"/>
    <w:rsid w:val="00451332"/>
    <w:rsid w:val="004516F2"/>
    <w:rsid w:val="00451F67"/>
    <w:rsid w:val="004533AC"/>
    <w:rsid w:val="004534E1"/>
    <w:rsid w:val="00453A34"/>
    <w:rsid w:val="00453C35"/>
    <w:rsid w:val="00453CA6"/>
    <w:rsid w:val="00453F7F"/>
    <w:rsid w:val="004555A0"/>
    <w:rsid w:val="004564AF"/>
    <w:rsid w:val="004576FE"/>
    <w:rsid w:val="00460BB4"/>
    <w:rsid w:val="00461DAA"/>
    <w:rsid w:val="00462BD3"/>
    <w:rsid w:val="004636ED"/>
    <w:rsid w:val="00463812"/>
    <w:rsid w:val="00463CFF"/>
    <w:rsid w:val="00463E06"/>
    <w:rsid w:val="00464207"/>
    <w:rsid w:val="004667B0"/>
    <w:rsid w:val="004667EA"/>
    <w:rsid w:val="00466A44"/>
    <w:rsid w:val="00466BB3"/>
    <w:rsid w:val="00466C62"/>
    <w:rsid w:val="00466F3C"/>
    <w:rsid w:val="00467473"/>
    <w:rsid w:val="00471619"/>
    <w:rsid w:val="0047189C"/>
    <w:rsid w:val="00472221"/>
    <w:rsid w:val="0047285F"/>
    <w:rsid w:val="004728AF"/>
    <w:rsid w:val="00472AE7"/>
    <w:rsid w:val="00472BE7"/>
    <w:rsid w:val="00472E2B"/>
    <w:rsid w:val="00473386"/>
    <w:rsid w:val="004740B5"/>
    <w:rsid w:val="00475C91"/>
    <w:rsid w:val="00475E0B"/>
    <w:rsid w:val="00476261"/>
    <w:rsid w:val="004762EF"/>
    <w:rsid w:val="004771AB"/>
    <w:rsid w:val="00480AEC"/>
    <w:rsid w:val="004824BD"/>
    <w:rsid w:val="004824D0"/>
    <w:rsid w:val="00482C83"/>
    <w:rsid w:val="00483298"/>
    <w:rsid w:val="00483585"/>
    <w:rsid w:val="00483DC1"/>
    <w:rsid w:val="00485201"/>
    <w:rsid w:val="004868B3"/>
    <w:rsid w:val="004872AA"/>
    <w:rsid w:val="004876C0"/>
    <w:rsid w:val="00487757"/>
    <w:rsid w:val="004904C5"/>
    <w:rsid w:val="00490515"/>
    <w:rsid w:val="004913E4"/>
    <w:rsid w:val="00491E44"/>
    <w:rsid w:val="004925F6"/>
    <w:rsid w:val="004951E2"/>
    <w:rsid w:val="00495213"/>
    <w:rsid w:val="00495F14"/>
    <w:rsid w:val="004960BD"/>
    <w:rsid w:val="00496F7F"/>
    <w:rsid w:val="00497AA0"/>
    <w:rsid w:val="00497FB2"/>
    <w:rsid w:val="004A0A08"/>
    <w:rsid w:val="004A170D"/>
    <w:rsid w:val="004A181F"/>
    <w:rsid w:val="004A25C7"/>
    <w:rsid w:val="004A3000"/>
    <w:rsid w:val="004A3773"/>
    <w:rsid w:val="004A4538"/>
    <w:rsid w:val="004A4AD6"/>
    <w:rsid w:val="004A502C"/>
    <w:rsid w:val="004A56E6"/>
    <w:rsid w:val="004A56F2"/>
    <w:rsid w:val="004A6180"/>
    <w:rsid w:val="004A6533"/>
    <w:rsid w:val="004A6938"/>
    <w:rsid w:val="004A76C5"/>
    <w:rsid w:val="004B06EE"/>
    <w:rsid w:val="004B0E62"/>
    <w:rsid w:val="004B4021"/>
    <w:rsid w:val="004B40E7"/>
    <w:rsid w:val="004B4651"/>
    <w:rsid w:val="004B4659"/>
    <w:rsid w:val="004B573E"/>
    <w:rsid w:val="004B595F"/>
    <w:rsid w:val="004B5FB4"/>
    <w:rsid w:val="004B64ED"/>
    <w:rsid w:val="004B742A"/>
    <w:rsid w:val="004B7493"/>
    <w:rsid w:val="004B7567"/>
    <w:rsid w:val="004C078D"/>
    <w:rsid w:val="004C0FA6"/>
    <w:rsid w:val="004C1E2B"/>
    <w:rsid w:val="004C216E"/>
    <w:rsid w:val="004C27BD"/>
    <w:rsid w:val="004C29F6"/>
    <w:rsid w:val="004C339A"/>
    <w:rsid w:val="004C34E8"/>
    <w:rsid w:val="004C3B34"/>
    <w:rsid w:val="004C5C0F"/>
    <w:rsid w:val="004C6C01"/>
    <w:rsid w:val="004C705E"/>
    <w:rsid w:val="004C741A"/>
    <w:rsid w:val="004D021E"/>
    <w:rsid w:val="004D0CCA"/>
    <w:rsid w:val="004D1F80"/>
    <w:rsid w:val="004D2141"/>
    <w:rsid w:val="004D3427"/>
    <w:rsid w:val="004D34FF"/>
    <w:rsid w:val="004D36BD"/>
    <w:rsid w:val="004D3880"/>
    <w:rsid w:val="004D40DE"/>
    <w:rsid w:val="004D439A"/>
    <w:rsid w:val="004D5CCF"/>
    <w:rsid w:val="004D5FD0"/>
    <w:rsid w:val="004E0F99"/>
    <w:rsid w:val="004E18C0"/>
    <w:rsid w:val="004E235A"/>
    <w:rsid w:val="004E2CC8"/>
    <w:rsid w:val="004E37B4"/>
    <w:rsid w:val="004E3A54"/>
    <w:rsid w:val="004E445F"/>
    <w:rsid w:val="004E45BA"/>
    <w:rsid w:val="004E594C"/>
    <w:rsid w:val="004E5B9E"/>
    <w:rsid w:val="004E5F2A"/>
    <w:rsid w:val="004E5F63"/>
    <w:rsid w:val="004E6B05"/>
    <w:rsid w:val="004E74FA"/>
    <w:rsid w:val="004F01E9"/>
    <w:rsid w:val="004F08B3"/>
    <w:rsid w:val="004F2BA9"/>
    <w:rsid w:val="004F2C1D"/>
    <w:rsid w:val="004F2DA6"/>
    <w:rsid w:val="004F2DE8"/>
    <w:rsid w:val="004F4494"/>
    <w:rsid w:val="004F47B9"/>
    <w:rsid w:val="004F4812"/>
    <w:rsid w:val="004F564D"/>
    <w:rsid w:val="004F5925"/>
    <w:rsid w:val="004F5FBF"/>
    <w:rsid w:val="004F655E"/>
    <w:rsid w:val="004F768E"/>
    <w:rsid w:val="004F7967"/>
    <w:rsid w:val="004F79A0"/>
    <w:rsid w:val="0050175A"/>
    <w:rsid w:val="00501A5D"/>
    <w:rsid w:val="00501B17"/>
    <w:rsid w:val="00501B4B"/>
    <w:rsid w:val="00501E66"/>
    <w:rsid w:val="00501EF2"/>
    <w:rsid w:val="0050277B"/>
    <w:rsid w:val="00502A1B"/>
    <w:rsid w:val="00503700"/>
    <w:rsid w:val="00504038"/>
    <w:rsid w:val="005040CB"/>
    <w:rsid w:val="00506F9E"/>
    <w:rsid w:val="005074D9"/>
    <w:rsid w:val="005077D9"/>
    <w:rsid w:val="00510030"/>
    <w:rsid w:val="00510558"/>
    <w:rsid w:val="00510656"/>
    <w:rsid w:val="00510ABE"/>
    <w:rsid w:val="005114E2"/>
    <w:rsid w:val="005114EB"/>
    <w:rsid w:val="00511F41"/>
    <w:rsid w:val="00512139"/>
    <w:rsid w:val="0051300E"/>
    <w:rsid w:val="00513531"/>
    <w:rsid w:val="00513E8B"/>
    <w:rsid w:val="005141B4"/>
    <w:rsid w:val="0051485B"/>
    <w:rsid w:val="00514E5E"/>
    <w:rsid w:val="00514F12"/>
    <w:rsid w:val="005153DF"/>
    <w:rsid w:val="00515456"/>
    <w:rsid w:val="00515B9E"/>
    <w:rsid w:val="005171A8"/>
    <w:rsid w:val="00517233"/>
    <w:rsid w:val="005178E2"/>
    <w:rsid w:val="005211B1"/>
    <w:rsid w:val="00523119"/>
    <w:rsid w:val="0052397E"/>
    <w:rsid w:val="0052421D"/>
    <w:rsid w:val="005273FD"/>
    <w:rsid w:val="00527645"/>
    <w:rsid w:val="00527657"/>
    <w:rsid w:val="0052786E"/>
    <w:rsid w:val="00527A1A"/>
    <w:rsid w:val="00527AED"/>
    <w:rsid w:val="0053015F"/>
    <w:rsid w:val="005304A9"/>
    <w:rsid w:val="005307AC"/>
    <w:rsid w:val="00531C21"/>
    <w:rsid w:val="00532D12"/>
    <w:rsid w:val="00533A03"/>
    <w:rsid w:val="00533D37"/>
    <w:rsid w:val="00535784"/>
    <w:rsid w:val="00535E10"/>
    <w:rsid w:val="005373B5"/>
    <w:rsid w:val="005376D5"/>
    <w:rsid w:val="005379AA"/>
    <w:rsid w:val="005402EA"/>
    <w:rsid w:val="005408AE"/>
    <w:rsid w:val="005411CC"/>
    <w:rsid w:val="0054124E"/>
    <w:rsid w:val="0054195B"/>
    <w:rsid w:val="00543373"/>
    <w:rsid w:val="00544044"/>
    <w:rsid w:val="00544401"/>
    <w:rsid w:val="0054450A"/>
    <w:rsid w:val="005447BE"/>
    <w:rsid w:val="00544899"/>
    <w:rsid w:val="00544FAA"/>
    <w:rsid w:val="0054626C"/>
    <w:rsid w:val="00546A02"/>
    <w:rsid w:val="00546A23"/>
    <w:rsid w:val="00546A56"/>
    <w:rsid w:val="0055008D"/>
    <w:rsid w:val="0055022A"/>
    <w:rsid w:val="005503EB"/>
    <w:rsid w:val="00551A33"/>
    <w:rsid w:val="0055238E"/>
    <w:rsid w:val="0055263C"/>
    <w:rsid w:val="00552EFA"/>
    <w:rsid w:val="005531A2"/>
    <w:rsid w:val="005531A7"/>
    <w:rsid w:val="005541B9"/>
    <w:rsid w:val="0055463C"/>
    <w:rsid w:val="005554AB"/>
    <w:rsid w:val="0055595C"/>
    <w:rsid w:val="00555C2C"/>
    <w:rsid w:val="0055701F"/>
    <w:rsid w:val="00557E84"/>
    <w:rsid w:val="005606A2"/>
    <w:rsid w:val="00560868"/>
    <w:rsid w:val="005614D7"/>
    <w:rsid w:val="005621B8"/>
    <w:rsid w:val="005635F2"/>
    <w:rsid w:val="00563F48"/>
    <w:rsid w:val="00564039"/>
    <w:rsid w:val="0056479A"/>
    <w:rsid w:val="00564E0C"/>
    <w:rsid w:val="00565F35"/>
    <w:rsid w:val="005669E3"/>
    <w:rsid w:val="00567852"/>
    <w:rsid w:val="00567BA6"/>
    <w:rsid w:val="005709AE"/>
    <w:rsid w:val="005711FF"/>
    <w:rsid w:val="00571714"/>
    <w:rsid w:val="00571856"/>
    <w:rsid w:val="00571AEB"/>
    <w:rsid w:val="00572381"/>
    <w:rsid w:val="0057255E"/>
    <w:rsid w:val="00572FB8"/>
    <w:rsid w:val="00573C21"/>
    <w:rsid w:val="00575666"/>
    <w:rsid w:val="005760D2"/>
    <w:rsid w:val="00576A52"/>
    <w:rsid w:val="00580462"/>
    <w:rsid w:val="005819AA"/>
    <w:rsid w:val="00582870"/>
    <w:rsid w:val="00582E33"/>
    <w:rsid w:val="00585718"/>
    <w:rsid w:val="00585797"/>
    <w:rsid w:val="0058604B"/>
    <w:rsid w:val="00586A5A"/>
    <w:rsid w:val="005875EF"/>
    <w:rsid w:val="00587F67"/>
    <w:rsid w:val="0059060F"/>
    <w:rsid w:val="00591BB0"/>
    <w:rsid w:val="00591BD4"/>
    <w:rsid w:val="00591D68"/>
    <w:rsid w:val="005920A4"/>
    <w:rsid w:val="00592116"/>
    <w:rsid w:val="00592864"/>
    <w:rsid w:val="00592CA9"/>
    <w:rsid w:val="00592D9E"/>
    <w:rsid w:val="00592ECE"/>
    <w:rsid w:val="00593933"/>
    <w:rsid w:val="00594AAA"/>
    <w:rsid w:val="005952C9"/>
    <w:rsid w:val="005977D1"/>
    <w:rsid w:val="00597B81"/>
    <w:rsid w:val="00597E89"/>
    <w:rsid w:val="005A0726"/>
    <w:rsid w:val="005A0A23"/>
    <w:rsid w:val="005A1016"/>
    <w:rsid w:val="005A1827"/>
    <w:rsid w:val="005A1B9C"/>
    <w:rsid w:val="005A1BFA"/>
    <w:rsid w:val="005A1C6E"/>
    <w:rsid w:val="005A1F6B"/>
    <w:rsid w:val="005A256E"/>
    <w:rsid w:val="005A33DD"/>
    <w:rsid w:val="005A35DF"/>
    <w:rsid w:val="005A41F1"/>
    <w:rsid w:val="005A42D8"/>
    <w:rsid w:val="005A44A9"/>
    <w:rsid w:val="005A4932"/>
    <w:rsid w:val="005A4DB3"/>
    <w:rsid w:val="005A4DDD"/>
    <w:rsid w:val="005A5FDA"/>
    <w:rsid w:val="005A61E4"/>
    <w:rsid w:val="005A6C10"/>
    <w:rsid w:val="005A74AC"/>
    <w:rsid w:val="005A7523"/>
    <w:rsid w:val="005A7BE1"/>
    <w:rsid w:val="005A7F17"/>
    <w:rsid w:val="005B0489"/>
    <w:rsid w:val="005B3301"/>
    <w:rsid w:val="005B4FC9"/>
    <w:rsid w:val="005B57C3"/>
    <w:rsid w:val="005B5C2D"/>
    <w:rsid w:val="005B6156"/>
    <w:rsid w:val="005B6CFD"/>
    <w:rsid w:val="005B7127"/>
    <w:rsid w:val="005B72BB"/>
    <w:rsid w:val="005B7A2E"/>
    <w:rsid w:val="005C08CF"/>
    <w:rsid w:val="005C0CAD"/>
    <w:rsid w:val="005C19AE"/>
    <w:rsid w:val="005C1DE4"/>
    <w:rsid w:val="005C2AC5"/>
    <w:rsid w:val="005C2E0E"/>
    <w:rsid w:val="005C36A3"/>
    <w:rsid w:val="005C3809"/>
    <w:rsid w:val="005C382C"/>
    <w:rsid w:val="005C3B5B"/>
    <w:rsid w:val="005C3D43"/>
    <w:rsid w:val="005C421A"/>
    <w:rsid w:val="005C473F"/>
    <w:rsid w:val="005C5CEC"/>
    <w:rsid w:val="005C5E1C"/>
    <w:rsid w:val="005C7845"/>
    <w:rsid w:val="005C7AF9"/>
    <w:rsid w:val="005D1B12"/>
    <w:rsid w:val="005D1FDC"/>
    <w:rsid w:val="005D2284"/>
    <w:rsid w:val="005D31C7"/>
    <w:rsid w:val="005D3A74"/>
    <w:rsid w:val="005D3D73"/>
    <w:rsid w:val="005D4263"/>
    <w:rsid w:val="005D4D29"/>
    <w:rsid w:val="005D5809"/>
    <w:rsid w:val="005D60FF"/>
    <w:rsid w:val="005D6A96"/>
    <w:rsid w:val="005D72C4"/>
    <w:rsid w:val="005D75C8"/>
    <w:rsid w:val="005D77BC"/>
    <w:rsid w:val="005D7CD7"/>
    <w:rsid w:val="005E0A04"/>
    <w:rsid w:val="005E0A8A"/>
    <w:rsid w:val="005E0C35"/>
    <w:rsid w:val="005E106E"/>
    <w:rsid w:val="005E2161"/>
    <w:rsid w:val="005E2387"/>
    <w:rsid w:val="005E29C0"/>
    <w:rsid w:val="005E3DA5"/>
    <w:rsid w:val="005E3DC9"/>
    <w:rsid w:val="005E3E2E"/>
    <w:rsid w:val="005E4830"/>
    <w:rsid w:val="005E492A"/>
    <w:rsid w:val="005E4F7E"/>
    <w:rsid w:val="005E56B6"/>
    <w:rsid w:val="005E58A0"/>
    <w:rsid w:val="005E66E1"/>
    <w:rsid w:val="005E6996"/>
    <w:rsid w:val="005E6C8A"/>
    <w:rsid w:val="005E7AFA"/>
    <w:rsid w:val="005E7DD9"/>
    <w:rsid w:val="005F0A1A"/>
    <w:rsid w:val="005F1615"/>
    <w:rsid w:val="005F1D98"/>
    <w:rsid w:val="005F27C9"/>
    <w:rsid w:val="005F2957"/>
    <w:rsid w:val="005F369A"/>
    <w:rsid w:val="005F3FC0"/>
    <w:rsid w:val="005F49AE"/>
    <w:rsid w:val="005F5210"/>
    <w:rsid w:val="005F594D"/>
    <w:rsid w:val="005F5CA2"/>
    <w:rsid w:val="005F6ADD"/>
    <w:rsid w:val="005F75F7"/>
    <w:rsid w:val="005F799D"/>
    <w:rsid w:val="005F7E23"/>
    <w:rsid w:val="00600370"/>
    <w:rsid w:val="00600660"/>
    <w:rsid w:val="00600CAA"/>
    <w:rsid w:val="00600D70"/>
    <w:rsid w:val="00601198"/>
    <w:rsid w:val="00601331"/>
    <w:rsid w:val="006019D8"/>
    <w:rsid w:val="00601BAE"/>
    <w:rsid w:val="00602648"/>
    <w:rsid w:val="0060435E"/>
    <w:rsid w:val="006043F0"/>
    <w:rsid w:val="00604CB0"/>
    <w:rsid w:val="00605C83"/>
    <w:rsid w:val="00605E94"/>
    <w:rsid w:val="00606621"/>
    <w:rsid w:val="00606F18"/>
    <w:rsid w:val="0060767A"/>
    <w:rsid w:val="00607688"/>
    <w:rsid w:val="00610770"/>
    <w:rsid w:val="00610F9C"/>
    <w:rsid w:val="00611393"/>
    <w:rsid w:val="006114CA"/>
    <w:rsid w:val="00611BA4"/>
    <w:rsid w:val="00613439"/>
    <w:rsid w:val="00613B0E"/>
    <w:rsid w:val="00613BEB"/>
    <w:rsid w:val="00615CE4"/>
    <w:rsid w:val="00615F1C"/>
    <w:rsid w:val="006161B6"/>
    <w:rsid w:val="00620C95"/>
    <w:rsid w:val="00620E5D"/>
    <w:rsid w:val="0062199F"/>
    <w:rsid w:val="0062209A"/>
    <w:rsid w:val="00622854"/>
    <w:rsid w:val="00622A56"/>
    <w:rsid w:val="006233B5"/>
    <w:rsid w:val="00623501"/>
    <w:rsid w:val="00623B0E"/>
    <w:rsid w:val="00623B41"/>
    <w:rsid w:val="00623CF9"/>
    <w:rsid w:val="00623E18"/>
    <w:rsid w:val="006240A3"/>
    <w:rsid w:val="00625700"/>
    <w:rsid w:val="006259E1"/>
    <w:rsid w:val="006301C0"/>
    <w:rsid w:val="00631B07"/>
    <w:rsid w:val="00633435"/>
    <w:rsid w:val="00633E50"/>
    <w:rsid w:val="0063408D"/>
    <w:rsid w:val="00634D12"/>
    <w:rsid w:val="00634D41"/>
    <w:rsid w:val="00635422"/>
    <w:rsid w:val="006364DA"/>
    <w:rsid w:val="00636534"/>
    <w:rsid w:val="00636B17"/>
    <w:rsid w:val="00637822"/>
    <w:rsid w:val="0063782F"/>
    <w:rsid w:val="00640508"/>
    <w:rsid w:val="006406DA"/>
    <w:rsid w:val="0064083D"/>
    <w:rsid w:val="00640967"/>
    <w:rsid w:val="00640E25"/>
    <w:rsid w:val="006413A5"/>
    <w:rsid w:val="00642416"/>
    <w:rsid w:val="00642C4B"/>
    <w:rsid w:val="00643044"/>
    <w:rsid w:val="0064342E"/>
    <w:rsid w:val="0064361E"/>
    <w:rsid w:val="00643B96"/>
    <w:rsid w:val="00645665"/>
    <w:rsid w:val="0064613B"/>
    <w:rsid w:val="00647896"/>
    <w:rsid w:val="00650978"/>
    <w:rsid w:val="006517C0"/>
    <w:rsid w:val="00654000"/>
    <w:rsid w:val="006541FD"/>
    <w:rsid w:val="0065447D"/>
    <w:rsid w:val="00654E42"/>
    <w:rsid w:val="0065553E"/>
    <w:rsid w:val="00655546"/>
    <w:rsid w:val="00655640"/>
    <w:rsid w:val="00655969"/>
    <w:rsid w:val="00655FA8"/>
    <w:rsid w:val="00656AD4"/>
    <w:rsid w:val="006602F8"/>
    <w:rsid w:val="00660F06"/>
    <w:rsid w:val="00661746"/>
    <w:rsid w:val="006629CE"/>
    <w:rsid w:val="00662D0A"/>
    <w:rsid w:val="00663874"/>
    <w:rsid w:val="0066451B"/>
    <w:rsid w:val="00665955"/>
    <w:rsid w:val="0066637A"/>
    <w:rsid w:val="00667D98"/>
    <w:rsid w:val="0067106C"/>
    <w:rsid w:val="0067129F"/>
    <w:rsid w:val="006712C8"/>
    <w:rsid w:val="006718E7"/>
    <w:rsid w:val="006726A7"/>
    <w:rsid w:val="00672B07"/>
    <w:rsid w:val="00672C88"/>
    <w:rsid w:val="00673372"/>
    <w:rsid w:val="00673718"/>
    <w:rsid w:val="0067405A"/>
    <w:rsid w:val="00674C47"/>
    <w:rsid w:val="00674F09"/>
    <w:rsid w:val="00675552"/>
    <w:rsid w:val="00676D44"/>
    <w:rsid w:val="00677390"/>
    <w:rsid w:val="00677B0C"/>
    <w:rsid w:val="006811B1"/>
    <w:rsid w:val="00681ABF"/>
    <w:rsid w:val="006827B2"/>
    <w:rsid w:val="0068292F"/>
    <w:rsid w:val="00683A83"/>
    <w:rsid w:val="0068403F"/>
    <w:rsid w:val="00684685"/>
    <w:rsid w:val="00684D0C"/>
    <w:rsid w:val="00685681"/>
    <w:rsid w:val="006864A4"/>
    <w:rsid w:val="00687777"/>
    <w:rsid w:val="00691317"/>
    <w:rsid w:val="00693852"/>
    <w:rsid w:val="00693AB4"/>
    <w:rsid w:val="00693E4A"/>
    <w:rsid w:val="00694F2A"/>
    <w:rsid w:val="00695AFE"/>
    <w:rsid w:val="00696243"/>
    <w:rsid w:val="006978EB"/>
    <w:rsid w:val="0069792A"/>
    <w:rsid w:val="006A0A75"/>
    <w:rsid w:val="006A2F1E"/>
    <w:rsid w:val="006A4C76"/>
    <w:rsid w:val="006A4CBC"/>
    <w:rsid w:val="006A51E0"/>
    <w:rsid w:val="006A542C"/>
    <w:rsid w:val="006A57BE"/>
    <w:rsid w:val="006A58F8"/>
    <w:rsid w:val="006A5DCF"/>
    <w:rsid w:val="006A5E3E"/>
    <w:rsid w:val="006A6F30"/>
    <w:rsid w:val="006A7CC6"/>
    <w:rsid w:val="006A7DEB"/>
    <w:rsid w:val="006B0762"/>
    <w:rsid w:val="006B13C6"/>
    <w:rsid w:val="006B2075"/>
    <w:rsid w:val="006B270A"/>
    <w:rsid w:val="006B3C3D"/>
    <w:rsid w:val="006B4869"/>
    <w:rsid w:val="006B5823"/>
    <w:rsid w:val="006B5C4E"/>
    <w:rsid w:val="006B6832"/>
    <w:rsid w:val="006B78D5"/>
    <w:rsid w:val="006B7C3B"/>
    <w:rsid w:val="006C01F2"/>
    <w:rsid w:val="006C041A"/>
    <w:rsid w:val="006C0EBA"/>
    <w:rsid w:val="006C12DE"/>
    <w:rsid w:val="006C1325"/>
    <w:rsid w:val="006C1409"/>
    <w:rsid w:val="006C200A"/>
    <w:rsid w:val="006C3241"/>
    <w:rsid w:val="006C3C82"/>
    <w:rsid w:val="006C50BD"/>
    <w:rsid w:val="006C5410"/>
    <w:rsid w:val="006C5B23"/>
    <w:rsid w:val="006C6289"/>
    <w:rsid w:val="006C6495"/>
    <w:rsid w:val="006C6E59"/>
    <w:rsid w:val="006C73F3"/>
    <w:rsid w:val="006D0E2A"/>
    <w:rsid w:val="006D1204"/>
    <w:rsid w:val="006D1B2B"/>
    <w:rsid w:val="006D21CB"/>
    <w:rsid w:val="006D2A05"/>
    <w:rsid w:val="006D2D73"/>
    <w:rsid w:val="006D3075"/>
    <w:rsid w:val="006D32D6"/>
    <w:rsid w:val="006D3D8E"/>
    <w:rsid w:val="006D40A6"/>
    <w:rsid w:val="006D6049"/>
    <w:rsid w:val="006D7274"/>
    <w:rsid w:val="006D756F"/>
    <w:rsid w:val="006D76B3"/>
    <w:rsid w:val="006D7E88"/>
    <w:rsid w:val="006E2457"/>
    <w:rsid w:val="006E2938"/>
    <w:rsid w:val="006E3A49"/>
    <w:rsid w:val="006E3D66"/>
    <w:rsid w:val="006E3F68"/>
    <w:rsid w:val="006E4B12"/>
    <w:rsid w:val="006E5AED"/>
    <w:rsid w:val="006E5CA2"/>
    <w:rsid w:val="006E686D"/>
    <w:rsid w:val="006E703E"/>
    <w:rsid w:val="006E7065"/>
    <w:rsid w:val="006E7458"/>
    <w:rsid w:val="006F0188"/>
    <w:rsid w:val="006F06AF"/>
    <w:rsid w:val="006F1A3A"/>
    <w:rsid w:val="006F2D75"/>
    <w:rsid w:val="006F3486"/>
    <w:rsid w:val="006F3AC5"/>
    <w:rsid w:val="006F3EB6"/>
    <w:rsid w:val="006F400E"/>
    <w:rsid w:val="006F4332"/>
    <w:rsid w:val="006F4485"/>
    <w:rsid w:val="006F4A98"/>
    <w:rsid w:val="006F4BEA"/>
    <w:rsid w:val="006F4C11"/>
    <w:rsid w:val="006F4CE3"/>
    <w:rsid w:val="006F4DA0"/>
    <w:rsid w:val="006F5283"/>
    <w:rsid w:val="006F562A"/>
    <w:rsid w:val="006F5CE6"/>
    <w:rsid w:val="006F64AB"/>
    <w:rsid w:val="006F6D48"/>
    <w:rsid w:val="006F7271"/>
    <w:rsid w:val="006F756D"/>
    <w:rsid w:val="006F7D8B"/>
    <w:rsid w:val="00700F52"/>
    <w:rsid w:val="00701402"/>
    <w:rsid w:val="00702523"/>
    <w:rsid w:val="0070296F"/>
    <w:rsid w:val="00703128"/>
    <w:rsid w:val="007033EE"/>
    <w:rsid w:val="00703E46"/>
    <w:rsid w:val="00703E92"/>
    <w:rsid w:val="00704504"/>
    <w:rsid w:val="00704641"/>
    <w:rsid w:val="0070550A"/>
    <w:rsid w:val="007059FD"/>
    <w:rsid w:val="007060F9"/>
    <w:rsid w:val="0070624F"/>
    <w:rsid w:val="0070650A"/>
    <w:rsid w:val="007067C7"/>
    <w:rsid w:val="00706EDF"/>
    <w:rsid w:val="00706EF6"/>
    <w:rsid w:val="00707035"/>
    <w:rsid w:val="007079D3"/>
    <w:rsid w:val="0071248D"/>
    <w:rsid w:val="007126DA"/>
    <w:rsid w:val="00712B55"/>
    <w:rsid w:val="0071356A"/>
    <w:rsid w:val="00713B03"/>
    <w:rsid w:val="007145B1"/>
    <w:rsid w:val="007148B0"/>
    <w:rsid w:val="0071544A"/>
    <w:rsid w:val="00715FB2"/>
    <w:rsid w:val="007160DC"/>
    <w:rsid w:val="007162C1"/>
    <w:rsid w:val="007165EB"/>
    <w:rsid w:val="00716949"/>
    <w:rsid w:val="00716E44"/>
    <w:rsid w:val="007213A8"/>
    <w:rsid w:val="00721658"/>
    <w:rsid w:val="00722B04"/>
    <w:rsid w:val="0072378D"/>
    <w:rsid w:val="00723976"/>
    <w:rsid w:val="00723DFF"/>
    <w:rsid w:val="00724CF9"/>
    <w:rsid w:val="00724EB7"/>
    <w:rsid w:val="00725871"/>
    <w:rsid w:val="007259FB"/>
    <w:rsid w:val="007263E7"/>
    <w:rsid w:val="00726747"/>
    <w:rsid w:val="0072678D"/>
    <w:rsid w:val="00726D30"/>
    <w:rsid w:val="00727DC1"/>
    <w:rsid w:val="00730471"/>
    <w:rsid w:val="00730B97"/>
    <w:rsid w:val="007317D8"/>
    <w:rsid w:val="00732B51"/>
    <w:rsid w:val="00734161"/>
    <w:rsid w:val="00734187"/>
    <w:rsid w:val="00734958"/>
    <w:rsid w:val="0073510F"/>
    <w:rsid w:val="00735A01"/>
    <w:rsid w:val="00737928"/>
    <w:rsid w:val="007404A3"/>
    <w:rsid w:val="00741A2D"/>
    <w:rsid w:val="00742D80"/>
    <w:rsid w:val="00742E21"/>
    <w:rsid w:val="0074379E"/>
    <w:rsid w:val="0074445E"/>
    <w:rsid w:val="00744553"/>
    <w:rsid w:val="00744C9D"/>
    <w:rsid w:val="00745975"/>
    <w:rsid w:val="00746192"/>
    <w:rsid w:val="007479E8"/>
    <w:rsid w:val="00750C08"/>
    <w:rsid w:val="00751828"/>
    <w:rsid w:val="0075195D"/>
    <w:rsid w:val="00752AB5"/>
    <w:rsid w:val="00755F02"/>
    <w:rsid w:val="007565B6"/>
    <w:rsid w:val="00756BD1"/>
    <w:rsid w:val="00757443"/>
    <w:rsid w:val="0075795C"/>
    <w:rsid w:val="00757F19"/>
    <w:rsid w:val="00760792"/>
    <w:rsid w:val="007609EB"/>
    <w:rsid w:val="00760A70"/>
    <w:rsid w:val="007616E3"/>
    <w:rsid w:val="00761F96"/>
    <w:rsid w:val="007623A0"/>
    <w:rsid w:val="00762709"/>
    <w:rsid w:val="0076272C"/>
    <w:rsid w:val="00762D37"/>
    <w:rsid w:val="00762D6D"/>
    <w:rsid w:val="00763601"/>
    <w:rsid w:val="00763D82"/>
    <w:rsid w:val="007646D6"/>
    <w:rsid w:val="007653CB"/>
    <w:rsid w:val="0076603B"/>
    <w:rsid w:val="007660A9"/>
    <w:rsid w:val="00767249"/>
    <w:rsid w:val="00767E96"/>
    <w:rsid w:val="00771B06"/>
    <w:rsid w:val="00771EDE"/>
    <w:rsid w:val="0077220F"/>
    <w:rsid w:val="00773436"/>
    <w:rsid w:val="007744D2"/>
    <w:rsid w:val="00775075"/>
    <w:rsid w:val="007750D4"/>
    <w:rsid w:val="0077523E"/>
    <w:rsid w:val="007754E7"/>
    <w:rsid w:val="007755E4"/>
    <w:rsid w:val="0077567C"/>
    <w:rsid w:val="00775ACA"/>
    <w:rsid w:val="00776408"/>
    <w:rsid w:val="00776F29"/>
    <w:rsid w:val="00777A39"/>
    <w:rsid w:val="00777E2E"/>
    <w:rsid w:val="00780182"/>
    <w:rsid w:val="00782360"/>
    <w:rsid w:val="00782778"/>
    <w:rsid w:val="00782A0B"/>
    <w:rsid w:val="00783255"/>
    <w:rsid w:val="00783653"/>
    <w:rsid w:val="00783D71"/>
    <w:rsid w:val="00784E92"/>
    <w:rsid w:val="007851D6"/>
    <w:rsid w:val="00785592"/>
    <w:rsid w:val="007857D7"/>
    <w:rsid w:val="00786654"/>
    <w:rsid w:val="00786A10"/>
    <w:rsid w:val="00786FA4"/>
    <w:rsid w:val="00786FD2"/>
    <w:rsid w:val="00790E20"/>
    <w:rsid w:val="007911BC"/>
    <w:rsid w:val="00791BAA"/>
    <w:rsid w:val="0079215F"/>
    <w:rsid w:val="007921CE"/>
    <w:rsid w:val="00792B58"/>
    <w:rsid w:val="007933B2"/>
    <w:rsid w:val="00794A00"/>
    <w:rsid w:val="00794E69"/>
    <w:rsid w:val="00794F46"/>
    <w:rsid w:val="00796151"/>
    <w:rsid w:val="0079640A"/>
    <w:rsid w:val="007969D7"/>
    <w:rsid w:val="00796EB9"/>
    <w:rsid w:val="00797831"/>
    <w:rsid w:val="007978B0"/>
    <w:rsid w:val="007A03CE"/>
    <w:rsid w:val="007A0D88"/>
    <w:rsid w:val="007A1D6E"/>
    <w:rsid w:val="007A2AF5"/>
    <w:rsid w:val="007A2C2A"/>
    <w:rsid w:val="007A3492"/>
    <w:rsid w:val="007A3652"/>
    <w:rsid w:val="007A4DAC"/>
    <w:rsid w:val="007A535C"/>
    <w:rsid w:val="007A604F"/>
    <w:rsid w:val="007A647D"/>
    <w:rsid w:val="007A69CF"/>
    <w:rsid w:val="007A6AF0"/>
    <w:rsid w:val="007A6BE5"/>
    <w:rsid w:val="007A6DAA"/>
    <w:rsid w:val="007A745F"/>
    <w:rsid w:val="007A7A6D"/>
    <w:rsid w:val="007A7D1E"/>
    <w:rsid w:val="007B01E6"/>
    <w:rsid w:val="007B1ACE"/>
    <w:rsid w:val="007B1DD6"/>
    <w:rsid w:val="007B1FD6"/>
    <w:rsid w:val="007B30DA"/>
    <w:rsid w:val="007B329E"/>
    <w:rsid w:val="007B3552"/>
    <w:rsid w:val="007B396F"/>
    <w:rsid w:val="007B3A4F"/>
    <w:rsid w:val="007B3D3C"/>
    <w:rsid w:val="007B4120"/>
    <w:rsid w:val="007B4438"/>
    <w:rsid w:val="007B4821"/>
    <w:rsid w:val="007B52E2"/>
    <w:rsid w:val="007B56B6"/>
    <w:rsid w:val="007B5800"/>
    <w:rsid w:val="007B6184"/>
    <w:rsid w:val="007B6C34"/>
    <w:rsid w:val="007B6CD5"/>
    <w:rsid w:val="007B75B2"/>
    <w:rsid w:val="007B7E16"/>
    <w:rsid w:val="007C048E"/>
    <w:rsid w:val="007C0B3D"/>
    <w:rsid w:val="007C1615"/>
    <w:rsid w:val="007C26E9"/>
    <w:rsid w:val="007C28A8"/>
    <w:rsid w:val="007C2C19"/>
    <w:rsid w:val="007C2D7A"/>
    <w:rsid w:val="007C376A"/>
    <w:rsid w:val="007C45C5"/>
    <w:rsid w:val="007C4D0B"/>
    <w:rsid w:val="007C58DA"/>
    <w:rsid w:val="007C6202"/>
    <w:rsid w:val="007C673F"/>
    <w:rsid w:val="007C68BF"/>
    <w:rsid w:val="007C6982"/>
    <w:rsid w:val="007D003B"/>
    <w:rsid w:val="007D0404"/>
    <w:rsid w:val="007D16F5"/>
    <w:rsid w:val="007D1E02"/>
    <w:rsid w:val="007D30F5"/>
    <w:rsid w:val="007D37BE"/>
    <w:rsid w:val="007D50DE"/>
    <w:rsid w:val="007D584E"/>
    <w:rsid w:val="007D58C4"/>
    <w:rsid w:val="007D77B0"/>
    <w:rsid w:val="007D782B"/>
    <w:rsid w:val="007D7CFF"/>
    <w:rsid w:val="007E0C60"/>
    <w:rsid w:val="007E15FF"/>
    <w:rsid w:val="007E1946"/>
    <w:rsid w:val="007E1B5B"/>
    <w:rsid w:val="007E1CD4"/>
    <w:rsid w:val="007E3415"/>
    <w:rsid w:val="007E3BB9"/>
    <w:rsid w:val="007E3D3D"/>
    <w:rsid w:val="007E496F"/>
    <w:rsid w:val="007E4B93"/>
    <w:rsid w:val="007E5AD0"/>
    <w:rsid w:val="007E60C0"/>
    <w:rsid w:val="007E62B8"/>
    <w:rsid w:val="007E6963"/>
    <w:rsid w:val="007E706D"/>
    <w:rsid w:val="007E7563"/>
    <w:rsid w:val="007E78C5"/>
    <w:rsid w:val="007E7995"/>
    <w:rsid w:val="007F2684"/>
    <w:rsid w:val="007F2A69"/>
    <w:rsid w:val="007F2AD2"/>
    <w:rsid w:val="007F2D5B"/>
    <w:rsid w:val="007F3D2D"/>
    <w:rsid w:val="007F3E87"/>
    <w:rsid w:val="007F4378"/>
    <w:rsid w:val="007F450E"/>
    <w:rsid w:val="007F4D06"/>
    <w:rsid w:val="007F5992"/>
    <w:rsid w:val="007F5E05"/>
    <w:rsid w:val="007F5F85"/>
    <w:rsid w:val="007F62F3"/>
    <w:rsid w:val="007F7864"/>
    <w:rsid w:val="007F78F8"/>
    <w:rsid w:val="00800DE8"/>
    <w:rsid w:val="00800FDA"/>
    <w:rsid w:val="008011FB"/>
    <w:rsid w:val="00801A9E"/>
    <w:rsid w:val="00802B1B"/>
    <w:rsid w:val="008032CA"/>
    <w:rsid w:val="008034D3"/>
    <w:rsid w:val="008042CA"/>
    <w:rsid w:val="00804534"/>
    <w:rsid w:val="008046D3"/>
    <w:rsid w:val="008056AA"/>
    <w:rsid w:val="00805888"/>
    <w:rsid w:val="0080607D"/>
    <w:rsid w:val="0080676A"/>
    <w:rsid w:val="008069E0"/>
    <w:rsid w:val="00807C8C"/>
    <w:rsid w:val="00807EB2"/>
    <w:rsid w:val="00810336"/>
    <w:rsid w:val="00810C03"/>
    <w:rsid w:val="00810F1C"/>
    <w:rsid w:val="00811529"/>
    <w:rsid w:val="0081197C"/>
    <w:rsid w:val="00812314"/>
    <w:rsid w:val="00814097"/>
    <w:rsid w:val="0081534F"/>
    <w:rsid w:val="00815878"/>
    <w:rsid w:val="00815B1F"/>
    <w:rsid w:val="00815F9E"/>
    <w:rsid w:val="00816906"/>
    <w:rsid w:val="00816A85"/>
    <w:rsid w:val="00817983"/>
    <w:rsid w:val="008179F0"/>
    <w:rsid w:val="00817D15"/>
    <w:rsid w:val="00820091"/>
    <w:rsid w:val="00820284"/>
    <w:rsid w:val="00820527"/>
    <w:rsid w:val="00820945"/>
    <w:rsid w:val="00820A35"/>
    <w:rsid w:val="00820FBC"/>
    <w:rsid w:val="0082103D"/>
    <w:rsid w:val="0082155D"/>
    <w:rsid w:val="00821E23"/>
    <w:rsid w:val="0082334F"/>
    <w:rsid w:val="0082403B"/>
    <w:rsid w:val="00824676"/>
    <w:rsid w:val="00824A63"/>
    <w:rsid w:val="00824EF7"/>
    <w:rsid w:val="00826FD1"/>
    <w:rsid w:val="00830AF4"/>
    <w:rsid w:val="0083152D"/>
    <w:rsid w:val="00831AA6"/>
    <w:rsid w:val="00832016"/>
    <w:rsid w:val="00833D74"/>
    <w:rsid w:val="0083438D"/>
    <w:rsid w:val="008353F0"/>
    <w:rsid w:val="0083645A"/>
    <w:rsid w:val="00836D70"/>
    <w:rsid w:val="008375BE"/>
    <w:rsid w:val="008407C3"/>
    <w:rsid w:val="00841904"/>
    <w:rsid w:val="00842D53"/>
    <w:rsid w:val="00843BCD"/>
    <w:rsid w:val="0084414D"/>
    <w:rsid w:val="00845E79"/>
    <w:rsid w:val="00846254"/>
    <w:rsid w:val="00846589"/>
    <w:rsid w:val="00846953"/>
    <w:rsid w:val="00850AE2"/>
    <w:rsid w:val="00851D56"/>
    <w:rsid w:val="00852C2C"/>
    <w:rsid w:val="00853C95"/>
    <w:rsid w:val="00854102"/>
    <w:rsid w:val="00854871"/>
    <w:rsid w:val="00854E3B"/>
    <w:rsid w:val="00855154"/>
    <w:rsid w:val="00855194"/>
    <w:rsid w:val="00855EEB"/>
    <w:rsid w:val="008564F8"/>
    <w:rsid w:val="00856BEB"/>
    <w:rsid w:val="00857D72"/>
    <w:rsid w:val="00860177"/>
    <w:rsid w:val="008607F5"/>
    <w:rsid w:val="00860A95"/>
    <w:rsid w:val="00860E1A"/>
    <w:rsid w:val="008620B0"/>
    <w:rsid w:val="00863E9A"/>
    <w:rsid w:val="008641A7"/>
    <w:rsid w:val="00864934"/>
    <w:rsid w:val="00864E61"/>
    <w:rsid w:val="0086676F"/>
    <w:rsid w:val="00867922"/>
    <w:rsid w:val="00867E91"/>
    <w:rsid w:val="00870DC4"/>
    <w:rsid w:val="00871021"/>
    <w:rsid w:val="008714B3"/>
    <w:rsid w:val="00871C3B"/>
    <w:rsid w:val="008724F8"/>
    <w:rsid w:val="00872B25"/>
    <w:rsid w:val="00873044"/>
    <w:rsid w:val="008732F1"/>
    <w:rsid w:val="008737B2"/>
    <w:rsid w:val="00874996"/>
    <w:rsid w:val="00876368"/>
    <w:rsid w:val="00876ABA"/>
    <w:rsid w:val="00876B36"/>
    <w:rsid w:val="008770F6"/>
    <w:rsid w:val="0087763E"/>
    <w:rsid w:val="00880FF0"/>
    <w:rsid w:val="00881379"/>
    <w:rsid w:val="00881763"/>
    <w:rsid w:val="0088204A"/>
    <w:rsid w:val="008829C4"/>
    <w:rsid w:val="00882D8A"/>
    <w:rsid w:val="00882F6A"/>
    <w:rsid w:val="0088303D"/>
    <w:rsid w:val="008831EA"/>
    <w:rsid w:val="00883790"/>
    <w:rsid w:val="00883C2B"/>
    <w:rsid w:val="00883F13"/>
    <w:rsid w:val="00883F41"/>
    <w:rsid w:val="00884D9B"/>
    <w:rsid w:val="00884F3E"/>
    <w:rsid w:val="00885323"/>
    <w:rsid w:val="00885E57"/>
    <w:rsid w:val="00886908"/>
    <w:rsid w:val="00886968"/>
    <w:rsid w:val="008869C0"/>
    <w:rsid w:val="00886CC6"/>
    <w:rsid w:val="0088777A"/>
    <w:rsid w:val="00887B30"/>
    <w:rsid w:val="00890520"/>
    <w:rsid w:val="008905C2"/>
    <w:rsid w:val="008908F5"/>
    <w:rsid w:val="00890B8C"/>
    <w:rsid w:val="00890F71"/>
    <w:rsid w:val="00892158"/>
    <w:rsid w:val="00892CEB"/>
    <w:rsid w:val="00892FA8"/>
    <w:rsid w:val="00893A33"/>
    <w:rsid w:val="00893DA5"/>
    <w:rsid w:val="00894877"/>
    <w:rsid w:val="00894C74"/>
    <w:rsid w:val="008954FA"/>
    <w:rsid w:val="0089592B"/>
    <w:rsid w:val="0089678E"/>
    <w:rsid w:val="00897688"/>
    <w:rsid w:val="008A019C"/>
    <w:rsid w:val="008A2AE4"/>
    <w:rsid w:val="008A36D2"/>
    <w:rsid w:val="008A3D56"/>
    <w:rsid w:val="008A42C9"/>
    <w:rsid w:val="008A432B"/>
    <w:rsid w:val="008A4547"/>
    <w:rsid w:val="008A4D24"/>
    <w:rsid w:val="008A4F6C"/>
    <w:rsid w:val="008A515A"/>
    <w:rsid w:val="008A53F3"/>
    <w:rsid w:val="008A550F"/>
    <w:rsid w:val="008A5B1D"/>
    <w:rsid w:val="008A6305"/>
    <w:rsid w:val="008A654B"/>
    <w:rsid w:val="008A72AA"/>
    <w:rsid w:val="008A74C7"/>
    <w:rsid w:val="008B028B"/>
    <w:rsid w:val="008B0D8D"/>
    <w:rsid w:val="008B17C1"/>
    <w:rsid w:val="008B1AB9"/>
    <w:rsid w:val="008B1E68"/>
    <w:rsid w:val="008B2037"/>
    <w:rsid w:val="008B2C1A"/>
    <w:rsid w:val="008B48C2"/>
    <w:rsid w:val="008B492F"/>
    <w:rsid w:val="008B4F17"/>
    <w:rsid w:val="008B7859"/>
    <w:rsid w:val="008C0461"/>
    <w:rsid w:val="008C12FE"/>
    <w:rsid w:val="008C131F"/>
    <w:rsid w:val="008C237C"/>
    <w:rsid w:val="008C292D"/>
    <w:rsid w:val="008C2AEF"/>
    <w:rsid w:val="008C3525"/>
    <w:rsid w:val="008C393B"/>
    <w:rsid w:val="008C3DD6"/>
    <w:rsid w:val="008C3E1B"/>
    <w:rsid w:val="008C43C9"/>
    <w:rsid w:val="008C4C6A"/>
    <w:rsid w:val="008C4CA0"/>
    <w:rsid w:val="008C4CB2"/>
    <w:rsid w:val="008C5D7C"/>
    <w:rsid w:val="008C5FEC"/>
    <w:rsid w:val="008C60B3"/>
    <w:rsid w:val="008C704A"/>
    <w:rsid w:val="008C7686"/>
    <w:rsid w:val="008C7771"/>
    <w:rsid w:val="008D009F"/>
    <w:rsid w:val="008D01BD"/>
    <w:rsid w:val="008D0604"/>
    <w:rsid w:val="008D0993"/>
    <w:rsid w:val="008D1AD1"/>
    <w:rsid w:val="008D2254"/>
    <w:rsid w:val="008D3108"/>
    <w:rsid w:val="008D5028"/>
    <w:rsid w:val="008D5C65"/>
    <w:rsid w:val="008E0779"/>
    <w:rsid w:val="008E165C"/>
    <w:rsid w:val="008E290C"/>
    <w:rsid w:val="008E2F75"/>
    <w:rsid w:val="008E34DD"/>
    <w:rsid w:val="008E3DB9"/>
    <w:rsid w:val="008E3DF3"/>
    <w:rsid w:val="008E4068"/>
    <w:rsid w:val="008E4561"/>
    <w:rsid w:val="008E49F5"/>
    <w:rsid w:val="008E4E00"/>
    <w:rsid w:val="008E50A3"/>
    <w:rsid w:val="008E5249"/>
    <w:rsid w:val="008E5941"/>
    <w:rsid w:val="008E6026"/>
    <w:rsid w:val="008E79DA"/>
    <w:rsid w:val="008E7A55"/>
    <w:rsid w:val="008E7D1E"/>
    <w:rsid w:val="008F0070"/>
    <w:rsid w:val="008F0088"/>
    <w:rsid w:val="008F03C6"/>
    <w:rsid w:val="008F060D"/>
    <w:rsid w:val="008F0685"/>
    <w:rsid w:val="008F08F9"/>
    <w:rsid w:val="008F122C"/>
    <w:rsid w:val="008F1AE8"/>
    <w:rsid w:val="008F2D6E"/>
    <w:rsid w:val="008F2F95"/>
    <w:rsid w:val="008F3958"/>
    <w:rsid w:val="008F4437"/>
    <w:rsid w:val="008F4761"/>
    <w:rsid w:val="008F58F4"/>
    <w:rsid w:val="008F5A07"/>
    <w:rsid w:val="008F5B77"/>
    <w:rsid w:val="0090059E"/>
    <w:rsid w:val="00901C14"/>
    <w:rsid w:val="00902C46"/>
    <w:rsid w:val="009030E9"/>
    <w:rsid w:val="00903F43"/>
    <w:rsid w:val="00904283"/>
    <w:rsid w:val="00904B94"/>
    <w:rsid w:val="00905227"/>
    <w:rsid w:val="0090552C"/>
    <w:rsid w:val="009056EA"/>
    <w:rsid w:val="00905C23"/>
    <w:rsid w:val="009064ED"/>
    <w:rsid w:val="009079E6"/>
    <w:rsid w:val="00910D39"/>
    <w:rsid w:val="00911456"/>
    <w:rsid w:val="00911D9B"/>
    <w:rsid w:val="00912690"/>
    <w:rsid w:val="009127CC"/>
    <w:rsid w:val="009129AF"/>
    <w:rsid w:val="00912AEA"/>
    <w:rsid w:val="00912BA6"/>
    <w:rsid w:val="00913AFD"/>
    <w:rsid w:val="00913B7E"/>
    <w:rsid w:val="00913C51"/>
    <w:rsid w:val="009148E2"/>
    <w:rsid w:val="00915423"/>
    <w:rsid w:val="00915AF8"/>
    <w:rsid w:val="00917393"/>
    <w:rsid w:val="00917717"/>
    <w:rsid w:val="00917D6B"/>
    <w:rsid w:val="009201FB"/>
    <w:rsid w:val="00920ACD"/>
    <w:rsid w:val="00921923"/>
    <w:rsid w:val="00921CB3"/>
    <w:rsid w:val="00922B00"/>
    <w:rsid w:val="00922B0A"/>
    <w:rsid w:val="00923563"/>
    <w:rsid w:val="00924B9E"/>
    <w:rsid w:val="00925BE8"/>
    <w:rsid w:val="00925FE7"/>
    <w:rsid w:val="00926249"/>
    <w:rsid w:val="0092709D"/>
    <w:rsid w:val="0093284E"/>
    <w:rsid w:val="00932DB2"/>
    <w:rsid w:val="009330FF"/>
    <w:rsid w:val="009335D1"/>
    <w:rsid w:val="00933AB4"/>
    <w:rsid w:val="00933F35"/>
    <w:rsid w:val="009348E3"/>
    <w:rsid w:val="009351A1"/>
    <w:rsid w:val="009351DA"/>
    <w:rsid w:val="00935817"/>
    <w:rsid w:val="00935D56"/>
    <w:rsid w:val="00936A01"/>
    <w:rsid w:val="009371D2"/>
    <w:rsid w:val="00937C90"/>
    <w:rsid w:val="00940CA4"/>
    <w:rsid w:val="00940DD9"/>
    <w:rsid w:val="00940EC9"/>
    <w:rsid w:val="00940FFB"/>
    <w:rsid w:val="009414F9"/>
    <w:rsid w:val="00942688"/>
    <w:rsid w:val="00942847"/>
    <w:rsid w:val="009428E8"/>
    <w:rsid w:val="00942CAD"/>
    <w:rsid w:val="00943195"/>
    <w:rsid w:val="00943300"/>
    <w:rsid w:val="00943935"/>
    <w:rsid w:val="009456D7"/>
    <w:rsid w:val="00945E1A"/>
    <w:rsid w:val="00946737"/>
    <w:rsid w:val="00947174"/>
    <w:rsid w:val="00947E27"/>
    <w:rsid w:val="00947E3C"/>
    <w:rsid w:val="00950D2C"/>
    <w:rsid w:val="00950FEC"/>
    <w:rsid w:val="0095198F"/>
    <w:rsid w:val="00951CB9"/>
    <w:rsid w:val="009522DE"/>
    <w:rsid w:val="00952C81"/>
    <w:rsid w:val="00952D4C"/>
    <w:rsid w:val="00953B39"/>
    <w:rsid w:val="00954106"/>
    <w:rsid w:val="00954D7E"/>
    <w:rsid w:val="00956A1E"/>
    <w:rsid w:val="00956A28"/>
    <w:rsid w:val="00956B26"/>
    <w:rsid w:val="00956B7B"/>
    <w:rsid w:val="00956D82"/>
    <w:rsid w:val="00956FBF"/>
    <w:rsid w:val="009579E3"/>
    <w:rsid w:val="00957A14"/>
    <w:rsid w:val="0096033A"/>
    <w:rsid w:val="009605E1"/>
    <w:rsid w:val="00960B93"/>
    <w:rsid w:val="009636EA"/>
    <w:rsid w:val="009641DF"/>
    <w:rsid w:val="0096544B"/>
    <w:rsid w:val="00965610"/>
    <w:rsid w:val="00965C36"/>
    <w:rsid w:val="0096655C"/>
    <w:rsid w:val="009668E8"/>
    <w:rsid w:val="009677AC"/>
    <w:rsid w:val="00967BF1"/>
    <w:rsid w:val="009702EC"/>
    <w:rsid w:val="009702FF"/>
    <w:rsid w:val="00971331"/>
    <w:rsid w:val="0097200B"/>
    <w:rsid w:val="0097209B"/>
    <w:rsid w:val="009723F3"/>
    <w:rsid w:val="00972514"/>
    <w:rsid w:val="00972621"/>
    <w:rsid w:val="00972869"/>
    <w:rsid w:val="009732DE"/>
    <w:rsid w:val="0097378E"/>
    <w:rsid w:val="00973953"/>
    <w:rsid w:val="00975012"/>
    <w:rsid w:val="00975811"/>
    <w:rsid w:val="0098082F"/>
    <w:rsid w:val="00982F85"/>
    <w:rsid w:val="009836CC"/>
    <w:rsid w:val="00984021"/>
    <w:rsid w:val="009845D0"/>
    <w:rsid w:val="009849CA"/>
    <w:rsid w:val="009855B9"/>
    <w:rsid w:val="00985A53"/>
    <w:rsid w:val="00985B03"/>
    <w:rsid w:val="00986594"/>
    <w:rsid w:val="009865FA"/>
    <w:rsid w:val="009865FB"/>
    <w:rsid w:val="00986690"/>
    <w:rsid w:val="00986D82"/>
    <w:rsid w:val="009874EE"/>
    <w:rsid w:val="00990092"/>
    <w:rsid w:val="0099016E"/>
    <w:rsid w:val="009906D4"/>
    <w:rsid w:val="00992354"/>
    <w:rsid w:val="00992A4C"/>
    <w:rsid w:val="00993261"/>
    <w:rsid w:val="009933A8"/>
    <w:rsid w:val="0099475A"/>
    <w:rsid w:val="00994DD9"/>
    <w:rsid w:val="0099623B"/>
    <w:rsid w:val="009967ED"/>
    <w:rsid w:val="00996B5D"/>
    <w:rsid w:val="009972DC"/>
    <w:rsid w:val="0099782E"/>
    <w:rsid w:val="009A0632"/>
    <w:rsid w:val="009A1C8A"/>
    <w:rsid w:val="009A1FC3"/>
    <w:rsid w:val="009A2104"/>
    <w:rsid w:val="009A2471"/>
    <w:rsid w:val="009A3874"/>
    <w:rsid w:val="009A3E2F"/>
    <w:rsid w:val="009A3EA9"/>
    <w:rsid w:val="009A4243"/>
    <w:rsid w:val="009A44D5"/>
    <w:rsid w:val="009A457F"/>
    <w:rsid w:val="009A5D7C"/>
    <w:rsid w:val="009A71DF"/>
    <w:rsid w:val="009A75C2"/>
    <w:rsid w:val="009A7F73"/>
    <w:rsid w:val="009B141A"/>
    <w:rsid w:val="009B151F"/>
    <w:rsid w:val="009B1C3A"/>
    <w:rsid w:val="009B247D"/>
    <w:rsid w:val="009B26D3"/>
    <w:rsid w:val="009B3812"/>
    <w:rsid w:val="009B4230"/>
    <w:rsid w:val="009B43AC"/>
    <w:rsid w:val="009B44E5"/>
    <w:rsid w:val="009B4834"/>
    <w:rsid w:val="009B5A4A"/>
    <w:rsid w:val="009B6041"/>
    <w:rsid w:val="009B6A51"/>
    <w:rsid w:val="009B7995"/>
    <w:rsid w:val="009B7F85"/>
    <w:rsid w:val="009C0950"/>
    <w:rsid w:val="009C1708"/>
    <w:rsid w:val="009C19B0"/>
    <w:rsid w:val="009C1CAE"/>
    <w:rsid w:val="009C2329"/>
    <w:rsid w:val="009C4444"/>
    <w:rsid w:val="009C461A"/>
    <w:rsid w:val="009C4A6A"/>
    <w:rsid w:val="009C4C10"/>
    <w:rsid w:val="009C5453"/>
    <w:rsid w:val="009C58F4"/>
    <w:rsid w:val="009C5FC6"/>
    <w:rsid w:val="009C61B3"/>
    <w:rsid w:val="009C660F"/>
    <w:rsid w:val="009C6EE0"/>
    <w:rsid w:val="009D08E9"/>
    <w:rsid w:val="009D1A1C"/>
    <w:rsid w:val="009D28B0"/>
    <w:rsid w:val="009D2F9F"/>
    <w:rsid w:val="009D3CC7"/>
    <w:rsid w:val="009D4122"/>
    <w:rsid w:val="009D4B45"/>
    <w:rsid w:val="009D5512"/>
    <w:rsid w:val="009D5644"/>
    <w:rsid w:val="009D5F83"/>
    <w:rsid w:val="009D62A9"/>
    <w:rsid w:val="009D7856"/>
    <w:rsid w:val="009D797C"/>
    <w:rsid w:val="009D7CB2"/>
    <w:rsid w:val="009E04F7"/>
    <w:rsid w:val="009E099D"/>
    <w:rsid w:val="009E0D97"/>
    <w:rsid w:val="009E0F11"/>
    <w:rsid w:val="009E221E"/>
    <w:rsid w:val="009E3019"/>
    <w:rsid w:val="009E320E"/>
    <w:rsid w:val="009E32A6"/>
    <w:rsid w:val="009E3338"/>
    <w:rsid w:val="009E4699"/>
    <w:rsid w:val="009E4E47"/>
    <w:rsid w:val="009E5973"/>
    <w:rsid w:val="009E5B23"/>
    <w:rsid w:val="009E5CF7"/>
    <w:rsid w:val="009E6050"/>
    <w:rsid w:val="009E6267"/>
    <w:rsid w:val="009E65B0"/>
    <w:rsid w:val="009E6DC3"/>
    <w:rsid w:val="009E7304"/>
    <w:rsid w:val="009F04C4"/>
    <w:rsid w:val="009F0D33"/>
    <w:rsid w:val="009F1609"/>
    <w:rsid w:val="009F16E1"/>
    <w:rsid w:val="009F1A3B"/>
    <w:rsid w:val="009F1AE0"/>
    <w:rsid w:val="009F1DBF"/>
    <w:rsid w:val="009F22C9"/>
    <w:rsid w:val="009F26E2"/>
    <w:rsid w:val="009F271A"/>
    <w:rsid w:val="009F2C2E"/>
    <w:rsid w:val="009F35C4"/>
    <w:rsid w:val="009F40F7"/>
    <w:rsid w:val="009F53F9"/>
    <w:rsid w:val="009F64D6"/>
    <w:rsid w:val="009F6762"/>
    <w:rsid w:val="009F70B3"/>
    <w:rsid w:val="009F70F4"/>
    <w:rsid w:val="00A00042"/>
    <w:rsid w:val="00A004D0"/>
    <w:rsid w:val="00A00B0C"/>
    <w:rsid w:val="00A0175E"/>
    <w:rsid w:val="00A01767"/>
    <w:rsid w:val="00A02AD6"/>
    <w:rsid w:val="00A02D26"/>
    <w:rsid w:val="00A02E10"/>
    <w:rsid w:val="00A034BA"/>
    <w:rsid w:val="00A03556"/>
    <w:rsid w:val="00A03787"/>
    <w:rsid w:val="00A037AB"/>
    <w:rsid w:val="00A03AD2"/>
    <w:rsid w:val="00A0493C"/>
    <w:rsid w:val="00A05BD5"/>
    <w:rsid w:val="00A06B95"/>
    <w:rsid w:val="00A0769C"/>
    <w:rsid w:val="00A07C42"/>
    <w:rsid w:val="00A1014F"/>
    <w:rsid w:val="00A10CF3"/>
    <w:rsid w:val="00A10F64"/>
    <w:rsid w:val="00A11EB0"/>
    <w:rsid w:val="00A1219D"/>
    <w:rsid w:val="00A147D0"/>
    <w:rsid w:val="00A14A02"/>
    <w:rsid w:val="00A14C8A"/>
    <w:rsid w:val="00A15510"/>
    <w:rsid w:val="00A16671"/>
    <w:rsid w:val="00A166FB"/>
    <w:rsid w:val="00A16B0A"/>
    <w:rsid w:val="00A17878"/>
    <w:rsid w:val="00A17C0F"/>
    <w:rsid w:val="00A17DF7"/>
    <w:rsid w:val="00A209EF"/>
    <w:rsid w:val="00A20A05"/>
    <w:rsid w:val="00A20C71"/>
    <w:rsid w:val="00A20D90"/>
    <w:rsid w:val="00A22B02"/>
    <w:rsid w:val="00A22FC1"/>
    <w:rsid w:val="00A26762"/>
    <w:rsid w:val="00A26E4D"/>
    <w:rsid w:val="00A26FAB"/>
    <w:rsid w:val="00A272EC"/>
    <w:rsid w:val="00A27B27"/>
    <w:rsid w:val="00A27D48"/>
    <w:rsid w:val="00A27E0A"/>
    <w:rsid w:val="00A30853"/>
    <w:rsid w:val="00A3141D"/>
    <w:rsid w:val="00A32016"/>
    <w:rsid w:val="00A357D8"/>
    <w:rsid w:val="00A35E6A"/>
    <w:rsid w:val="00A37F5D"/>
    <w:rsid w:val="00A404D2"/>
    <w:rsid w:val="00A40A00"/>
    <w:rsid w:val="00A41F23"/>
    <w:rsid w:val="00A42A32"/>
    <w:rsid w:val="00A4310F"/>
    <w:rsid w:val="00A43474"/>
    <w:rsid w:val="00A4389A"/>
    <w:rsid w:val="00A446C3"/>
    <w:rsid w:val="00A45C06"/>
    <w:rsid w:val="00A466A7"/>
    <w:rsid w:val="00A46E16"/>
    <w:rsid w:val="00A47474"/>
    <w:rsid w:val="00A478BC"/>
    <w:rsid w:val="00A479F2"/>
    <w:rsid w:val="00A5024B"/>
    <w:rsid w:val="00A52876"/>
    <w:rsid w:val="00A529D5"/>
    <w:rsid w:val="00A52F8A"/>
    <w:rsid w:val="00A52FD2"/>
    <w:rsid w:val="00A5367F"/>
    <w:rsid w:val="00A53E06"/>
    <w:rsid w:val="00A54A2C"/>
    <w:rsid w:val="00A55853"/>
    <w:rsid w:val="00A55C34"/>
    <w:rsid w:val="00A566E1"/>
    <w:rsid w:val="00A57052"/>
    <w:rsid w:val="00A57564"/>
    <w:rsid w:val="00A57F53"/>
    <w:rsid w:val="00A57F8C"/>
    <w:rsid w:val="00A60E05"/>
    <w:rsid w:val="00A625CC"/>
    <w:rsid w:val="00A62BCA"/>
    <w:rsid w:val="00A630D8"/>
    <w:rsid w:val="00A63524"/>
    <w:rsid w:val="00A64694"/>
    <w:rsid w:val="00A6562D"/>
    <w:rsid w:val="00A67FD0"/>
    <w:rsid w:val="00A706D4"/>
    <w:rsid w:val="00A70895"/>
    <w:rsid w:val="00A70D26"/>
    <w:rsid w:val="00A71263"/>
    <w:rsid w:val="00A71495"/>
    <w:rsid w:val="00A715C7"/>
    <w:rsid w:val="00A72A32"/>
    <w:rsid w:val="00A72E6E"/>
    <w:rsid w:val="00A738DA"/>
    <w:rsid w:val="00A73EA6"/>
    <w:rsid w:val="00A74776"/>
    <w:rsid w:val="00A75585"/>
    <w:rsid w:val="00A760B1"/>
    <w:rsid w:val="00A761E1"/>
    <w:rsid w:val="00A80A32"/>
    <w:rsid w:val="00A81256"/>
    <w:rsid w:val="00A827DC"/>
    <w:rsid w:val="00A8372D"/>
    <w:rsid w:val="00A83AD3"/>
    <w:rsid w:val="00A844E3"/>
    <w:rsid w:val="00A85C8B"/>
    <w:rsid w:val="00A85D8D"/>
    <w:rsid w:val="00A90174"/>
    <w:rsid w:val="00A90951"/>
    <w:rsid w:val="00A9095C"/>
    <w:rsid w:val="00A90C6A"/>
    <w:rsid w:val="00A91504"/>
    <w:rsid w:val="00A93E68"/>
    <w:rsid w:val="00A944E1"/>
    <w:rsid w:val="00A9556E"/>
    <w:rsid w:val="00A95D9B"/>
    <w:rsid w:val="00A96458"/>
    <w:rsid w:val="00A96765"/>
    <w:rsid w:val="00A96E84"/>
    <w:rsid w:val="00AA0075"/>
    <w:rsid w:val="00AA0266"/>
    <w:rsid w:val="00AA0339"/>
    <w:rsid w:val="00AA04B9"/>
    <w:rsid w:val="00AA0FD5"/>
    <w:rsid w:val="00AA12EF"/>
    <w:rsid w:val="00AA17F4"/>
    <w:rsid w:val="00AA2236"/>
    <w:rsid w:val="00AA2389"/>
    <w:rsid w:val="00AA3765"/>
    <w:rsid w:val="00AA3FE9"/>
    <w:rsid w:val="00AA52CF"/>
    <w:rsid w:val="00AA56BC"/>
    <w:rsid w:val="00AA582E"/>
    <w:rsid w:val="00AA5DEF"/>
    <w:rsid w:val="00AA6361"/>
    <w:rsid w:val="00AA6C37"/>
    <w:rsid w:val="00AA758F"/>
    <w:rsid w:val="00AA7A4D"/>
    <w:rsid w:val="00AB06A8"/>
    <w:rsid w:val="00AB1A73"/>
    <w:rsid w:val="00AB1ED4"/>
    <w:rsid w:val="00AB2B1E"/>
    <w:rsid w:val="00AB2BF0"/>
    <w:rsid w:val="00AB3181"/>
    <w:rsid w:val="00AB3C1B"/>
    <w:rsid w:val="00AB3E7C"/>
    <w:rsid w:val="00AB40C7"/>
    <w:rsid w:val="00AB4320"/>
    <w:rsid w:val="00AB5844"/>
    <w:rsid w:val="00AB60D9"/>
    <w:rsid w:val="00AB6889"/>
    <w:rsid w:val="00AB7491"/>
    <w:rsid w:val="00AB77CA"/>
    <w:rsid w:val="00AB7CB3"/>
    <w:rsid w:val="00AC1670"/>
    <w:rsid w:val="00AC1A33"/>
    <w:rsid w:val="00AC240A"/>
    <w:rsid w:val="00AC2E20"/>
    <w:rsid w:val="00AC5DB5"/>
    <w:rsid w:val="00AC6900"/>
    <w:rsid w:val="00AC6936"/>
    <w:rsid w:val="00AC71D3"/>
    <w:rsid w:val="00AC7A36"/>
    <w:rsid w:val="00AD07CF"/>
    <w:rsid w:val="00AD1823"/>
    <w:rsid w:val="00AD3DC0"/>
    <w:rsid w:val="00AD3FFE"/>
    <w:rsid w:val="00AD4E8A"/>
    <w:rsid w:val="00AD5535"/>
    <w:rsid w:val="00AD5833"/>
    <w:rsid w:val="00AD61F5"/>
    <w:rsid w:val="00AD6563"/>
    <w:rsid w:val="00AD69F3"/>
    <w:rsid w:val="00AD7935"/>
    <w:rsid w:val="00AE07D8"/>
    <w:rsid w:val="00AE1798"/>
    <w:rsid w:val="00AE1D31"/>
    <w:rsid w:val="00AE22F4"/>
    <w:rsid w:val="00AE28BF"/>
    <w:rsid w:val="00AE35EE"/>
    <w:rsid w:val="00AE391C"/>
    <w:rsid w:val="00AE39E1"/>
    <w:rsid w:val="00AE41C3"/>
    <w:rsid w:val="00AE4B49"/>
    <w:rsid w:val="00AE51F8"/>
    <w:rsid w:val="00AE5E26"/>
    <w:rsid w:val="00AE6E65"/>
    <w:rsid w:val="00AE7087"/>
    <w:rsid w:val="00AE709A"/>
    <w:rsid w:val="00AE7300"/>
    <w:rsid w:val="00AE764E"/>
    <w:rsid w:val="00AF00E1"/>
    <w:rsid w:val="00AF0341"/>
    <w:rsid w:val="00AF06D7"/>
    <w:rsid w:val="00AF0BF7"/>
    <w:rsid w:val="00AF1BFA"/>
    <w:rsid w:val="00AF1EC5"/>
    <w:rsid w:val="00AF2DC7"/>
    <w:rsid w:val="00AF3679"/>
    <w:rsid w:val="00AF3C87"/>
    <w:rsid w:val="00AF4C86"/>
    <w:rsid w:val="00AF60C4"/>
    <w:rsid w:val="00AF6803"/>
    <w:rsid w:val="00AF6DCF"/>
    <w:rsid w:val="00AF753D"/>
    <w:rsid w:val="00AF7911"/>
    <w:rsid w:val="00B00578"/>
    <w:rsid w:val="00B0159B"/>
    <w:rsid w:val="00B019A1"/>
    <w:rsid w:val="00B019F8"/>
    <w:rsid w:val="00B02862"/>
    <w:rsid w:val="00B0308F"/>
    <w:rsid w:val="00B03177"/>
    <w:rsid w:val="00B03B6D"/>
    <w:rsid w:val="00B06116"/>
    <w:rsid w:val="00B072EF"/>
    <w:rsid w:val="00B07A68"/>
    <w:rsid w:val="00B07C52"/>
    <w:rsid w:val="00B10BA2"/>
    <w:rsid w:val="00B10CA5"/>
    <w:rsid w:val="00B10DE6"/>
    <w:rsid w:val="00B11ABB"/>
    <w:rsid w:val="00B123E5"/>
    <w:rsid w:val="00B12460"/>
    <w:rsid w:val="00B13D16"/>
    <w:rsid w:val="00B143C4"/>
    <w:rsid w:val="00B1445B"/>
    <w:rsid w:val="00B15A75"/>
    <w:rsid w:val="00B15B2A"/>
    <w:rsid w:val="00B15BAF"/>
    <w:rsid w:val="00B1640D"/>
    <w:rsid w:val="00B17110"/>
    <w:rsid w:val="00B20BB5"/>
    <w:rsid w:val="00B213FA"/>
    <w:rsid w:val="00B2180D"/>
    <w:rsid w:val="00B228D9"/>
    <w:rsid w:val="00B234C5"/>
    <w:rsid w:val="00B23E82"/>
    <w:rsid w:val="00B24C3F"/>
    <w:rsid w:val="00B24D50"/>
    <w:rsid w:val="00B2506E"/>
    <w:rsid w:val="00B25581"/>
    <w:rsid w:val="00B261BD"/>
    <w:rsid w:val="00B26CA0"/>
    <w:rsid w:val="00B27D73"/>
    <w:rsid w:val="00B303CC"/>
    <w:rsid w:val="00B3046F"/>
    <w:rsid w:val="00B30D92"/>
    <w:rsid w:val="00B3154B"/>
    <w:rsid w:val="00B316C2"/>
    <w:rsid w:val="00B31E0A"/>
    <w:rsid w:val="00B32FB6"/>
    <w:rsid w:val="00B33026"/>
    <w:rsid w:val="00B33EE6"/>
    <w:rsid w:val="00B347F0"/>
    <w:rsid w:val="00B35ECA"/>
    <w:rsid w:val="00B3641B"/>
    <w:rsid w:val="00B36BE0"/>
    <w:rsid w:val="00B36CF1"/>
    <w:rsid w:val="00B3716D"/>
    <w:rsid w:val="00B371F7"/>
    <w:rsid w:val="00B4041D"/>
    <w:rsid w:val="00B40EA3"/>
    <w:rsid w:val="00B4100F"/>
    <w:rsid w:val="00B41918"/>
    <w:rsid w:val="00B4265D"/>
    <w:rsid w:val="00B43E2B"/>
    <w:rsid w:val="00B44265"/>
    <w:rsid w:val="00B447A9"/>
    <w:rsid w:val="00B449CF"/>
    <w:rsid w:val="00B44D2D"/>
    <w:rsid w:val="00B44F70"/>
    <w:rsid w:val="00B464A9"/>
    <w:rsid w:val="00B46830"/>
    <w:rsid w:val="00B47799"/>
    <w:rsid w:val="00B47DAD"/>
    <w:rsid w:val="00B47F27"/>
    <w:rsid w:val="00B50CA6"/>
    <w:rsid w:val="00B514D6"/>
    <w:rsid w:val="00B517D2"/>
    <w:rsid w:val="00B51B85"/>
    <w:rsid w:val="00B524B1"/>
    <w:rsid w:val="00B52A70"/>
    <w:rsid w:val="00B52F8F"/>
    <w:rsid w:val="00B53459"/>
    <w:rsid w:val="00B539C7"/>
    <w:rsid w:val="00B53FA6"/>
    <w:rsid w:val="00B54DE8"/>
    <w:rsid w:val="00B5583F"/>
    <w:rsid w:val="00B55975"/>
    <w:rsid w:val="00B55BB4"/>
    <w:rsid w:val="00B561D7"/>
    <w:rsid w:val="00B56CA4"/>
    <w:rsid w:val="00B579BF"/>
    <w:rsid w:val="00B605CC"/>
    <w:rsid w:val="00B61993"/>
    <w:rsid w:val="00B62D3E"/>
    <w:rsid w:val="00B63148"/>
    <w:rsid w:val="00B631E0"/>
    <w:rsid w:val="00B6329F"/>
    <w:rsid w:val="00B63D00"/>
    <w:rsid w:val="00B6671E"/>
    <w:rsid w:val="00B66C63"/>
    <w:rsid w:val="00B67BEB"/>
    <w:rsid w:val="00B67C2A"/>
    <w:rsid w:val="00B71EF4"/>
    <w:rsid w:val="00B72A75"/>
    <w:rsid w:val="00B72B03"/>
    <w:rsid w:val="00B72FE6"/>
    <w:rsid w:val="00B73524"/>
    <w:rsid w:val="00B73D50"/>
    <w:rsid w:val="00B75D0C"/>
    <w:rsid w:val="00B766D6"/>
    <w:rsid w:val="00B76B94"/>
    <w:rsid w:val="00B77641"/>
    <w:rsid w:val="00B77BE7"/>
    <w:rsid w:val="00B80B48"/>
    <w:rsid w:val="00B81294"/>
    <w:rsid w:val="00B82B72"/>
    <w:rsid w:val="00B82CDC"/>
    <w:rsid w:val="00B830F0"/>
    <w:rsid w:val="00B8353B"/>
    <w:rsid w:val="00B83CAC"/>
    <w:rsid w:val="00B83EF6"/>
    <w:rsid w:val="00B855B9"/>
    <w:rsid w:val="00B859E3"/>
    <w:rsid w:val="00B85B85"/>
    <w:rsid w:val="00B86240"/>
    <w:rsid w:val="00B864F8"/>
    <w:rsid w:val="00B8672B"/>
    <w:rsid w:val="00B86E9B"/>
    <w:rsid w:val="00B87021"/>
    <w:rsid w:val="00B87C12"/>
    <w:rsid w:val="00B87D2B"/>
    <w:rsid w:val="00B90D1C"/>
    <w:rsid w:val="00B9261A"/>
    <w:rsid w:val="00B92853"/>
    <w:rsid w:val="00B92A23"/>
    <w:rsid w:val="00B94EB4"/>
    <w:rsid w:val="00B95260"/>
    <w:rsid w:val="00B9553E"/>
    <w:rsid w:val="00B96B0C"/>
    <w:rsid w:val="00B96D63"/>
    <w:rsid w:val="00B9723E"/>
    <w:rsid w:val="00B9739A"/>
    <w:rsid w:val="00B97935"/>
    <w:rsid w:val="00BA1D99"/>
    <w:rsid w:val="00BA25E6"/>
    <w:rsid w:val="00BA2777"/>
    <w:rsid w:val="00BA282A"/>
    <w:rsid w:val="00BA3CAE"/>
    <w:rsid w:val="00BA3F57"/>
    <w:rsid w:val="00BA55E8"/>
    <w:rsid w:val="00BA591B"/>
    <w:rsid w:val="00BA72EF"/>
    <w:rsid w:val="00BA7F14"/>
    <w:rsid w:val="00BB095C"/>
    <w:rsid w:val="00BB145C"/>
    <w:rsid w:val="00BB23F2"/>
    <w:rsid w:val="00BB2A96"/>
    <w:rsid w:val="00BB3566"/>
    <w:rsid w:val="00BB38B1"/>
    <w:rsid w:val="00BB493A"/>
    <w:rsid w:val="00BB4A6F"/>
    <w:rsid w:val="00BB4FE8"/>
    <w:rsid w:val="00BB5095"/>
    <w:rsid w:val="00BB544C"/>
    <w:rsid w:val="00BB612C"/>
    <w:rsid w:val="00BB63A1"/>
    <w:rsid w:val="00BB6970"/>
    <w:rsid w:val="00BB6B29"/>
    <w:rsid w:val="00BB6EA3"/>
    <w:rsid w:val="00BB70A3"/>
    <w:rsid w:val="00BC01A6"/>
    <w:rsid w:val="00BC035B"/>
    <w:rsid w:val="00BC0A76"/>
    <w:rsid w:val="00BC19B4"/>
    <w:rsid w:val="00BC1AFE"/>
    <w:rsid w:val="00BC2545"/>
    <w:rsid w:val="00BC2652"/>
    <w:rsid w:val="00BC2874"/>
    <w:rsid w:val="00BC2994"/>
    <w:rsid w:val="00BC2F4F"/>
    <w:rsid w:val="00BC305A"/>
    <w:rsid w:val="00BC3D6B"/>
    <w:rsid w:val="00BC55E2"/>
    <w:rsid w:val="00BC608D"/>
    <w:rsid w:val="00BC616C"/>
    <w:rsid w:val="00BC6C6C"/>
    <w:rsid w:val="00BC71D6"/>
    <w:rsid w:val="00BD00A5"/>
    <w:rsid w:val="00BD0B1A"/>
    <w:rsid w:val="00BD0F07"/>
    <w:rsid w:val="00BD2080"/>
    <w:rsid w:val="00BD290E"/>
    <w:rsid w:val="00BD3D08"/>
    <w:rsid w:val="00BD3D7D"/>
    <w:rsid w:val="00BD4BBB"/>
    <w:rsid w:val="00BD55E1"/>
    <w:rsid w:val="00BD57EB"/>
    <w:rsid w:val="00BD5B4E"/>
    <w:rsid w:val="00BD64FA"/>
    <w:rsid w:val="00BD6991"/>
    <w:rsid w:val="00BD6AFE"/>
    <w:rsid w:val="00BD721E"/>
    <w:rsid w:val="00BE0DE4"/>
    <w:rsid w:val="00BE13C0"/>
    <w:rsid w:val="00BE185A"/>
    <w:rsid w:val="00BE24A3"/>
    <w:rsid w:val="00BE2695"/>
    <w:rsid w:val="00BE28EA"/>
    <w:rsid w:val="00BE2A08"/>
    <w:rsid w:val="00BE2CD8"/>
    <w:rsid w:val="00BE2ED5"/>
    <w:rsid w:val="00BE383E"/>
    <w:rsid w:val="00BE453D"/>
    <w:rsid w:val="00BE54E5"/>
    <w:rsid w:val="00BE5A45"/>
    <w:rsid w:val="00BE5C85"/>
    <w:rsid w:val="00BE62D4"/>
    <w:rsid w:val="00BE6891"/>
    <w:rsid w:val="00BF07FA"/>
    <w:rsid w:val="00BF0CD8"/>
    <w:rsid w:val="00BF0FEB"/>
    <w:rsid w:val="00BF1285"/>
    <w:rsid w:val="00BF13F2"/>
    <w:rsid w:val="00BF1681"/>
    <w:rsid w:val="00BF17BD"/>
    <w:rsid w:val="00BF33C7"/>
    <w:rsid w:val="00BF40CA"/>
    <w:rsid w:val="00BF491B"/>
    <w:rsid w:val="00BF6282"/>
    <w:rsid w:val="00BF65D1"/>
    <w:rsid w:val="00BF66E8"/>
    <w:rsid w:val="00BF6974"/>
    <w:rsid w:val="00BF76C4"/>
    <w:rsid w:val="00BF777E"/>
    <w:rsid w:val="00BF791E"/>
    <w:rsid w:val="00BF7D1E"/>
    <w:rsid w:val="00BF7FAE"/>
    <w:rsid w:val="00C00E55"/>
    <w:rsid w:val="00C01181"/>
    <w:rsid w:val="00C0121D"/>
    <w:rsid w:val="00C01639"/>
    <w:rsid w:val="00C01E4E"/>
    <w:rsid w:val="00C01FA4"/>
    <w:rsid w:val="00C02917"/>
    <w:rsid w:val="00C02C1D"/>
    <w:rsid w:val="00C03723"/>
    <w:rsid w:val="00C03D79"/>
    <w:rsid w:val="00C03D9D"/>
    <w:rsid w:val="00C04118"/>
    <w:rsid w:val="00C04226"/>
    <w:rsid w:val="00C046C7"/>
    <w:rsid w:val="00C0519E"/>
    <w:rsid w:val="00C059BD"/>
    <w:rsid w:val="00C059D6"/>
    <w:rsid w:val="00C05A7F"/>
    <w:rsid w:val="00C06BA9"/>
    <w:rsid w:val="00C06D97"/>
    <w:rsid w:val="00C10570"/>
    <w:rsid w:val="00C11355"/>
    <w:rsid w:val="00C1154B"/>
    <w:rsid w:val="00C12342"/>
    <w:rsid w:val="00C1237C"/>
    <w:rsid w:val="00C13498"/>
    <w:rsid w:val="00C13570"/>
    <w:rsid w:val="00C145D5"/>
    <w:rsid w:val="00C14A8F"/>
    <w:rsid w:val="00C16420"/>
    <w:rsid w:val="00C16754"/>
    <w:rsid w:val="00C16DC0"/>
    <w:rsid w:val="00C1746E"/>
    <w:rsid w:val="00C17E91"/>
    <w:rsid w:val="00C20403"/>
    <w:rsid w:val="00C20802"/>
    <w:rsid w:val="00C20DA3"/>
    <w:rsid w:val="00C20F80"/>
    <w:rsid w:val="00C21C98"/>
    <w:rsid w:val="00C21F00"/>
    <w:rsid w:val="00C22091"/>
    <w:rsid w:val="00C224F3"/>
    <w:rsid w:val="00C2282D"/>
    <w:rsid w:val="00C2354C"/>
    <w:rsid w:val="00C23D82"/>
    <w:rsid w:val="00C244FA"/>
    <w:rsid w:val="00C2484D"/>
    <w:rsid w:val="00C27194"/>
    <w:rsid w:val="00C2728B"/>
    <w:rsid w:val="00C27EB9"/>
    <w:rsid w:val="00C30744"/>
    <w:rsid w:val="00C317AD"/>
    <w:rsid w:val="00C3270E"/>
    <w:rsid w:val="00C32CE6"/>
    <w:rsid w:val="00C333F0"/>
    <w:rsid w:val="00C342C0"/>
    <w:rsid w:val="00C349AC"/>
    <w:rsid w:val="00C350DF"/>
    <w:rsid w:val="00C37439"/>
    <w:rsid w:val="00C37B14"/>
    <w:rsid w:val="00C40314"/>
    <w:rsid w:val="00C406E9"/>
    <w:rsid w:val="00C40D86"/>
    <w:rsid w:val="00C41802"/>
    <w:rsid w:val="00C41AA0"/>
    <w:rsid w:val="00C42B1C"/>
    <w:rsid w:val="00C42BEB"/>
    <w:rsid w:val="00C42C44"/>
    <w:rsid w:val="00C42EA7"/>
    <w:rsid w:val="00C436EF"/>
    <w:rsid w:val="00C44309"/>
    <w:rsid w:val="00C44486"/>
    <w:rsid w:val="00C44672"/>
    <w:rsid w:val="00C455F4"/>
    <w:rsid w:val="00C45D9A"/>
    <w:rsid w:val="00C461B2"/>
    <w:rsid w:val="00C47ACE"/>
    <w:rsid w:val="00C47FB9"/>
    <w:rsid w:val="00C50330"/>
    <w:rsid w:val="00C50890"/>
    <w:rsid w:val="00C50F0E"/>
    <w:rsid w:val="00C51687"/>
    <w:rsid w:val="00C51725"/>
    <w:rsid w:val="00C53112"/>
    <w:rsid w:val="00C5365B"/>
    <w:rsid w:val="00C53BAA"/>
    <w:rsid w:val="00C54BD5"/>
    <w:rsid w:val="00C55431"/>
    <w:rsid w:val="00C55951"/>
    <w:rsid w:val="00C55957"/>
    <w:rsid w:val="00C57E99"/>
    <w:rsid w:val="00C6002C"/>
    <w:rsid w:val="00C606BA"/>
    <w:rsid w:val="00C60B80"/>
    <w:rsid w:val="00C61846"/>
    <w:rsid w:val="00C635A6"/>
    <w:rsid w:val="00C63750"/>
    <w:rsid w:val="00C66360"/>
    <w:rsid w:val="00C66418"/>
    <w:rsid w:val="00C66C5D"/>
    <w:rsid w:val="00C673CA"/>
    <w:rsid w:val="00C67763"/>
    <w:rsid w:val="00C6792A"/>
    <w:rsid w:val="00C7050C"/>
    <w:rsid w:val="00C7091B"/>
    <w:rsid w:val="00C712DD"/>
    <w:rsid w:val="00C71885"/>
    <w:rsid w:val="00C7192A"/>
    <w:rsid w:val="00C744D9"/>
    <w:rsid w:val="00C74594"/>
    <w:rsid w:val="00C74A52"/>
    <w:rsid w:val="00C74DA5"/>
    <w:rsid w:val="00C74F33"/>
    <w:rsid w:val="00C76489"/>
    <w:rsid w:val="00C77810"/>
    <w:rsid w:val="00C77DA6"/>
    <w:rsid w:val="00C80356"/>
    <w:rsid w:val="00C805EF"/>
    <w:rsid w:val="00C81495"/>
    <w:rsid w:val="00C81774"/>
    <w:rsid w:val="00C817A2"/>
    <w:rsid w:val="00C8229A"/>
    <w:rsid w:val="00C8254A"/>
    <w:rsid w:val="00C82927"/>
    <w:rsid w:val="00C82FAF"/>
    <w:rsid w:val="00C83C33"/>
    <w:rsid w:val="00C84993"/>
    <w:rsid w:val="00C85166"/>
    <w:rsid w:val="00C85EFF"/>
    <w:rsid w:val="00C86102"/>
    <w:rsid w:val="00C86378"/>
    <w:rsid w:val="00C86629"/>
    <w:rsid w:val="00C86ECD"/>
    <w:rsid w:val="00C876B2"/>
    <w:rsid w:val="00C87F94"/>
    <w:rsid w:val="00C9065C"/>
    <w:rsid w:val="00C90984"/>
    <w:rsid w:val="00C90B6D"/>
    <w:rsid w:val="00C90E46"/>
    <w:rsid w:val="00C90F30"/>
    <w:rsid w:val="00C91708"/>
    <w:rsid w:val="00C918FD"/>
    <w:rsid w:val="00C92912"/>
    <w:rsid w:val="00C9292D"/>
    <w:rsid w:val="00C92F4B"/>
    <w:rsid w:val="00C943DE"/>
    <w:rsid w:val="00C94ADC"/>
    <w:rsid w:val="00C950C5"/>
    <w:rsid w:val="00C95784"/>
    <w:rsid w:val="00C96E4E"/>
    <w:rsid w:val="00CA034A"/>
    <w:rsid w:val="00CA0CF1"/>
    <w:rsid w:val="00CA1530"/>
    <w:rsid w:val="00CA325A"/>
    <w:rsid w:val="00CA3D3E"/>
    <w:rsid w:val="00CA3DAC"/>
    <w:rsid w:val="00CA4D00"/>
    <w:rsid w:val="00CA54D0"/>
    <w:rsid w:val="00CA64EC"/>
    <w:rsid w:val="00CA6BC8"/>
    <w:rsid w:val="00CA6F2F"/>
    <w:rsid w:val="00CA6F56"/>
    <w:rsid w:val="00CA70D2"/>
    <w:rsid w:val="00CA710D"/>
    <w:rsid w:val="00CB0A30"/>
    <w:rsid w:val="00CB1158"/>
    <w:rsid w:val="00CB2E87"/>
    <w:rsid w:val="00CB2F82"/>
    <w:rsid w:val="00CB34C7"/>
    <w:rsid w:val="00CB5F98"/>
    <w:rsid w:val="00CB6208"/>
    <w:rsid w:val="00CB6F79"/>
    <w:rsid w:val="00CB7161"/>
    <w:rsid w:val="00CB7243"/>
    <w:rsid w:val="00CB7507"/>
    <w:rsid w:val="00CC0840"/>
    <w:rsid w:val="00CC0BA8"/>
    <w:rsid w:val="00CC0DC0"/>
    <w:rsid w:val="00CC12A9"/>
    <w:rsid w:val="00CC1B13"/>
    <w:rsid w:val="00CC2927"/>
    <w:rsid w:val="00CC30BB"/>
    <w:rsid w:val="00CC3D5F"/>
    <w:rsid w:val="00CC3F32"/>
    <w:rsid w:val="00CC5711"/>
    <w:rsid w:val="00CC5736"/>
    <w:rsid w:val="00CC60C6"/>
    <w:rsid w:val="00CC6172"/>
    <w:rsid w:val="00CC635A"/>
    <w:rsid w:val="00CC747A"/>
    <w:rsid w:val="00CD0DC5"/>
    <w:rsid w:val="00CD1125"/>
    <w:rsid w:val="00CD265C"/>
    <w:rsid w:val="00CD36C5"/>
    <w:rsid w:val="00CD3CFB"/>
    <w:rsid w:val="00CD3DA6"/>
    <w:rsid w:val="00CD41C4"/>
    <w:rsid w:val="00CD4573"/>
    <w:rsid w:val="00CD465E"/>
    <w:rsid w:val="00CD58D9"/>
    <w:rsid w:val="00CD6BFA"/>
    <w:rsid w:val="00CD7865"/>
    <w:rsid w:val="00CD7C1A"/>
    <w:rsid w:val="00CE099D"/>
    <w:rsid w:val="00CE0BE5"/>
    <w:rsid w:val="00CE14F4"/>
    <w:rsid w:val="00CE2108"/>
    <w:rsid w:val="00CE30E2"/>
    <w:rsid w:val="00CE36AC"/>
    <w:rsid w:val="00CE37C5"/>
    <w:rsid w:val="00CE4BDD"/>
    <w:rsid w:val="00CE5F53"/>
    <w:rsid w:val="00CE646F"/>
    <w:rsid w:val="00CE6AA4"/>
    <w:rsid w:val="00CE6B44"/>
    <w:rsid w:val="00CE763E"/>
    <w:rsid w:val="00CE7BAA"/>
    <w:rsid w:val="00CE7CC5"/>
    <w:rsid w:val="00CF0691"/>
    <w:rsid w:val="00CF07C1"/>
    <w:rsid w:val="00CF14F6"/>
    <w:rsid w:val="00CF17F1"/>
    <w:rsid w:val="00CF1890"/>
    <w:rsid w:val="00CF190C"/>
    <w:rsid w:val="00CF24A6"/>
    <w:rsid w:val="00CF2582"/>
    <w:rsid w:val="00CF2F2D"/>
    <w:rsid w:val="00CF3D84"/>
    <w:rsid w:val="00CF3F88"/>
    <w:rsid w:val="00CF46FE"/>
    <w:rsid w:val="00CF5115"/>
    <w:rsid w:val="00CF7688"/>
    <w:rsid w:val="00D00460"/>
    <w:rsid w:val="00D00983"/>
    <w:rsid w:val="00D019B9"/>
    <w:rsid w:val="00D02DB3"/>
    <w:rsid w:val="00D033AB"/>
    <w:rsid w:val="00D04CB7"/>
    <w:rsid w:val="00D05255"/>
    <w:rsid w:val="00D061A3"/>
    <w:rsid w:val="00D069C2"/>
    <w:rsid w:val="00D06CBD"/>
    <w:rsid w:val="00D07156"/>
    <w:rsid w:val="00D10FED"/>
    <w:rsid w:val="00D12073"/>
    <w:rsid w:val="00D128BD"/>
    <w:rsid w:val="00D12E22"/>
    <w:rsid w:val="00D14160"/>
    <w:rsid w:val="00D17A23"/>
    <w:rsid w:val="00D17F7A"/>
    <w:rsid w:val="00D201BC"/>
    <w:rsid w:val="00D20604"/>
    <w:rsid w:val="00D21651"/>
    <w:rsid w:val="00D22435"/>
    <w:rsid w:val="00D225C0"/>
    <w:rsid w:val="00D2277B"/>
    <w:rsid w:val="00D22B60"/>
    <w:rsid w:val="00D22F74"/>
    <w:rsid w:val="00D23873"/>
    <w:rsid w:val="00D23A6C"/>
    <w:rsid w:val="00D24A9D"/>
    <w:rsid w:val="00D2562E"/>
    <w:rsid w:val="00D25AD8"/>
    <w:rsid w:val="00D25E14"/>
    <w:rsid w:val="00D27F13"/>
    <w:rsid w:val="00D3048A"/>
    <w:rsid w:val="00D306C5"/>
    <w:rsid w:val="00D30B90"/>
    <w:rsid w:val="00D313C8"/>
    <w:rsid w:val="00D31D5F"/>
    <w:rsid w:val="00D321BD"/>
    <w:rsid w:val="00D32BD5"/>
    <w:rsid w:val="00D33E08"/>
    <w:rsid w:val="00D3428B"/>
    <w:rsid w:val="00D347C2"/>
    <w:rsid w:val="00D34F43"/>
    <w:rsid w:val="00D35097"/>
    <w:rsid w:val="00D3510D"/>
    <w:rsid w:val="00D35198"/>
    <w:rsid w:val="00D35916"/>
    <w:rsid w:val="00D35B61"/>
    <w:rsid w:val="00D367D1"/>
    <w:rsid w:val="00D36871"/>
    <w:rsid w:val="00D37423"/>
    <w:rsid w:val="00D379DF"/>
    <w:rsid w:val="00D4031C"/>
    <w:rsid w:val="00D404D4"/>
    <w:rsid w:val="00D426D1"/>
    <w:rsid w:val="00D44479"/>
    <w:rsid w:val="00D44D84"/>
    <w:rsid w:val="00D45D30"/>
    <w:rsid w:val="00D4651F"/>
    <w:rsid w:val="00D46791"/>
    <w:rsid w:val="00D475A2"/>
    <w:rsid w:val="00D50963"/>
    <w:rsid w:val="00D510C8"/>
    <w:rsid w:val="00D510D5"/>
    <w:rsid w:val="00D515AC"/>
    <w:rsid w:val="00D520DB"/>
    <w:rsid w:val="00D52C9D"/>
    <w:rsid w:val="00D52CAF"/>
    <w:rsid w:val="00D5319B"/>
    <w:rsid w:val="00D535B3"/>
    <w:rsid w:val="00D544A8"/>
    <w:rsid w:val="00D5468C"/>
    <w:rsid w:val="00D5513E"/>
    <w:rsid w:val="00D554FE"/>
    <w:rsid w:val="00D55894"/>
    <w:rsid w:val="00D564A0"/>
    <w:rsid w:val="00D5698A"/>
    <w:rsid w:val="00D56E22"/>
    <w:rsid w:val="00D56F04"/>
    <w:rsid w:val="00D575A3"/>
    <w:rsid w:val="00D575FF"/>
    <w:rsid w:val="00D57813"/>
    <w:rsid w:val="00D57BD3"/>
    <w:rsid w:val="00D6013B"/>
    <w:rsid w:val="00D60457"/>
    <w:rsid w:val="00D61709"/>
    <w:rsid w:val="00D61A68"/>
    <w:rsid w:val="00D61E9B"/>
    <w:rsid w:val="00D62419"/>
    <w:rsid w:val="00D62509"/>
    <w:rsid w:val="00D62C60"/>
    <w:rsid w:val="00D6314B"/>
    <w:rsid w:val="00D636D1"/>
    <w:rsid w:val="00D63B90"/>
    <w:rsid w:val="00D647C5"/>
    <w:rsid w:val="00D64E72"/>
    <w:rsid w:val="00D64EE6"/>
    <w:rsid w:val="00D65B0A"/>
    <w:rsid w:val="00D6620C"/>
    <w:rsid w:val="00D66275"/>
    <w:rsid w:val="00D6701A"/>
    <w:rsid w:val="00D67038"/>
    <w:rsid w:val="00D67CF5"/>
    <w:rsid w:val="00D71215"/>
    <w:rsid w:val="00D7135C"/>
    <w:rsid w:val="00D71D66"/>
    <w:rsid w:val="00D721CE"/>
    <w:rsid w:val="00D7353B"/>
    <w:rsid w:val="00D74589"/>
    <w:rsid w:val="00D74D4D"/>
    <w:rsid w:val="00D7509D"/>
    <w:rsid w:val="00D7642B"/>
    <w:rsid w:val="00D76FBA"/>
    <w:rsid w:val="00D776DD"/>
    <w:rsid w:val="00D807D1"/>
    <w:rsid w:val="00D80C60"/>
    <w:rsid w:val="00D810C8"/>
    <w:rsid w:val="00D82361"/>
    <w:rsid w:val="00D82D3A"/>
    <w:rsid w:val="00D82E57"/>
    <w:rsid w:val="00D8478A"/>
    <w:rsid w:val="00D85BB3"/>
    <w:rsid w:val="00D86152"/>
    <w:rsid w:val="00D90189"/>
    <w:rsid w:val="00D9024C"/>
    <w:rsid w:val="00D902B2"/>
    <w:rsid w:val="00D9067D"/>
    <w:rsid w:val="00D90EC6"/>
    <w:rsid w:val="00D90F53"/>
    <w:rsid w:val="00D911F3"/>
    <w:rsid w:val="00D9142D"/>
    <w:rsid w:val="00D92308"/>
    <w:rsid w:val="00D92520"/>
    <w:rsid w:val="00D92D12"/>
    <w:rsid w:val="00D93055"/>
    <w:rsid w:val="00D936E4"/>
    <w:rsid w:val="00D9410E"/>
    <w:rsid w:val="00D94173"/>
    <w:rsid w:val="00D9524A"/>
    <w:rsid w:val="00D95E0A"/>
    <w:rsid w:val="00D9608C"/>
    <w:rsid w:val="00D9613D"/>
    <w:rsid w:val="00D97345"/>
    <w:rsid w:val="00D97F6C"/>
    <w:rsid w:val="00DA0568"/>
    <w:rsid w:val="00DA22A1"/>
    <w:rsid w:val="00DA2EA6"/>
    <w:rsid w:val="00DA36F1"/>
    <w:rsid w:val="00DA3ED6"/>
    <w:rsid w:val="00DA4021"/>
    <w:rsid w:val="00DA4550"/>
    <w:rsid w:val="00DA4DA9"/>
    <w:rsid w:val="00DA5697"/>
    <w:rsid w:val="00DA75C2"/>
    <w:rsid w:val="00DA7709"/>
    <w:rsid w:val="00DB02D8"/>
    <w:rsid w:val="00DB0509"/>
    <w:rsid w:val="00DB0A23"/>
    <w:rsid w:val="00DB1451"/>
    <w:rsid w:val="00DB29FE"/>
    <w:rsid w:val="00DB3358"/>
    <w:rsid w:val="00DB336C"/>
    <w:rsid w:val="00DB367C"/>
    <w:rsid w:val="00DB3B9E"/>
    <w:rsid w:val="00DB4AD6"/>
    <w:rsid w:val="00DB53FA"/>
    <w:rsid w:val="00DB6BB4"/>
    <w:rsid w:val="00DB7BC6"/>
    <w:rsid w:val="00DC18DD"/>
    <w:rsid w:val="00DC27DC"/>
    <w:rsid w:val="00DC2A27"/>
    <w:rsid w:val="00DC3036"/>
    <w:rsid w:val="00DC4581"/>
    <w:rsid w:val="00DC5799"/>
    <w:rsid w:val="00DC5C49"/>
    <w:rsid w:val="00DC6434"/>
    <w:rsid w:val="00DC6469"/>
    <w:rsid w:val="00DC6CC0"/>
    <w:rsid w:val="00DC79E5"/>
    <w:rsid w:val="00DC7A9F"/>
    <w:rsid w:val="00DC7EB7"/>
    <w:rsid w:val="00DD2807"/>
    <w:rsid w:val="00DD2E56"/>
    <w:rsid w:val="00DD3936"/>
    <w:rsid w:val="00DD4328"/>
    <w:rsid w:val="00DD44B3"/>
    <w:rsid w:val="00DD50F8"/>
    <w:rsid w:val="00DD55CB"/>
    <w:rsid w:val="00DD5CE5"/>
    <w:rsid w:val="00DD5D5C"/>
    <w:rsid w:val="00DD60AE"/>
    <w:rsid w:val="00DD6219"/>
    <w:rsid w:val="00DD62E8"/>
    <w:rsid w:val="00DD688D"/>
    <w:rsid w:val="00DD7690"/>
    <w:rsid w:val="00DE01BB"/>
    <w:rsid w:val="00DE140B"/>
    <w:rsid w:val="00DE37F3"/>
    <w:rsid w:val="00DE3DAA"/>
    <w:rsid w:val="00DE405A"/>
    <w:rsid w:val="00DE4ACC"/>
    <w:rsid w:val="00DE634E"/>
    <w:rsid w:val="00DE6801"/>
    <w:rsid w:val="00DE687D"/>
    <w:rsid w:val="00DE6FA0"/>
    <w:rsid w:val="00DE6FB2"/>
    <w:rsid w:val="00DE7192"/>
    <w:rsid w:val="00DE74F6"/>
    <w:rsid w:val="00DE771D"/>
    <w:rsid w:val="00DF01A9"/>
    <w:rsid w:val="00DF02D9"/>
    <w:rsid w:val="00DF0C87"/>
    <w:rsid w:val="00DF10D1"/>
    <w:rsid w:val="00DF1536"/>
    <w:rsid w:val="00DF19A8"/>
    <w:rsid w:val="00DF2673"/>
    <w:rsid w:val="00DF274A"/>
    <w:rsid w:val="00DF283E"/>
    <w:rsid w:val="00DF2F3F"/>
    <w:rsid w:val="00DF3F97"/>
    <w:rsid w:val="00DF42FF"/>
    <w:rsid w:val="00DF4360"/>
    <w:rsid w:val="00DF5299"/>
    <w:rsid w:val="00DF56C6"/>
    <w:rsid w:val="00DF6DE8"/>
    <w:rsid w:val="00E0018C"/>
    <w:rsid w:val="00E002A1"/>
    <w:rsid w:val="00E002F1"/>
    <w:rsid w:val="00E00A83"/>
    <w:rsid w:val="00E01161"/>
    <w:rsid w:val="00E02077"/>
    <w:rsid w:val="00E02784"/>
    <w:rsid w:val="00E028E9"/>
    <w:rsid w:val="00E029B2"/>
    <w:rsid w:val="00E02E58"/>
    <w:rsid w:val="00E02EA9"/>
    <w:rsid w:val="00E03244"/>
    <w:rsid w:val="00E0360D"/>
    <w:rsid w:val="00E036C0"/>
    <w:rsid w:val="00E045DA"/>
    <w:rsid w:val="00E04791"/>
    <w:rsid w:val="00E067B3"/>
    <w:rsid w:val="00E07CD2"/>
    <w:rsid w:val="00E10314"/>
    <w:rsid w:val="00E1054C"/>
    <w:rsid w:val="00E111A0"/>
    <w:rsid w:val="00E1192A"/>
    <w:rsid w:val="00E11FF2"/>
    <w:rsid w:val="00E1264A"/>
    <w:rsid w:val="00E12FD4"/>
    <w:rsid w:val="00E13C62"/>
    <w:rsid w:val="00E14C14"/>
    <w:rsid w:val="00E15A64"/>
    <w:rsid w:val="00E15EE6"/>
    <w:rsid w:val="00E1693C"/>
    <w:rsid w:val="00E174E6"/>
    <w:rsid w:val="00E177AD"/>
    <w:rsid w:val="00E179D2"/>
    <w:rsid w:val="00E21441"/>
    <w:rsid w:val="00E21D82"/>
    <w:rsid w:val="00E22565"/>
    <w:rsid w:val="00E2291C"/>
    <w:rsid w:val="00E22998"/>
    <w:rsid w:val="00E232A6"/>
    <w:rsid w:val="00E2353C"/>
    <w:rsid w:val="00E23DD0"/>
    <w:rsid w:val="00E243DC"/>
    <w:rsid w:val="00E24991"/>
    <w:rsid w:val="00E24E68"/>
    <w:rsid w:val="00E25BD1"/>
    <w:rsid w:val="00E30D6F"/>
    <w:rsid w:val="00E30D82"/>
    <w:rsid w:val="00E31764"/>
    <w:rsid w:val="00E31A99"/>
    <w:rsid w:val="00E320EA"/>
    <w:rsid w:val="00E324BA"/>
    <w:rsid w:val="00E32B78"/>
    <w:rsid w:val="00E33D54"/>
    <w:rsid w:val="00E34906"/>
    <w:rsid w:val="00E349E2"/>
    <w:rsid w:val="00E3580D"/>
    <w:rsid w:val="00E35A5B"/>
    <w:rsid w:val="00E3749D"/>
    <w:rsid w:val="00E3753C"/>
    <w:rsid w:val="00E403AA"/>
    <w:rsid w:val="00E407B3"/>
    <w:rsid w:val="00E41687"/>
    <w:rsid w:val="00E417D1"/>
    <w:rsid w:val="00E4203D"/>
    <w:rsid w:val="00E42530"/>
    <w:rsid w:val="00E43590"/>
    <w:rsid w:val="00E4377A"/>
    <w:rsid w:val="00E4429C"/>
    <w:rsid w:val="00E4523C"/>
    <w:rsid w:val="00E45483"/>
    <w:rsid w:val="00E46515"/>
    <w:rsid w:val="00E470CD"/>
    <w:rsid w:val="00E47351"/>
    <w:rsid w:val="00E47419"/>
    <w:rsid w:val="00E4753B"/>
    <w:rsid w:val="00E47F48"/>
    <w:rsid w:val="00E5040D"/>
    <w:rsid w:val="00E50B67"/>
    <w:rsid w:val="00E5149F"/>
    <w:rsid w:val="00E517AE"/>
    <w:rsid w:val="00E5204B"/>
    <w:rsid w:val="00E5443E"/>
    <w:rsid w:val="00E54D09"/>
    <w:rsid w:val="00E55FD4"/>
    <w:rsid w:val="00E56337"/>
    <w:rsid w:val="00E566C7"/>
    <w:rsid w:val="00E57047"/>
    <w:rsid w:val="00E570C7"/>
    <w:rsid w:val="00E57F74"/>
    <w:rsid w:val="00E60058"/>
    <w:rsid w:val="00E60FC7"/>
    <w:rsid w:val="00E61C35"/>
    <w:rsid w:val="00E62498"/>
    <w:rsid w:val="00E624DE"/>
    <w:rsid w:val="00E62551"/>
    <w:rsid w:val="00E62731"/>
    <w:rsid w:val="00E62B42"/>
    <w:rsid w:val="00E641C6"/>
    <w:rsid w:val="00E644A2"/>
    <w:rsid w:val="00E65C32"/>
    <w:rsid w:val="00E65FAB"/>
    <w:rsid w:val="00E66154"/>
    <w:rsid w:val="00E66826"/>
    <w:rsid w:val="00E66D6F"/>
    <w:rsid w:val="00E66DC0"/>
    <w:rsid w:val="00E66DE2"/>
    <w:rsid w:val="00E66F99"/>
    <w:rsid w:val="00E672F4"/>
    <w:rsid w:val="00E67E4D"/>
    <w:rsid w:val="00E701F8"/>
    <w:rsid w:val="00E70853"/>
    <w:rsid w:val="00E70C9B"/>
    <w:rsid w:val="00E70F57"/>
    <w:rsid w:val="00E7145E"/>
    <w:rsid w:val="00E7188B"/>
    <w:rsid w:val="00E71E19"/>
    <w:rsid w:val="00E73130"/>
    <w:rsid w:val="00E7385D"/>
    <w:rsid w:val="00E73ABD"/>
    <w:rsid w:val="00E74557"/>
    <w:rsid w:val="00E746E0"/>
    <w:rsid w:val="00E75AFC"/>
    <w:rsid w:val="00E76AB8"/>
    <w:rsid w:val="00E77BB2"/>
    <w:rsid w:val="00E77F25"/>
    <w:rsid w:val="00E77F3A"/>
    <w:rsid w:val="00E80737"/>
    <w:rsid w:val="00E8140A"/>
    <w:rsid w:val="00E81E07"/>
    <w:rsid w:val="00E81F1C"/>
    <w:rsid w:val="00E83276"/>
    <w:rsid w:val="00E840B6"/>
    <w:rsid w:val="00E84816"/>
    <w:rsid w:val="00E84D1C"/>
    <w:rsid w:val="00E8586A"/>
    <w:rsid w:val="00E85B77"/>
    <w:rsid w:val="00E85E66"/>
    <w:rsid w:val="00E85F3D"/>
    <w:rsid w:val="00E86A66"/>
    <w:rsid w:val="00E872C5"/>
    <w:rsid w:val="00E8753C"/>
    <w:rsid w:val="00E87636"/>
    <w:rsid w:val="00E87999"/>
    <w:rsid w:val="00E879AD"/>
    <w:rsid w:val="00E9009B"/>
    <w:rsid w:val="00E906B2"/>
    <w:rsid w:val="00E909BA"/>
    <w:rsid w:val="00E92177"/>
    <w:rsid w:val="00E92294"/>
    <w:rsid w:val="00E930FC"/>
    <w:rsid w:val="00E93B8D"/>
    <w:rsid w:val="00E945F7"/>
    <w:rsid w:val="00E94E62"/>
    <w:rsid w:val="00E95A2C"/>
    <w:rsid w:val="00E96281"/>
    <w:rsid w:val="00E96299"/>
    <w:rsid w:val="00E96563"/>
    <w:rsid w:val="00E97F9F"/>
    <w:rsid w:val="00E97FAD"/>
    <w:rsid w:val="00EA05C0"/>
    <w:rsid w:val="00EA06CD"/>
    <w:rsid w:val="00EA0E59"/>
    <w:rsid w:val="00EA11D6"/>
    <w:rsid w:val="00EA11E7"/>
    <w:rsid w:val="00EA26C9"/>
    <w:rsid w:val="00EA2951"/>
    <w:rsid w:val="00EA2999"/>
    <w:rsid w:val="00EA33FF"/>
    <w:rsid w:val="00EA39FE"/>
    <w:rsid w:val="00EA4527"/>
    <w:rsid w:val="00EA56E8"/>
    <w:rsid w:val="00EA594E"/>
    <w:rsid w:val="00EA5994"/>
    <w:rsid w:val="00EA5C9D"/>
    <w:rsid w:val="00EA798E"/>
    <w:rsid w:val="00EA7BFB"/>
    <w:rsid w:val="00EB04B3"/>
    <w:rsid w:val="00EB09CD"/>
    <w:rsid w:val="00EB176E"/>
    <w:rsid w:val="00EB2844"/>
    <w:rsid w:val="00EB4237"/>
    <w:rsid w:val="00EB4598"/>
    <w:rsid w:val="00EB4A9B"/>
    <w:rsid w:val="00EB54E1"/>
    <w:rsid w:val="00EB59F9"/>
    <w:rsid w:val="00EB5C6F"/>
    <w:rsid w:val="00EB671F"/>
    <w:rsid w:val="00EC058D"/>
    <w:rsid w:val="00EC1515"/>
    <w:rsid w:val="00EC1941"/>
    <w:rsid w:val="00EC30DB"/>
    <w:rsid w:val="00EC38C7"/>
    <w:rsid w:val="00EC3BCF"/>
    <w:rsid w:val="00EC3C70"/>
    <w:rsid w:val="00EC4203"/>
    <w:rsid w:val="00EC4574"/>
    <w:rsid w:val="00EC5000"/>
    <w:rsid w:val="00EC556C"/>
    <w:rsid w:val="00EC6217"/>
    <w:rsid w:val="00EC731A"/>
    <w:rsid w:val="00EC78C3"/>
    <w:rsid w:val="00ED0282"/>
    <w:rsid w:val="00ED0EFB"/>
    <w:rsid w:val="00ED0F85"/>
    <w:rsid w:val="00ED126A"/>
    <w:rsid w:val="00ED13B4"/>
    <w:rsid w:val="00ED13FE"/>
    <w:rsid w:val="00ED21FA"/>
    <w:rsid w:val="00ED2291"/>
    <w:rsid w:val="00ED2EF2"/>
    <w:rsid w:val="00ED47D9"/>
    <w:rsid w:val="00ED5D85"/>
    <w:rsid w:val="00ED65A1"/>
    <w:rsid w:val="00ED69E7"/>
    <w:rsid w:val="00ED6F4D"/>
    <w:rsid w:val="00ED76C7"/>
    <w:rsid w:val="00ED7D68"/>
    <w:rsid w:val="00EE0131"/>
    <w:rsid w:val="00EE01DD"/>
    <w:rsid w:val="00EE0497"/>
    <w:rsid w:val="00EE06FC"/>
    <w:rsid w:val="00EE0B7B"/>
    <w:rsid w:val="00EE0C59"/>
    <w:rsid w:val="00EE11B4"/>
    <w:rsid w:val="00EE1A52"/>
    <w:rsid w:val="00EE3D5B"/>
    <w:rsid w:val="00EE5694"/>
    <w:rsid w:val="00EE70B4"/>
    <w:rsid w:val="00EE755A"/>
    <w:rsid w:val="00EF0AA4"/>
    <w:rsid w:val="00EF18C3"/>
    <w:rsid w:val="00EF1FF3"/>
    <w:rsid w:val="00EF2373"/>
    <w:rsid w:val="00EF2FCE"/>
    <w:rsid w:val="00EF43D4"/>
    <w:rsid w:val="00EF4428"/>
    <w:rsid w:val="00EF4A28"/>
    <w:rsid w:val="00EF4B40"/>
    <w:rsid w:val="00EF5174"/>
    <w:rsid w:val="00EF5E38"/>
    <w:rsid w:val="00EF636C"/>
    <w:rsid w:val="00EF678C"/>
    <w:rsid w:val="00EF6C32"/>
    <w:rsid w:val="00EF6CB7"/>
    <w:rsid w:val="00EF7D4D"/>
    <w:rsid w:val="00F00708"/>
    <w:rsid w:val="00F0074D"/>
    <w:rsid w:val="00F01806"/>
    <w:rsid w:val="00F01E3A"/>
    <w:rsid w:val="00F022C3"/>
    <w:rsid w:val="00F02C9F"/>
    <w:rsid w:val="00F03263"/>
    <w:rsid w:val="00F0442B"/>
    <w:rsid w:val="00F04A45"/>
    <w:rsid w:val="00F050C8"/>
    <w:rsid w:val="00F057D6"/>
    <w:rsid w:val="00F05C70"/>
    <w:rsid w:val="00F07682"/>
    <w:rsid w:val="00F0797E"/>
    <w:rsid w:val="00F11032"/>
    <w:rsid w:val="00F11246"/>
    <w:rsid w:val="00F12AA6"/>
    <w:rsid w:val="00F12F24"/>
    <w:rsid w:val="00F13144"/>
    <w:rsid w:val="00F1395F"/>
    <w:rsid w:val="00F14AC2"/>
    <w:rsid w:val="00F14E33"/>
    <w:rsid w:val="00F158BF"/>
    <w:rsid w:val="00F15AA8"/>
    <w:rsid w:val="00F16247"/>
    <w:rsid w:val="00F16CDC"/>
    <w:rsid w:val="00F16CE1"/>
    <w:rsid w:val="00F179BB"/>
    <w:rsid w:val="00F17B73"/>
    <w:rsid w:val="00F17CB0"/>
    <w:rsid w:val="00F20D2E"/>
    <w:rsid w:val="00F2219A"/>
    <w:rsid w:val="00F2276E"/>
    <w:rsid w:val="00F227A8"/>
    <w:rsid w:val="00F2287C"/>
    <w:rsid w:val="00F232EE"/>
    <w:rsid w:val="00F233B1"/>
    <w:rsid w:val="00F25F0F"/>
    <w:rsid w:val="00F261A3"/>
    <w:rsid w:val="00F2719A"/>
    <w:rsid w:val="00F276A1"/>
    <w:rsid w:val="00F2771F"/>
    <w:rsid w:val="00F31129"/>
    <w:rsid w:val="00F3169E"/>
    <w:rsid w:val="00F31874"/>
    <w:rsid w:val="00F328C0"/>
    <w:rsid w:val="00F329F0"/>
    <w:rsid w:val="00F33389"/>
    <w:rsid w:val="00F334F5"/>
    <w:rsid w:val="00F346E1"/>
    <w:rsid w:val="00F35026"/>
    <w:rsid w:val="00F3665E"/>
    <w:rsid w:val="00F37349"/>
    <w:rsid w:val="00F4139B"/>
    <w:rsid w:val="00F41528"/>
    <w:rsid w:val="00F41784"/>
    <w:rsid w:val="00F41C8F"/>
    <w:rsid w:val="00F42EF1"/>
    <w:rsid w:val="00F437BA"/>
    <w:rsid w:val="00F446BC"/>
    <w:rsid w:val="00F448E7"/>
    <w:rsid w:val="00F449C9"/>
    <w:rsid w:val="00F44A2F"/>
    <w:rsid w:val="00F45C84"/>
    <w:rsid w:val="00F4612E"/>
    <w:rsid w:val="00F50A54"/>
    <w:rsid w:val="00F50F62"/>
    <w:rsid w:val="00F51F2A"/>
    <w:rsid w:val="00F535BD"/>
    <w:rsid w:val="00F54D89"/>
    <w:rsid w:val="00F54F93"/>
    <w:rsid w:val="00F558F5"/>
    <w:rsid w:val="00F55D0C"/>
    <w:rsid w:val="00F56447"/>
    <w:rsid w:val="00F56738"/>
    <w:rsid w:val="00F569CE"/>
    <w:rsid w:val="00F56DEC"/>
    <w:rsid w:val="00F5780E"/>
    <w:rsid w:val="00F57C38"/>
    <w:rsid w:val="00F604A5"/>
    <w:rsid w:val="00F60566"/>
    <w:rsid w:val="00F6070C"/>
    <w:rsid w:val="00F60A82"/>
    <w:rsid w:val="00F652F2"/>
    <w:rsid w:val="00F6690D"/>
    <w:rsid w:val="00F66F84"/>
    <w:rsid w:val="00F67553"/>
    <w:rsid w:val="00F7012C"/>
    <w:rsid w:val="00F70282"/>
    <w:rsid w:val="00F70D3F"/>
    <w:rsid w:val="00F70D97"/>
    <w:rsid w:val="00F70FC4"/>
    <w:rsid w:val="00F728D1"/>
    <w:rsid w:val="00F7338B"/>
    <w:rsid w:val="00F7364D"/>
    <w:rsid w:val="00F74D9C"/>
    <w:rsid w:val="00F75983"/>
    <w:rsid w:val="00F76304"/>
    <w:rsid w:val="00F770CC"/>
    <w:rsid w:val="00F77CFA"/>
    <w:rsid w:val="00F77E9C"/>
    <w:rsid w:val="00F80836"/>
    <w:rsid w:val="00F80B97"/>
    <w:rsid w:val="00F81A00"/>
    <w:rsid w:val="00F81CBE"/>
    <w:rsid w:val="00F8358A"/>
    <w:rsid w:val="00F83DF5"/>
    <w:rsid w:val="00F84103"/>
    <w:rsid w:val="00F84311"/>
    <w:rsid w:val="00F851DA"/>
    <w:rsid w:val="00F85FAA"/>
    <w:rsid w:val="00F87B53"/>
    <w:rsid w:val="00F90AEA"/>
    <w:rsid w:val="00F9102F"/>
    <w:rsid w:val="00F91485"/>
    <w:rsid w:val="00F92835"/>
    <w:rsid w:val="00F92DE9"/>
    <w:rsid w:val="00F93A9E"/>
    <w:rsid w:val="00F93BCB"/>
    <w:rsid w:val="00F9437A"/>
    <w:rsid w:val="00F94DCD"/>
    <w:rsid w:val="00F95C9D"/>
    <w:rsid w:val="00F96157"/>
    <w:rsid w:val="00F961C8"/>
    <w:rsid w:val="00F96BEB"/>
    <w:rsid w:val="00F973BC"/>
    <w:rsid w:val="00F97B9C"/>
    <w:rsid w:val="00F97C5C"/>
    <w:rsid w:val="00F97C77"/>
    <w:rsid w:val="00FA05B4"/>
    <w:rsid w:val="00FA0715"/>
    <w:rsid w:val="00FA0898"/>
    <w:rsid w:val="00FA1E51"/>
    <w:rsid w:val="00FA1F80"/>
    <w:rsid w:val="00FA24AE"/>
    <w:rsid w:val="00FA2697"/>
    <w:rsid w:val="00FA2A70"/>
    <w:rsid w:val="00FA2C4E"/>
    <w:rsid w:val="00FA31B1"/>
    <w:rsid w:val="00FA3803"/>
    <w:rsid w:val="00FA3BB0"/>
    <w:rsid w:val="00FA3BE5"/>
    <w:rsid w:val="00FA3F23"/>
    <w:rsid w:val="00FA4216"/>
    <w:rsid w:val="00FA5533"/>
    <w:rsid w:val="00FA580B"/>
    <w:rsid w:val="00FA5D5B"/>
    <w:rsid w:val="00FA6B91"/>
    <w:rsid w:val="00FB096F"/>
    <w:rsid w:val="00FB0C38"/>
    <w:rsid w:val="00FB11DA"/>
    <w:rsid w:val="00FB1740"/>
    <w:rsid w:val="00FB1A95"/>
    <w:rsid w:val="00FB28C2"/>
    <w:rsid w:val="00FB343F"/>
    <w:rsid w:val="00FB3635"/>
    <w:rsid w:val="00FB3B92"/>
    <w:rsid w:val="00FB4A3B"/>
    <w:rsid w:val="00FB4B6F"/>
    <w:rsid w:val="00FB5247"/>
    <w:rsid w:val="00FB5CFF"/>
    <w:rsid w:val="00FB6B5D"/>
    <w:rsid w:val="00FB6D30"/>
    <w:rsid w:val="00FB717C"/>
    <w:rsid w:val="00FB74CD"/>
    <w:rsid w:val="00FB7B39"/>
    <w:rsid w:val="00FB7FD6"/>
    <w:rsid w:val="00FC0D2C"/>
    <w:rsid w:val="00FC1785"/>
    <w:rsid w:val="00FC197F"/>
    <w:rsid w:val="00FC1BA0"/>
    <w:rsid w:val="00FC2111"/>
    <w:rsid w:val="00FC2FFE"/>
    <w:rsid w:val="00FC3630"/>
    <w:rsid w:val="00FC3C67"/>
    <w:rsid w:val="00FC4A3D"/>
    <w:rsid w:val="00FC4A66"/>
    <w:rsid w:val="00FC4CC5"/>
    <w:rsid w:val="00FC531E"/>
    <w:rsid w:val="00FC5408"/>
    <w:rsid w:val="00FC5F31"/>
    <w:rsid w:val="00FC6ED1"/>
    <w:rsid w:val="00FD0775"/>
    <w:rsid w:val="00FD135B"/>
    <w:rsid w:val="00FD2071"/>
    <w:rsid w:val="00FD2788"/>
    <w:rsid w:val="00FD279B"/>
    <w:rsid w:val="00FD2960"/>
    <w:rsid w:val="00FD2BE3"/>
    <w:rsid w:val="00FD35E4"/>
    <w:rsid w:val="00FD407C"/>
    <w:rsid w:val="00FD58FA"/>
    <w:rsid w:val="00FD6F27"/>
    <w:rsid w:val="00FD71D9"/>
    <w:rsid w:val="00FE034A"/>
    <w:rsid w:val="00FE051F"/>
    <w:rsid w:val="00FE0BD9"/>
    <w:rsid w:val="00FE0D76"/>
    <w:rsid w:val="00FE0F89"/>
    <w:rsid w:val="00FE123D"/>
    <w:rsid w:val="00FE16EE"/>
    <w:rsid w:val="00FE1D33"/>
    <w:rsid w:val="00FE2061"/>
    <w:rsid w:val="00FE2330"/>
    <w:rsid w:val="00FE2995"/>
    <w:rsid w:val="00FE337F"/>
    <w:rsid w:val="00FE675B"/>
    <w:rsid w:val="00FE7125"/>
    <w:rsid w:val="00FF1156"/>
    <w:rsid w:val="00FF1AD6"/>
    <w:rsid w:val="00FF1B90"/>
    <w:rsid w:val="00FF1EF7"/>
    <w:rsid w:val="00FF3037"/>
    <w:rsid w:val="00FF3138"/>
    <w:rsid w:val="00FF3DE6"/>
    <w:rsid w:val="00FF3E76"/>
    <w:rsid w:val="00FF4044"/>
    <w:rsid w:val="00FF4C44"/>
    <w:rsid w:val="00FF67D1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30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08F"/>
    <w:rPr>
      <w:rFonts w:ascii="Calibri" w:eastAsia="宋体" w:hAnsi="Calibri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0308F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semiHidden/>
    <w:rsid w:val="00145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50A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2</Pages>
  <Words>377</Words>
  <Characters>2155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jyszcm</cp:lastModifiedBy>
  <cp:revision>27</cp:revision>
  <cp:lastPrinted>2015-03-19T05:58:00Z</cp:lastPrinted>
  <dcterms:created xsi:type="dcterms:W3CDTF">2015-02-26T02:31:00Z</dcterms:created>
  <dcterms:modified xsi:type="dcterms:W3CDTF">2015-03-23T02:55:00Z</dcterms:modified>
</cp:coreProperties>
</file>