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2" w:rsidRDefault="00DB2C22">
      <w:pPr>
        <w:rPr>
          <w:rFonts w:ascii="宋体" w:eastAsia="宋体" w:hAnsi="宋体" w:cs="Times New Roman"/>
          <w:b/>
          <w:bCs/>
        </w:rPr>
      </w:pPr>
    </w:p>
    <w:p w:rsidR="00DB2C22" w:rsidRDefault="00DB2C22">
      <w:pPr>
        <w:jc w:val="center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宋体"/>
          <w:b/>
          <w:bCs/>
        </w:rPr>
        <w:t>12</w:t>
      </w:r>
      <w:r>
        <w:rPr>
          <w:rFonts w:ascii="宋体" w:eastAsia="宋体" w:hAnsi="宋体" w:cs="宋体" w:hint="eastAsia"/>
          <w:b/>
          <w:bCs/>
        </w:rPr>
        <w:t>月</w:t>
      </w:r>
      <w:r>
        <w:rPr>
          <w:rFonts w:ascii="宋体" w:eastAsia="宋体" w:hAnsi="宋体" w:cs="宋体"/>
          <w:b/>
          <w:bCs/>
        </w:rPr>
        <w:t>14</w:t>
      </w:r>
      <w:r>
        <w:rPr>
          <w:rFonts w:ascii="宋体" w:eastAsia="宋体" w:hAnsi="宋体" w:cs="宋体" w:hint="eastAsia"/>
          <w:b/>
          <w:bCs/>
        </w:rPr>
        <w:t>日（周四）下午初中物理教研活动在常州市第二十四中学天宁分校举行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一、活动时间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 w:hint="eastAsia"/>
        </w:rPr>
        <w:t>日（周四）下午</w:t>
      </w:r>
      <w:r>
        <w:rPr>
          <w:rFonts w:ascii="宋体" w:eastAsia="宋体" w:hAnsi="宋体" w:cs="宋体"/>
        </w:rPr>
        <w:t>13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 w:hint="eastAsia"/>
        </w:rPr>
        <w:t>。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二、活动地点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常州市第二十四中学天宁分校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（新竹路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 w:hint="eastAsia"/>
        </w:rPr>
        <w:t>号，天宁区政府北）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号楼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楼报告厅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三、研讨主题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物理基本技能的培育、物理基本概念的形成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四、具体内容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13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30—14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15  </w:t>
      </w:r>
      <w:r>
        <w:rPr>
          <w:rFonts w:ascii="宋体" w:eastAsia="宋体" w:hAnsi="宋体" w:cs="宋体" w:hint="eastAsia"/>
        </w:rPr>
        <w:t>八年级《长度和时间的测量》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 xml:space="preserve">                </w:t>
      </w:r>
      <w:r>
        <w:rPr>
          <w:rFonts w:ascii="宋体" w:eastAsia="宋体" w:hAnsi="宋体" w:cs="宋体" w:hint="eastAsia"/>
        </w:rPr>
        <w:t>王涵俊（常州市第二十四中学天宁分校）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14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30—15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15  </w:t>
      </w:r>
      <w:r>
        <w:rPr>
          <w:rFonts w:ascii="宋体" w:eastAsia="宋体" w:hAnsi="宋体" w:cs="宋体" w:hint="eastAsia"/>
        </w:rPr>
        <w:t>八年级《速度》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 xml:space="preserve">                </w:t>
      </w:r>
      <w:r>
        <w:rPr>
          <w:rFonts w:ascii="宋体" w:eastAsia="宋体" w:hAnsi="宋体" w:cs="宋体" w:hint="eastAsia"/>
        </w:rPr>
        <w:t>王大军（常州市西林实验学校）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15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>15—16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/>
        </w:rPr>
        <w:t xml:space="preserve">00  </w:t>
      </w:r>
      <w:r>
        <w:rPr>
          <w:rFonts w:ascii="宋体" w:eastAsia="宋体" w:hAnsi="宋体" w:cs="宋体" w:hint="eastAsia"/>
        </w:rPr>
        <w:t>教学研讨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五、参与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常州物理教师（直属、钟楼、天宁、新区、经开区）。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六、备注</w:t>
      </w:r>
    </w:p>
    <w:p w:rsidR="00DB2C22" w:rsidRDefault="00DB2C22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ab/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．学校南门有地下车库，正门口有停车场。请拼车或公交前往，停车服从学校统一管理。</w:t>
      </w:r>
    </w:p>
    <w:p w:rsidR="00DB2C22" w:rsidRDefault="00DB2C22">
      <w:pPr>
        <w:ind w:firstLine="420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 w:hint="eastAsia"/>
        </w:rPr>
        <w:t>．请携带身份证刷卡签到。</w:t>
      </w: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</w:p>
    <w:p w:rsidR="00DB2C22" w:rsidRDefault="00DB2C22">
      <w:pPr>
        <w:rPr>
          <w:rFonts w:ascii="宋体" w:eastAsia="宋体" w:hAnsi="宋体" w:cs="Times New Roman"/>
        </w:rPr>
      </w:pPr>
      <w:bookmarkStart w:id="0" w:name="_GoBack"/>
      <w:bookmarkEnd w:id="0"/>
    </w:p>
    <w:p w:rsidR="00DB2C22" w:rsidRDefault="00DB2C22">
      <w:pPr>
        <w:ind w:firstLine="48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宋体" w:hint="eastAsia"/>
        </w:rPr>
        <w:t>常州市教育科学研究院</w:t>
      </w:r>
    </w:p>
    <w:p w:rsidR="00DB2C22" w:rsidRDefault="00DB2C22">
      <w:pPr>
        <w:ind w:firstLine="48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宋体"/>
        </w:rPr>
        <w:t xml:space="preserve">2017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 xml:space="preserve"> 8</w:t>
      </w:r>
      <w:r>
        <w:rPr>
          <w:rFonts w:ascii="宋体" w:eastAsia="宋体" w:hAnsi="宋体" w:cs="宋体" w:hint="eastAsia"/>
        </w:rPr>
        <w:t>日</w:t>
      </w:r>
    </w:p>
    <w:sectPr w:rsidR="00DB2C22" w:rsidSect="00D77A21">
      <w:pgSz w:w="11900" w:h="16840"/>
      <w:pgMar w:top="1440" w:right="146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D6D"/>
    <w:rsid w:val="00032712"/>
    <w:rsid w:val="000C5313"/>
    <w:rsid w:val="00110882"/>
    <w:rsid w:val="00113CE2"/>
    <w:rsid w:val="00271606"/>
    <w:rsid w:val="002E3F83"/>
    <w:rsid w:val="00302E3F"/>
    <w:rsid w:val="0031041D"/>
    <w:rsid w:val="003504EC"/>
    <w:rsid w:val="00370EAF"/>
    <w:rsid w:val="003C6656"/>
    <w:rsid w:val="003E034A"/>
    <w:rsid w:val="00404593"/>
    <w:rsid w:val="0041776C"/>
    <w:rsid w:val="00434A74"/>
    <w:rsid w:val="0043578C"/>
    <w:rsid w:val="004E0508"/>
    <w:rsid w:val="00506DD8"/>
    <w:rsid w:val="00506E3B"/>
    <w:rsid w:val="00550D15"/>
    <w:rsid w:val="0056083E"/>
    <w:rsid w:val="005613D4"/>
    <w:rsid w:val="00570841"/>
    <w:rsid w:val="005D5CD7"/>
    <w:rsid w:val="00637A33"/>
    <w:rsid w:val="00674F22"/>
    <w:rsid w:val="006B476C"/>
    <w:rsid w:val="006C2BCF"/>
    <w:rsid w:val="00704D07"/>
    <w:rsid w:val="00726EFF"/>
    <w:rsid w:val="00731B3B"/>
    <w:rsid w:val="00796932"/>
    <w:rsid w:val="007B72C9"/>
    <w:rsid w:val="008250DA"/>
    <w:rsid w:val="008C39BE"/>
    <w:rsid w:val="00942A5E"/>
    <w:rsid w:val="00943D6D"/>
    <w:rsid w:val="00950B41"/>
    <w:rsid w:val="00972332"/>
    <w:rsid w:val="009757B9"/>
    <w:rsid w:val="0098454C"/>
    <w:rsid w:val="009B539F"/>
    <w:rsid w:val="00A424C9"/>
    <w:rsid w:val="00A46F86"/>
    <w:rsid w:val="00AA01D8"/>
    <w:rsid w:val="00B74015"/>
    <w:rsid w:val="00C157D9"/>
    <w:rsid w:val="00CC6C08"/>
    <w:rsid w:val="00CD0381"/>
    <w:rsid w:val="00D475C9"/>
    <w:rsid w:val="00D77A21"/>
    <w:rsid w:val="00DB2C22"/>
    <w:rsid w:val="00E7192C"/>
    <w:rsid w:val="00E86DF4"/>
    <w:rsid w:val="00EE1C3F"/>
    <w:rsid w:val="00F25691"/>
    <w:rsid w:val="00F32258"/>
    <w:rsid w:val="00FF341C"/>
    <w:rsid w:val="00FF790F"/>
    <w:rsid w:val="01AB4D29"/>
    <w:rsid w:val="139C08F3"/>
    <w:rsid w:val="174A2C9C"/>
    <w:rsid w:val="1B662E82"/>
    <w:rsid w:val="224E496F"/>
    <w:rsid w:val="2D250B1C"/>
    <w:rsid w:val="30FA4964"/>
    <w:rsid w:val="4A6D66A6"/>
    <w:rsid w:val="4A767239"/>
    <w:rsid w:val="5234100D"/>
    <w:rsid w:val="54CE33AD"/>
    <w:rsid w:val="5A082159"/>
    <w:rsid w:val="5ECC3B16"/>
    <w:rsid w:val="5F7B6D8C"/>
    <w:rsid w:val="65EC59F1"/>
    <w:rsid w:val="6A51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21"/>
    <w:pPr>
      <w:widowControl w:val="0"/>
      <w:jc w:val="both"/>
    </w:pPr>
    <w:rPr>
      <w:rFonts w:cs="等线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77A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59</Words>
  <Characters>342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5月11日（周四）下午初中物理教研活动在常州市北郊初级中学举行</dc:title>
  <dc:subject/>
  <dc:creator>Microsoft Office 用户</dc:creator>
  <cp:keywords/>
  <dc:description/>
  <cp:lastModifiedBy>User</cp:lastModifiedBy>
  <cp:revision>18</cp:revision>
  <dcterms:created xsi:type="dcterms:W3CDTF">2017-05-05T07:47:00Z</dcterms:created>
  <dcterms:modified xsi:type="dcterms:W3CDTF">2017-12-08T08:24:00Z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