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48" w:rsidRDefault="00854D48">
      <w:pPr>
        <w:jc w:val="center"/>
        <w:rPr>
          <w:rFonts w:eastAsia="黑体"/>
          <w:b/>
          <w:bCs/>
          <w:sz w:val="30"/>
          <w:szCs w:val="30"/>
        </w:rPr>
      </w:pPr>
      <w:r w:rsidRPr="006641C9">
        <w:rPr>
          <w:rFonts w:eastAsia="黑体"/>
          <w:b/>
          <w:bCs/>
          <w:sz w:val="30"/>
          <w:szCs w:val="30"/>
        </w:rPr>
        <w:t>2017</w:t>
      </w:r>
      <w:r>
        <w:rPr>
          <w:rFonts w:eastAsia="黑体" w:cs="黑体" w:hint="eastAsia"/>
          <w:b/>
          <w:bCs/>
          <w:sz w:val="30"/>
          <w:szCs w:val="30"/>
        </w:rPr>
        <w:t>～</w:t>
      </w:r>
      <w:r w:rsidRPr="006641C9">
        <w:rPr>
          <w:rFonts w:eastAsia="黑体"/>
          <w:b/>
          <w:bCs/>
          <w:sz w:val="30"/>
          <w:szCs w:val="30"/>
        </w:rPr>
        <w:t>2018</w:t>
      </w:r>
      <w:r w:rsidRPr="006641C9">
        <w:rPr>
          <w:rFonts w:eastAsia="黑体" w:cs="黑体" w:hint="eastAsia"/>
          <w:b/>
          <w:bCs/>
          <w:sz w:val="30"/>
          <w:szCs w:val="30"/>
        </w:rPr>
        <w:t>学年度第二学期开学初教研活动安排</w:t>
      </w:r>
      <w:r>
        <w:rPr>
          <w:rFonts w:eastAsia="黑体" w:cs="黑体" w:hint="eastAsia"/>
          <w:b/>
          <w:bCs/>
          <w:sz w:val="30"/>
          <w:szCs w:val="30"/>
        </w:rPr>
        <w:t>（小学科学）</w:t>
      </w:r>
    </w:p>
    <w:p w:rsidR="00854D48" w:rsidRPr="006641C9" w:rsidRDefault="00854D48">
      <w:pPr>
        <w:jc w:val="center"/>
        <w:rPr>
          <w:rFonts w:ascii="宋体"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（</w:t>
      </w:r>
      <w:r w:rsidRPr="006641C9">
        <w:rPr>
          <w:rFonts w:eastAsia="黑体"/>
          <w:b/>
          <w:bCs/>
          <w:sz w:val="30"/>
          <w:szCs w:val="30"/>
        </w:rPr>
        <w:t>2</w:t>
      </w:r>
      <w:r w:rsidRPr="006641C9">
        <w:rPr>
          <w:rFonts w:eastAsia="黑体" w:cs="黑体" w:hint="eastAsia"/>
          <w:b/>
          <w:bCs/>
          <w:sz w:val="30"/>
          <w:szCs w:val="30"/>
        </w:rPr>
        <w:t>月</w:t>
      </w:r>
      <w:r w:rsidRPr="006641C9">
        <w:rPr>
          <w:rFonts w:eastAsia="黑体"/>
          <w:b/>
          <w:bCs/>
          <w:sz w:val="30"/>
          <w:szCs w:val="30"/>
        </w:rPr>
        <w:t>24</w:t>
      </w:r>
      <w:r w:rsidRPr="006641C9">
        <w:rPr>
          <w:rFonts w:eastAsia="黑体" w:cs="黑体" w:hint="eastAsia"/>
          <w:b/>
          <w:bCs/>
          <w:sz w:val="30"/>
          <w:szCs w:val="30"/>
        </w:rPr>
        <w:t>日</w:t>
      </w:r>
      <w:r>
        <w:rPr>
          <w:rFonts w:eastAsia="黑体" w:cs="黑体" w:hint="eastAsia"/>
          <w:b/>
          <w:bCs/>
          <w:sz w:val="30"/>
          <w:szCs w:val="30"/>
        </w:rPr>
        <w:t>）</w:t>
      </w:r>
    </w:p>
    <w:p w:rsidR="00854D48" w:rsidRDefault="00854D48" w:rsidP="00127A48">
      <w:pPr>
        <w:jc w:val="center"/>
        <w:rPr>
          <w:rFonts w:eastAsia="黑体"/>
          <w:b/>
          <w:bCs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379"/>
        <w:gridCol w:w="1695"/>
        <w:gridCol w:w="2647"/>
        <w:gridCol w:w="950"/>
        <w:gridCol w:w="2700"/>
      </w:tblGrid>
      <w:tr w:rsidR="00854D48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活动内容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48" w:rsidRDefault="00854D48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参加对象</w:t>
            </w:r>
          </w:p>
        </w:tc>
      </w:tr>
      <w:tr w:rsidR="00854D48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>
            <w:pPr>
              <w:snapToGrid w:val="0"/>
              <w:jc w:val="center"/>
            </w:pPr>
            <w:r>
              <w:rPr>
                <w:rFonts w:cs="宋体" w:hint="eastAsia"/>
              </w:rPr>
              <w:t>小学科学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 w:rsidP="00F5047C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  <w:p w:rsidR="00854D48" w:rsidRDefault="00854D48" w:rsidP="00F5047C">
            <w:pPr>
              <w:snapToGrid w:val="0"/>
              <w:jc w:val="center"/>
            </w:pPr>
            <w:r>
              <w:rPr>
                <w:rFonts w:cs="宋体" w:hint="eastAsia"/>
              </w:rPr>
              <w:t>上午</w:t>
            </w:r>
            <w:r>
              <w:t>8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Pr="00645B06" w:rsidRDefault="00854D48" w:rsidP="00645B06">
            <w:pPr>
              <w:widowControl/>
              <w:jc w:val="left"/>
            </w:pPr>
            <w:r w:rsidRPr="00645B06">
              <w:rPr>
                <w:rFonts w:cs="宋体" w:hint="eastAsia"/>
              </w:rPr>
              <w:t>新北区三井实验小学中央花园校区（衡山路</w:t>
            </w:r>
            <w:r w:rsidRPr="00645B06">
              <w:t>8</w:t>
            </w:r>
            <w:r w:rsidRPr="00645B06">
              <w:rPr>
                <w:rFonts w:cs="宋体" w:hint="eastAsia"/>
              </w:rPr>
              <w:t>号）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>
            <w:pPr>
              <w:snapToGrid w:val="0"/>
              <w:jc w:val="center"/>
            </w:pPr>
            <w:r>
              <w:rPr>
                <w:rFonts w:cs="宋体" w:hint="eastAsia"/>
              </w:rPr>
              <w:t>《从“三课一评”看科学素养的转化与落实》</w:t>
            </w:r>
          </w:p>
          <w:p w:rsidR="00854D48" w:rsidRDefault="00854D48">
            <w:pPr>
              <w:snapToGrid w:val="0"/>
              <w:jc w:val="center"/>
            </w:pPr>
            <w:r>
              <w:rPr>
                <w:rFonts w:cs="宋体" w:hint="eastAsia"/>
              </w:rPr>
              <w:t>沈亚萍</w:t>
            </w:r>
          </w:p>
          <w:p w:rsidR="00854D48" w:rsidRDefault="00854D48">
            <w:pPr>
              <w:snapToGrid w:val="0"/>
              <w:jc w:val="center"/>
            </w:pPr>
          </w:p>
          <w:p w:rsidR="00854D48" w:rsidRDefault="00854D48">
            <w:pPr>
              <w:snapToGrid w:val="0"/>
              <w:jc w:val="center"/>
            </w:pPr>
            <w:r>
              <w:rPr>
                <w:rFonts w:cs="宋体" w:hint="eastAsia"/>
              </w:rPr>
              <w:t>《</w:t>
            </w:r>
            <w:r w:rsidRPr="00034C7D">
              <w:rPr>
                <w:rFonts w:cs="宋体" w:hint="eastAsia"/>
              </w:rPr>
              <w:t>新课标视野下的小学科学教学实践探微</w:t>
            </w:r>
            <w:r>
              <w:rPr>
                <w:rFonts w:cs="宋体" w:hint="eastAsia"/>
              </w:rPr>
              <w:t>》</w:t>
            </w:r>
          </w:p>
          <w:p w:rsidR="00854D48" w:rsidRDefault="00854D48">
            <w:pPr>
              <w:snapToGrid w:val="0"/>
              <w:jc w:val="center"/>
            </w:pPr>
            <w:r>
              <w:rPr>
                <w:rFonts w:cs="宋体" w:hint="eastAsia"/>
              </w:rPr>
              <w:t>史振华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48" w:rsidRDefault="00854D48" w:rsidP="0085643A"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D48" w:rsidRPr="006C155D" w:rsidRDefault="00854D48" w:rsidP="007D2B4B">
            <w:pPr>
              <w:snapToGrid w:val="0"/>
              <w:jc w:val="center"/>
            </w:pPr>
            <w:r>
              <w:rPr>
                <w:rFonts w:cs="宋体" w:hint="eastAsia"/>
              </w:rPr>
              <w:t>常州科学教师（钟楼、天宁、新区、武进区）</w:t>
            </w:r>
          </w:p>
          <w:p w:rsidR="00854D48" w:rsidRPr="006C155D" w:rsidRDefault="00854D48" w:rsidP="007D2B4B">
            <w:pPr>
              <w:snapToGrid w:val="0"/>
              <w:jc w:val="center"/>
            </w:pPr>
            <w:r w:rsidRPr="006C155D">
              <w:rPr>
                <w:rFonts w:cs="宋体" w:hint="eastAsia"/>
                <w:b/>
                <w:bCs/>
              </w:rPr>
              <w:t>备注：</w:t>
            </w:r>
            <w:r>
              <w:rPr>
                <w:rFonts w:cs="宋体" w:hint="eastAsia"/>
              </w:rPr>
              <w:t>①</w:t>
            </w:r>
            <w:r w:rsidRPr="00284286">
              <w:rPr>
                <w:rFonts w:cs="宋体" w:hint="eastAsia"/>
              </w:rPr>
              <w:t>学校场地狭小，请拼车前往，停车听从学校指挥；</w:t>
            </w:r>
            <w:r>
              <w:rPr>
                <w:rFonts w:cs="宋体" w:hint="eastAsia"/>
              </w:rPr>
              <w:t>②</w:t>
            </w:r>
            <w:r w:rsidRPr="00284286">
              <w:rPr>
                <w:rFonts w:cs="宋体" w:hint="eastAsia"/>
              </w:rPr>
              <w:t>请携带身份证刷卡签到</w:t>
            </w:r>
            <w:r>
              <w:rPr>
                <w:rFonts w:cs="宋体" w:hint="eastAsia"/>
              </w:rPr>
              <w:t>；③</w:t>
            </w:r>
            <w:r w:rsidRPr="006C155D">
              <w:rPr>
                <w:rFonts w:cs="宋体" w:hint="eastAsia"/>
              </w:rPr>
              <w:t>乘车至聚博花园站：</w:t>
            </w:r>
            <w:r w:rsidRPr="006C155D">
              <w:t>19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33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302</w:t>
            </w:r>
            <w:r w:rsidRPr="006C155D">
              <w:rPr>
                <w:rFonts w:cs="宋体" w:hint="eastAsia"/>
              </w:rPr>
              <w:t>路；乘车至锦绣东苑站：</w:t>
            </w:r>
            <w:r w:rsidRPr="006C155D">
              <w:t>19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302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33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47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48</w:t>
            </w:r>
            <w:r w:rsidRPr="006C155D">
              <w:rPr>
                <w:rFonts w:cs="宋体" w:hint="eastAsia"/>
              </w:rPr>
              <w:t>路，</w:t>
            </w:r>
            <w:r w:rsidRPr="006C155D">
              <w:t>59</w:t>
            </w:r>
            <w:r w:rsidRPr="006C155D">
              <w:rPr>
                <w:rFonts w:cs="宋体" w:hint="eastAsia"/>
              </w:rPr>
              <w:t>路</w:t>
            </w:r>
          </w:p>
        </w:tc>
      </w:tr>
    </w:tbl>
    <w:p w:rsidR="00854D48" w:rsidRDefault="00854D48" w:rsidP="00F87A10"/>
    <w:sectPr w:rsidR="00854D48" w:rsidSect="005E2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48" w:rsidRDefault="00854D48" w:rsidP="00107423">
      <w:r>
        <w:separator/>
      </w:r>
    </w:p>
  </w:endnote>
  <w:endnote w:type="continuationSeparator" w:id="0">
    <w:p w:rsidR="00854D48" w:rsidRDefault="00854D48" w:rsidP="0010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48" w:rsidRDefault="00854D48" w:rsidP="00107423">
      <w:r>
        <w:separator/>
      </w:r>
    </w:p>
  </w:footnote>
  <w:footnote w:type="continuationSeparator" w:id="0">
    <w:p w:rsidR="00854D48" w:rsidRDefault="00854D48" w:rsidP="0010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16"/>
    <w:rsid w:val="00001952"/>
    <w:rsid w:val="00003E00"/>
    <w:rsid w:val="00034C7D"/>
    <w:rsid w:val="0004545F"/>
    <w:rsid w:val="00063002"/>
    <w:rsid w:val="0006754B"/>
    <w:rsid w:val="00073A1F"/>
    <w:rsid w:val="00076DC3"/>
    <w:rsid w:val="00086416"/>
    <w:rsid w:val="000B3971"/>
    <w:rsid w:val="000F1AEC"/>
    <w:rsid w:val="00107423"/>
    <w:rsid w:val="00115B0D"/>
    <w:rsid w:val="00126120"/>
    <w:rsid w:val="00127A48"/>
    <w:rsid w:val="00133A73"/>
    <w:rsid w:val="00146BA6"/>
    <w:rsid w:val="00153BD5"/>
    <w:rsid w:val="001A0934"/>
    <w:rsid w:val="001A739B"/>
    <w:rsid w:val="001B7B50"/>
    <w:rsid w:val="001F2DDB"/>
    <w:rsid w:val="001F5622"/>
    <w:rsid w:val="002151E8"/>
    <w:rsid w:val="002304A4"/>
    <w:rsid w:val="00236007"/>
    <w:rsid w:val="0023680E"/>
    <w:rsid w:val="002471F3"/>
    <w:rsid w:val="0026281A"/>
    <w:rsid w:val="00280364"/>
    <w:rsid w:val="00284286"/>
    <w:rsid w:val="002A2C1A"/>
    <w:rsid w:val="002B2E01"/>
    <w:rsid w:val="002D33A8"/>
    <w:rsid w:val="002D5481"/>
    <w:rsid w:val="002E6045"/>
    <w:rsid w:val="002F3D04"/>
    <w:rsid w:val="0030749E"/>
    <w:rsid w:val="00307671"/>
    <w:rsid w:val="00315F1F"/>
    <w:rsid w:val="003465B3"/>
    <w:rsid w:val="00353E66"/>
    <w:rsid w:val="003B70F5"/>
    <w:rsid w:val="003B7D00"/>
    <w:rsid w:val="003C2430"/>
    <w:rsid w:val="004036C0"/>
    <w:rsid w:val="00410AB8"/>
    <w:rsid w:val="00436B9F"/>
    <w:rsid w:val="004460EB"/>
    <w:rsid w:val="0046135D"/>
    <w:rsid w:val="004A083A"/>
    <w:rsid w:val="004A60D0"/>
    <w:rsid w:val="004A733C"/>
    <w:rsid w:val="004B37C6"/>
    <w:rsid w:val="004F2EFD"/>
    <w:rsid w:val="00500FED"/>
    <w:rsid w:val="005202F3"/>
    <w:rsid w:val="00534594"/>
    <w:rsid w:val="005349B7"/>
    <w:rsid w:val="00544068"/>
    <w:rsid w:val="00555559"/>
    <w:rsid w:val="00574465"/>
    <w:rsid w:val="00575809"/>
    <w:rsid w:val="00582DC8"/>
    <w:rsid w:val="005A6AD5"/>
    <w:rsid w:val="005B6CB2"/>
    <w:rsid w:val="005E2EAE"/>
    <w:rsid w:val="006044BB"/>
    <w:rsid w:val="0064323F"/>
    <w:rsid w:val="00645B06"/>
    <w:rsid w:val="006536B7"/>
    <w:rsid w:val="006563F7"/>
    <w:rsid w:val="0065649F"/>
    <w:rsid w:val="0066004D"/>
    <w:rsid w:val="006623B7"/>
    <w:rsid w:val="006641C9"/>
    <w:rsid w:val="006739B5"/>
    <w:rsid w:val="006A7843"/>
    <w:rsid w:val="006C155D"/>
    <w:rsid w:val="006E2B93"/>
    <w:rsid w:val="006E6FAD"/>
    <w:rsid w:val="006E71D6"/>
    <w:rsid w:val="006F06E4"/>
    <w:rsid w:val="00700F5E"/>
    <w:rsid w:val="007274B9"/>
    <w:rsid w:val="0073045F"/>
    <w:rsid w:val="00751ACB"/>
    <w:rsid w:val="007542F1"/>
    <w:rsid w:val="00767C00"/>
    <w:rsid w:val="0077434E"/>
    <w:rsid w:val="007A7466"/>
    <w:rsid w:val="007C5212"/>
    <w:rsid w:val="007D2B4B"/>
    <w:rsid w:val="007E09C2"/>
    <w:rsid w:val="007E45FB"/>
    <w:rsid w:val="00850C46"/>
    <w:rsid w:val="008515DA"/>
    <w:rsid w:val="00854D48"/>
    <w:rsid w:val="0085643A"/>
    <w:rsid w:val="00863B1C"/>
    <w:rsid w:val="00887EAF"/>
    <w:rsid w:val="008A08B8"/>
    <w:rsid w:val="008A35A2"/>
    <w:rsid w:val="008A3B25"/>
    <w:rsid w:val="008A3D3B"/>
    <w:rsid w:val="008D089D"/>
    <w:rsid w:val="008D17DF"/>
    <w:rsid w:val="008F05B5"/>
    <w:rsid w:val="00903C55"/>
    <w:rsid w:val="00913546"/>
    <w:rsid w:val="00920994"/>
    <w:rsid w:val="00926CAE"/>
    <w:rsid w:val="009350F3"/>
    <w:rsid w:val="00974213"/>
    <w:rsid w:val="009868E9"/>
    <w:rsid w:val="009930B5"/>
    <w:rsid w:val="009A187D"/>
    <w:rsid w:val="009A40D3"/>
    <w:rsid w:val="009B572C"/>
    <w:rsid w:val="009C4483"/>
    <w:rsid w:val="009C61F6"/>
    <w:rsid w:val="009D1AB2"/>
    <w:rsid w:val="009D34F2"/>
    <w:rsid w:val="00A11CB3"/>
    <w:rsid w:val="00A173C8"/>
    <w:rsid w:val="00A41FB2"/>
    <w:rsid w:val="00A547BE"/>
    <w:rsid w:val="00A81D8B"/>
    <w:rsid w:val="00A87E25"/>
    <w:rsid w:val="00A93DE6"/>
    <w:rsid w:val="00AB539A"/>
    <w:rsid w:val="00B079C0"/>
    <w:rsid w:val="00B27F02"/>
    <w:rsid w:val="00B345A1"/>
    <w:rsid w:val="00B52656"/>
    <w:rsid w:val="00B55B02"/>
    <w:rsid w:val="00B61377"/>
    <w:rsid w:val="00B63AD8"/>
    <w:rsid w:val="00BC35EF"/>
    <w:rsid w:val="00BD408C"/>
    <w:rsid w:val="00BF3D16"/>
    <w:rsid w:val="00C00888"/>
    <w:rsid w:val="00C1364A"/>
    <w:rsid w:val="00C340FC"/>
    <w:rsid w:val="00C40604"/>
    <w:rsid w:val="00C423B6"/>
    <w:rsid w:val="00C432C6"/>
    <w:rsid w:val="00C46986"/>
    <w:rsid w:val="00C73AC8"/>
    <w:rsid w:val="00C74BF4"/>
    <w:rsid w:val="00C761FB"/>
    <w:rsid w:val="00CA3A74"/>
    <w:rsid w:val="00CD720D"/>
    <w:rsid w:val="00CF5676"/>
    <w:rsid w:val="00D04A5D"/>
    <w:rsid w:val="00D07B0E"/>
    <w:rsid w:val="00D11814"/>
    <w:rsid w:val="00D714CA"/>
    <w:rsid w:val="00D860EC"/>
    <w:rsid w:val="00D96099"/>
    <w:rsid w:val="00DB55B0"/>
    <w:rsid w:val="00DC1D51"/>
    <w:rsid w:val="00DC6DD5"/>
    <w:rsid w:val="00E02ED7"/>
    <w:rsid w:val="00E04210"/>
    <w:rsid w:val="00E06482"/>
    <w:rsid w:val="00E202CB"/>
    <w:rsid w:val="00E2621C"/>
    <w:rsid w:val="00E333F2"/>
    <w:rsid w:val="00E348BA"/>
    <w:rsid w:val="00E6308A"/>
    <w:rsid w:val="00E902AA"/>
    <w:rsid w:val="00E9078A"/>
    <w:rsid w:val="00EA28EA"/>
    <w:rsid w:val="00ED3BC2"/>
    <w:rsid w:val="00ED7CE1"/>
    <w:rsid w:val="00F10443"/>
    <w:rsid w:val="00F115FD"/>
    <w:rsid w:val="00F16577"/>
    <w:rsid w:val="00F5047C"/>
    <w:rsid w:val="00F56A29"/>
    <w:rsid w:val="00F81C99"/>
    <w:rsid w:val="00F81CFB"/>
    <w:rsid w:val="00F87A10"/>
    <w:rsid w:val="00F90CC0"/>
    <w:rsid w:val="00FC7868"/>
    <w:rsid w:val="00FE39E1"/>
    <w:rsid w:val="00FF01F4"/>
    <w:rsid w:val="351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5E2EA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547B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5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547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1</Pages>
  <Words>43</Words>
  <Characters>251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User</cp:lastModifiedBy>
  <cp:revision>50</cp:revision>
  <dcterms:created xsi:type="dcterms:W3CDTF">2018-01-16T02:07:00Z</dcterms:created>
  <dcterms:modified xsi:type="dcterms:W3CDTF">2018-01-31T07:27:00Z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