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8A" w:rsidRDefault="0033348A">
      <w:pPr>
        <w:rPr>
          <w:rFonts w:ascii="宋体" w:eastAsia="宋体" w:hAnsi="宋体" w:cs="Times New Roman"/>
          <w:b/>
          <w:bCs/>
        </w:rPr>
      </w:pPr>
    </w:p>
    <w:p w:rsidR="0033348A" w:rsidRPr="00706541" w:rsidRDefault="0033348A" w:rsidP="00BA6F9A">
      <w:pPr>
        <w:ind w:leftChars="-150" w:left="31680" w:rightChars="-150" w:right="31680"/>
        <w:rPr>
          <w:rFonts w:ascii="宋体" w:eastAsia="宋体" w:hAnsi="宋体" w:cs="Times New Roman"/>
          <w:b/>
          <w:bCs/>
          <w:sz w:val="28"/>
          <w:szCs w:val="28"/>
        </w:rPr>
      </w:pPr>
      <w:r w:rsidRPr="00706541">
        <w:rPr>
          <w:rFonts w:ascii="宋体" w:eastAsia="宋体" w:hAnsi="宋体" w:cs="宋体"/>
          <w:b/>
          <w:bCs/>
          <w:sz w:val="28"/>
          <w:szCs w:val="28"/>
        </w:rPr>
        <w:t>3</w:t>
      </w:r>
      <w:r w:rsidRPr="00706541">
        <w:rPr>
          <w:rFonts w:ascii="宋体" w:eastAsia="宋体" w:hAnsi="宋体" w:cs="宋体" w:hint="eastAsia"/>
          <w:b/>
          <w:bCs/>
          <w:sz w:val="28"/>
          <w:szCs w:val="28"/>
        </w:rPr>
        <w:t>月</w:t>
      </w:r>
      <w:r w:rsidRPr="00706541">
        <w:rPr>
          <w:rFonts w:ascii="宋体" w:eastAsia="宋体" w:hAnsi="宋体" w:cs="宋体"/>
          <w:b/>
          <w:bCs/>
          <w:sz w:val="28"/>
          <w:szCs w:val="28"/>
        </w:rPr>
        <w:t>22</w:t>
      </w:r>
      <w:r w:rsidRPr="00706541">
        <w:rPr>
          <w:rFonts w:ascii="宋体" w:eastAsia="宋体" w:hAnsi="宋体" w:cs="宋体" w:hint="eastAsia"/>
          <w:b/>
          <w:bCs/>
          <w:sz w:val="28"/>
          <w:szCs w:val="28"/>
        </w:rPr>
        <w:t>日（周四）下午常州市初中物理教研活动在武进区湖塘实验中学举行</w:t>
      </w:r>
    </w:p>
    <w:p w:rsidR="0033348A" w:rsidRDefault="0033348A">
      <w:pPr>
        <w:rPr>
          <w:rFonts w:ascii="宋体" w:eastAsia="宋体" w:hAnsi="宋体" w:cs="Times New Roman"/>
        </w:rPr>
      </w:pPr>
    </w:p>
    <w:p w:rsidR="0033348A" w:rsidRPr="00706541" w:rsidRDefault="0033348A">
      <w:pPr>
        <w:rPr>
          <w:rFonts w:ascii="宋体" w:eastAsia="宋体" w:hAnsi="宋体" w:cs="Times New Roman"/>
          <w:b/>
          <w:bCs/>
        </w:rPr>
      </w:pPr>
      <w:r w:rsidRPr="00706541">
        <w:rPr>
          <w:rFonts w:ascii="宋体" w:eastAsia="宋体" w:hAnsi="宋体" w:cs="宋体" w:hint="eastAsia"/>
          <w:b/>
          <w:bCs/>
        </w:rPr>
        <w:t>一、时间</w:t>
      </w:r>
    </w:p>
    <w:p w:rsidR="0033348A" w:rsidRDefault="0033348A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/>
        </w:rPr>
        <w:t>22</w:t>
      </w:r>
      <w:r>
        <w:rPr>
          <w:rFonts w:ascii="宋体" w:eastAsia="宋体" w:hAnsi="宋体" w:cs="宋体" w:hint="eastAsia"/>
        </w:rPr>
        <w:t>日（周四）下午</w:t>
      </w:r>
    </w:p>
    <w:p w:rsidR="0033348A" w:rsidRDefault="0033348A">
      <w:pPr>
        <w:ind w:firstLine="420"/>
        <w:rPr>
          <w:rFonts w:ascii="宋体" w:eastAsia="宋体" w:hAnsi="宋体" w:cs="Times New Roman"/>
        </w:rPr>
      </w:pPr>
    </w:p>
    <w:p w:rsidR="0033348A" w:rsidRPr="00706541" w:rsidRDefault="0033348A">
      <w:pPr>
        <w:rPr>
          <w:rFonts w:ascii="宋体" w:eastAsia="宋体" w:hAnsi="宋体" w:cs="Times New Roman"/>
          <w:b/>
          <w:bCs/>
        </w:rPr>
      </w:pPr>
      <w:r w:rsidRPr="00706541">
        <w:rPr>
          <w:rFonts w:ascii="宋体" w:eastAsia="宋体" w:hAnsi="宋体" w:cs="宋体" w:hint="eastAsia"/>
          <w:b/>
          <w:bCs/>
        </w:rPr>
        <w:t>二、地点</w:t>
      </w:r>
    </w:p>
    <w:p w:rsidR="0033348A" w:rsidRDefault="0033348A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常州市武进区湖塘实验中学（常州市武进区定安中路</w:t>
      </w:r>
      <w:r>
        <w:rPr>
          <w:rFonts w:ascii="宋体" w:eastAsia="宋体" w:hAnsi="宋体" w:cs="宋体"/>
        </w:rPr>
        <w:t>12</w:t>
      </w:r>
      <w:r>
        <w:rPr>
          <w:rFonts w:ascii="宋体" w:eastAsia="宋体" w:hAnsi="宋体" w:cs="宋体" w:hint="eastAsia"/>
        </w:rPr>
        <w:t>号）</w:t>
      </w:r>
    </w:p>
    <w:p w:rsidR="0033348A" w:rsidRDefault="0033348A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听课地点：科技楼（初三教学楼）三楼阶梯教室</w:t>
      </w:r>
    </w:p>
    <w:p w:rsidR="0033348A" w:rsidRDefault="0033348A">
      <w:pPr>
        <w:rPr>
          <w:rFonts w:ascii="宋体" w:eastAsia="宋体" w:hAnsi="宋体" w:cs="Times New Roman"/>
        </w:rPr>
      </w:pPr>
    </w:p>
    <w:p w:rsidR="0033348A" w:rsidRPr="00706541" w:rsidRDefault="0033348A">
      <w:pPr>
        <w:rPr>
          <w:rFonts w:ascii="宋体" w:eastAsia="宋体" w:hAnsi="宋体" w:cs="Times New Roman"/>
          <w:b/>
          <w:bCs/>
        </w:rPr>
      </w:pPr>
      <w:r w:rsidRPr="00706541">
        <w:rPr>
          <w:rFonts w:ascii="宋体" w:eastAsia="宋体" w:hAnsi="宋体" w:cs="宋体" w:hint="eastAsia"/>
          <w:b/>
          <w:bCs/>
        </w:rPr>
        <w:t>三、主题</w:t>
      </w:r>
    </w:p>
    <w:p w:rsidR="0033348A" w:rsidRDefault="0033348A" w:rsidP="00706541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贯穿深度学习理念的初三专题复习课</w:t>
      </w:r>
    </w:p>
    <w:p w:rsidR="0033348A" w:rsidRPr="00706541" w:rsidRDefault="0033348A">
      <w:pPr>
        <w:rPr>
          <w:rFonts w:ascii="宋体" w:eastAsia="宋体" w:hAnsi="宋体" w:cs="Times New Roman"/>
        </w:rPr>
      </w:pPr>
    </w:p>
    <w:p w:rsidR="0033348A" w:rsidRPr="00706541" w:rsidRDefault="0033348A">
      <w:pPr>
        <w:rPr>
          <w:rFonts w:ascii="宋体" w:eastAsia="宋体" w:hAnsi="宋体" w:cs="Times New Roman"/>
          <w:b/>
          <w:bCs/>
        </w:rPr>
      </w:pPr>
      <w:r w:rsidRPr="00706541">
        <w:rPr>
          <w:rFonts w:ascii="宋体" w:eastAsia="宋体" w:hAnsi="宋体" w:cs="宋体" w:hint="eastAsia"/>
          <w:b/>
          <w:bCs/>
        </w:rPr>
        <w:t>四、内容</w:t>
      </w:r>
    </w:p>
    <w:p w:rsidR="0033348A" w:rsidRPr="00706541" w:rsidRDefault="0033348A" w:rsidP="00706541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>30</w:t>
      </w:r>
      <w:r>
        <w:rPr>
          <w:rFonts w:ascii="宋体" w:eastAsia="宋体" w:hAnsi="宋体" w:cs="宋体" w:hint="eastAsia"/>
        </w:rPr>
        <w:t>～</w:t>
      </w: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>15</w:t>
      </w:r>
      <w:r>
        <w:rPr>
          <w:rFonts w:ascii="宋体" w:eastAsia="宋体" w:hAnsi="宋体" w:cs="Times New Roman"/>
        </w:rPr>
        <w:tab/>
      </w:r>
      <w:r>
        <w:rPr>
          <w:rFonts w:ascii="宋体" w:eastAsia="宋体" w:hAnsi="宋体" w:cs="宋体" w:hint="eastAsia"/>
        </w:rPr>
        <w:t>九年级《浮力专题复习》</w:t>
      </w:r>
      <w:r>
        <w:rPr>
          <w:rFonts w:ascii="宋体" w:eastAsia="宋体" w:hAnsi="宋体" w:cs="Times New Roman"/>
        </w:rPr>
        <w:tab/>
      </w:r>
      <w:r>
        <w:rPr>
          <w:rFonts w:ascii="宋体" w:eastAsia="宋体" w:hAnsi="宋体" w:cs="Times New Roman"/>
        </w:rPr>
        <w:tab/>
      </w:r>
      <w:r>
        <w:rPr>
          <w:rFonts w:ascii="宋体" w:eastAsia="宋体" w:hAnsi="宋体" w:cs="宋体" w:hint="eastAsia"/>
        </w:rPr>
        <w:t>物理核心概念及重点规律</w:t>
      </w:r>
    </w:p>
    <w:p w:rsidR="0033348A" w:rsidRDefault="0033348A" w:rsidP="00706541">
      <w:pPr>
        <w:ind w:left="1680"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叶飞（武进区湖塘实验中学）</w:t>
      </w:r>
    </w:p>
    <w:p w:rsidR="0033348A" w:rsidRPr="00706541" w:rsidRDefault="0033348A" w:rsidP="00706541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>25</w:t>
      </w:r>
      <w:r>
        <w:rPr>
          <w:rFonts w:ascii="宋体" w:eastAsia="宋体" w:hAnsi="宋体" w:cs="宋体" w:hint="eastAsia"/>
        </w:rPr>
        <w:t>～</w:t>
      </w: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>15</w:t>
      </w:r>
      <w:r>
        <w:rPr>
          <w:rFonts w:ascii="宋体" w:eastAsia="宋体" w:hAnsi="宋体" w:cs="Times New Roman"/>
        </w:rPr>
        <w:tab/>
      </w:r>
      <w:r>
        <w:rPr>
          <w:rFonts w:ascii="宋体" w:eastAsia="宋体" w:hAnsi="宋体" w:cs="宋体" w:hint="eastAsia"/>
        </w:rPr>
        <w:t>九年级《力学综合复习》</w:t>
      </w:r>
      <w:r>
        <w:rPr>
          <w:rFonts w:ascii="宋体" w:eastAsia="宋体" w:hAnsi="宋体" w:cs="Times New Roman"/>
        </w:rPr>
        <w:tab/>
      </w:r>
      <w:r>
        <w:rPr>
          <w:rFonts w:ascii="宋体" w:eastAsia="宋体" w:hAnsi="宋体" w:cs="宋体" w:hint="eastAsia"/>
        </w:rPr>
        <w:t>物理的实验设计、分析与应用</w:t>
      </w:r>
    </w:p>
    <w:p w:rsidR="0033348A" w:rsidRDefault="0033348A" w:rsidP="00706541">
      <w:pPr>
        <w:ind w:left="1680"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  <w:color w:val="000000"/>
        </w:rPr>
        <w:t>张振镖（</w:t>
      </w:r>
      <w:r>
        <w:rPr>
          <w:rFonts w:ascii="宋体" w:eastAsia="宋体" w:hAnsi="宋体" w:cs="宋体" w:hint="eastAsia"/>
        </w:rPr>
        <w:t>武进区湖塘实验中学）</w:t>
      </w:r>
    </w:p>
    <w:p w:rsidR="0033348A" w:rsidRPr="00706541" w:rsidRDefault="0033348A" w:rsidP="00706541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>25</w:t>
      </w:r>
      <w:r>
        <w:rPr>
          <w:rFonts w:ascii="宋体" w:eastAsia="宋体" w:hAnsi="宋体" w:cs="宋体" w:hint="eastAsia"/>
        </w:rPr>
        <w:t>～</w:t>
      </w:r>
      <w:r>
        <w:rPr>
          <w:rFonts w:ascii="宋体" w:eastAsia="宋体" w:hAnsi="宋体" w:cs="宋体"/>
        </w:rPr>
        <w:t>4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>00</w:t>
      </w:r>
      <w:r>
        <w:rPr>
          <w:rFonts w:ascii="宋体" w:eastAsia="宋体" w:hAnsi="宋体" w:cs="Times New Roman"/>
        </w:rPr>
        <w:tab/>
      </w:r>
      <w:r>
        <w:rPr>
          <w:rFonts w:ascii="宋体" w:eastAsia="宋体" w:hAnsi="宋体" w:cs="宋体" w:hint="eastAsia"/>
        </w:rPr>
        <w:t>教学研讨</w:t>
      </w:r>
    </w:p>
    <w:p w:rsidR="0033348A" w:rsidRDefault="0033348A">
      <w:pPr>
        <w:rPr>
          <w:rFonts w:ascii="宋体" w:eastAsia="宋体" w:hAnsi="宋体" w:cs="Times New Roman"/>
        </w:rPr>
      </w:pPr>
    </w:p>
    <w:p w:rsidR="0033348A" w:rsidRPr="00706541" w:rsidRDefault="0033348A">
      <w:pPr>
        <w:rPr>
          <w:rFonts w:ascii="宋体" w:eastAsia="宋体" w:hAnsi="宋体" w:cs="Times New Roman"/>
          <w:b/>
          <w:bCs/>
        </w:rPr>
      </w:pPr>
      <w:r w:rsidRPr="00706541">
        <w:rPr>
          <w:rFonts w:ascii="宋体" w:eastAsia="宋体" w:hAnsi="宋体" w:cs="宋体" w:hint="eastAsia"/>
          <w:b/>
          <w:bCs/>
        </w:rPr>
        <w:t>五、参与</w:t>
      </w:r>
    </w:p>
    <w:p w:rsidR="0033348A" w:rsidRDefault="0033348A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常州物理教师（直属、钟楼区、天宁区、新北区、武进区）</w:t>
      </w:r>
    </w:p>
    <w:p w:rsidR="0033348A" w:rsidRDefault="0033348A">
      <w:pPr>
        <w:rPr>
          <w:rFonts w:ascii="宋体" w:eastAsia="宋体" w:hAnsi="宋体" w:cs="Times New Roman"/>
        </w:rPr>
      </w:pPr>
    </w:p>
    <w:p w:rsidR="0033348A" w:rsidRPr="00706541" w:rsidRDefault="0033348A" w:rsidP="00706541">
      <w:pPr>
        <w:rPr>
          <w:rFonts w:ascii="宋体" w:eastAsia="宋体" w:hAnsi="宋体" w:cs="Times New Roman"/>
          <w:b/>
          <w:bCs/>
        </w:rPr>
      </w:pPr>
      <w:r w:rsidRPr="00706541">
        <w:rPr>
          <w:rFonts w:ascii="宋体" w:eastAsia="宋体" w:hAnsi="宋体" w:cs="宋体" w:hint="eastAsia"/>
          <w:b/>
          <w:bCs/>
        </w:rPr>
        <w:t>六、备注</w:t>
      </w:r>
    </w:p>
    <w:p w:rsidR="0033348A" w:rsidRDefault="0033348A" w:rsidP="00BA6F9A">
      <w:pPr>
        <w:ind w:firstLineChars="200" w:firstLine="31680"/>
        <w:rPr>
          <w:rFonts w:ascii="宋体" w:eastAsia="宋体" w:hAnsi="宋体" w:cs="Times New Roman"/>
        </w:rPr>
      </w:pP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．开车：导航“武进区湖塘实验中学南门”，车辆根据指示牌统一停操场。</w:t>
      </w:r>
    </w:p>
    <w:p w:rsidR="0033348A" w:rsidRDefault="0033348A" w:rsidP="00BA6F9A">
      <w:pPr>
        <w:ind w:firstLineChars="200" w:firstLine="31680"/>
        <w:rPr>
          <w:rFonts w:ascii="宋体" w:eastAsia="宋体" w:hAnsi="宋体" w:cs="Times New Roman"/>
        </w:rPr>
      </w:pPr>
      <w:bookmarkStart w:id="0" w:name="_GoBack"/>
      <w:bookmarkEnd w:id="0"/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．请携带身份证刷卡签到。</w:t>
      </w:r>
    </w:p>
    <w:p w:rsidR="0033348A" w:rsidRDefault="0033348A">
      <w:pPr>
        <w:rPr>
          <w:rFonts w:ascii="宋体" w:eastAsia="宋体" w:hAnsi="宋体" w:cs="Times New Roman"/>
        </w:rPr>
      </w:pPr>
    </w:p>
    <w:p w:rsidR="0033348A" w:rsidRDefault="0033348A">
      <w:pPr>
        <w:rPr>
          <w:rFonts w:ascii="宋体" w:eastAsia="宋体" w:hAnsi="宋体" w:cs="Times New Roman"/>
        </w:rPr>
      </w:pPr>
    </w:p>
    <w:p w:rsidR="0033348A" w:rsidRDefault="0033348A">
      <w:pPr>
        <w:rPr>
          <w:rFonts w:ascii="宋体" w:eastAsia="宋体" w:hAnsi="宋体" w:cs="Times New Roman"/>
        </w:rPr>
      </w:pPr>
    </w:p>
    <w:p w:rsidR="0033348A" w:rsidRDefault="0033348A">
      <w:pPr>
        <w:ind w:firstLine="480"/>
        <w:jc w:val="right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常州市教育科学研究院</w:t>
      </w:r>
    </w:p>
    <w:p w:rsidR="0033348A" w:rsidRDefault="0033348A">
      <w:pPr>
        <w:ind w:firstLine="480"/>
        <w:jc w:val="right"/>
        <w:rPr>
          <w:rFonts w:ascii="宋体" w:eastAsia="宋体" w:hAnsi="宋体" w:cs="Times New Roman"/>
        </w:rPr>
      </w:pPr>
      <w:r>
        <w:rPr>
          <w:rFonts w:ascii="宋体" w:eastAsia="宋体" w:hAnsi="宋体" w:cs="宋体"/>
          <w:color w:val="000000"/>
        </w:rPr>
        <w:t>2018</w:t>
      </w:r>
      <w:r>
        <w:rPr>
          <w:rFonts w:ascii="宋体" w:eastAsia="宋体" w:hAnsi="宋体" w:cs="宋体" w:hint="eastAsia"/>
          <w:color w:val="000000"/>
        </w:rPr>
        <w:t>年</w:t>
      </w:r>
      <w:r>
        <w:rPr>
          <w:rFonts w:ascii="宋体" w:eastAsia="宋体" w:hAnsi="宋体" w:cs="宋体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月</w:t>
      </w:r>
      <w:r>
        <w:rPr>
          <w:rFonts w:ascii="宋体" w:eastAsia="宋体" w:hAnsi="宋体" w:cs="宋体"/>
          <w:color w:val="000000"/>
        </w:rPr>
        <w:t>16</w:t>
      </w:r>
      <w:r>
        <w:rPr>
          <w:rFonts w:ascii="宋体" w:eastAsia="宋体" w:hAnsi="宋体" w:cs="宋体" w:hint="eastAsia"/>
        </w:rPr>
        <w:t>日</w:t>
      </w:r>
    </w:p>
    <w:sectPr w:rsidR="0033348A" w:rsidSect="000A320C">
      <w:pgSz w:w="11900" w:h="16840"/>
      <w:pgMar w:top="1440" w:right="146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B5024"/>
    <w:multiLevelType w:val="singleLevel"/>
    <w:tmpl w:val="5AAB5024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D6D"/>
    <w:rsid w:val="00032712"/>
    <w:rsid w:val="000827F3"/>
    <w:rsid w:val="000A320C"/>
    <w:rsid w:val="000C5313"/>
    <w:rsid w:val="00110882"/>
    <w:rsid w:val="001C3F19"/>
    <w:rsid w:val="00271606"/>
    <w:rsid w:val="00302E3F"/>
    <w:rsid w:val="0031041D"/>
    <w:rsid w:val="00321574"/>
    <w:rsid w:val="0033348A"/>
    <w:rsid w:val="003504EC"/>
    <w:rsid w:val="00370EAF"/>
    <w:rsid w:val="003960C9"/>
    <w:rsid w:val="003E034A"/>
    <w:rsid w:val="00434A74"/>
    <w:rsid w:val="004731D5"/>
    <w:rsid w:val="004E0508"/>
    <w:rsid w:val="005613D4"/>
    <w:rsid w:val="00570841"/>
    <w:rsid w:val="005D5CD7"/>
    <w:rsid w:val="00637A33"/>
    <w:rsid w:val="00674F22"/>
    <w:rsid w:val="006C2BCF"/>
    <w:rsid w:val="00704D07"/>
    <w:rsid w:val="00706541"/>
    <w:rsid w:val="00726EFF"/>
    <w:rsid w:val="00731B3B"/>
    <w:rsid w:val="007B72C9"/>
    <w:rsid w:val="007F26A9"/>
    <w:rsid w:val="008C39BE"/>
    <w:rsid w:val="00943D6D"/>
    <w:rsid w:val="00950B41"/>
    <w:rsid w:val="00972332"/>
    <w:rsid w:val="009B539F"/>
    <w:rsid w:val="009C636D"/>
    <w:rsid w:val="00A424C9"/>
    <w:rsid w:val="00A46F86"/>
    <w:rsid w:val="00AA01D8"/>
    <w:rsid w:val="00B74015"/>
    <w:rsid w:val="00BA6F9A"/>
    <w:rsid w:val="00C157D9"/>
    <w:rsid w:val="00CC6C08"/>
    <w:rsid w:val="00CD0381"/>
    <w:rsid w:val="00CD3004"/>
    <w:rsid w:val="00CF43A6"/>
    <w:rsid w:val="00D475C9"/>
    <w:rsid w:val="00DE7A54"/>
    <w:rsid w:val="00E718D3"/>
    <w:rsid w:val="00E86DF4"/>
    <w:rsid w:val="00EE1C3F"/>
    <w:rsid w:val="00F25691"/>
    <w:rsid w:val="00F32258"/>
    <w:rsid w:val="00FF341C"/>
    <w:rsid w:val="00FF790F"/>
    <w:rsid w:val="0B222C45"/>
    <w:rsid w:val="174A2C9C"/>
    <w:rsid w:val="1B44795D"/>
    <w:rsid w:val="1C470C2B"/>
    <w:rsid w:val="1D7C79AD"/>
    <w:rsid w:val="1F2713EE"/>
    <w:rsid w:val="2D250B1C"/>
    <w:rsid w:val="30FA4964"/>
    <w:rsid w:val="339539EE"/>
    <w:rsid w:val="3BF177C6"/>
    <w:rsid w:val="4A6D66A6"/>
    <w:rsid w:val="4B647B88"/>
    <w:rsid w:val="5234100D"/>
    <w:rsid w:val="54CE33AD"/>
    <w:rsid w:val="550B0154"/>
    <w:rsid w:val="567314DF"/>
    <w:rsid w:val="5A082159"/>
    <w:rsid w:val="5DA647A0"/>
    <w:rsid w:val="5F7B6D8C"/>
    <w:rsid w:val="679F57FF"/>
    <w:rsid w:val="7C62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0C"/>
    <w:pPr>
      <w:widowControl w:val="0"/>
      <w:jc w:val="both"/>
    </w:pPr>
    <w:rPr>
      <w:rFonts w:cs="等线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0A32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54</Words>
  <Characters>313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5月11日（周四）下午初中物理教研活动在常州市北郊初级中学举行</dc:title>
  <dc:subject/>
  <dc:creator>Microsoft Office 用户</dc:creator>
  <cp:keywords/>
  <dc:description/>
  <cp:lastModifiedBy>User</cp:lastModifiedBy>
  <cp:revision>16</cp:revision>
  <dcterms:created xsi:type="dcterms:W3CDTF">2017-05-05T07:47:00Z</dcterms:created>
  <dcterms:modified xsi:type="dcterms:W3CDTF">2018-03-16T05:49:00Z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