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8A" w:rsidRDefault="00513F8A" w:rsidP="00C70FAD">
      <w:pPr>
        <w:widowControl/>
        <w:jc w:val="center"/>
        <w:rPr>
          <w:rFonts w:ascii="方正小标宋简体" w:eastAsia="方正小标宋简体" w:hAnsi="宋体" w:cs="宋体"/>
          <w:b/>
          <w:kern w:val="0"/>
          <w:sz w:val="30"/>
          <w:szCs w:val="30"/>
        </w:rPr>
      </w:pPr>
      <w:r w:rsidRPr="00425FF2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全国教育信息技术研究“十二五”规划</w:t>
      </w:r>
      <w:r w:rsidRPr="00425FF2">
        <w:rPr>
          <w:rFonts w:ascii="方正小标宋简体" w:eastAsia="方正小标宋简体" w:hAnsi="宋体" w:cs="宋体"/>
          <w:b/>
          <w:kern w:val="0"/>
          <w:sz w:val="30"/>
          <w:szCs w:val="30"/>
        </w:rPr>
        <w:t>2014</w:t>
      </w:r>
      <w:r w:rsidRPr="00425FF2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年度立项课题</w:t>
      </w:r>
      <w:r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名录（常州市）</w:t>
      </w:r>
    </w:p>
    <w:p w:rsidR="00513F8A" w:rsidRPr="00425FF2" w:rsidRDefault="00513F8A" w:rsidP="00C70FAD">
      <w:pPr>
        <w:widowControl/>
        <w:jc w:val="center"/>
        <w:rPr>
          <w:rFonts w:ascii="方正小标宋简体" w:eastAsia="方正小标宋简体" w:hAnsi="宋体" w:cs="宋体"/>
          <w:b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一、</w:t>
      </w:r>
      <w:r w:rsidRPr="00425FF2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单位申报</w:t>
      </w:r>
    </w:p>
    <w:p w:rsidR="00513F8A" w:rsidRPr="00425FF2" w:rsidRDefault="00513F8A" w:rsidP="00C70FAD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（一）</w:t>
      </w:r>
      <w:r w:rsidRPr="00425FF2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重点课题</w:t>
      </w:r>
    </w:p>
    <w:tbl>
      <w:tblPr>
        <w:tblW w:w="1390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7"/>
        <w:gridCol w:w="6804"/>
        <w:gridCol w:w="3920"/>
        <w:gridCol w:w="1418"/>
      </w:tblGrid>
      <w:tr w:rsidR="00513F8A" w:rsidRPr="008B75B0" w:rsidTr="00027E1A">
        <w:trPr>
          <w:trHeight w:val="727"/>
        </w:trPr>
        <w:tc>
          <w:tcPr>
            <w:tcW w:w="1767" w:type="dxa"/>
            <w:vAlign w:val="center"/>
          </w:tcPr>
          <w:p w:rsidR="00513F8A" w:rsidRPr="00C56250" w:rsidRDefault="00513F8A" w:rsidP="00C562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625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立项号</w:t>
            </w:r>
          </w:p>
        </w:tc>
        <w:tc>
          <w:tcPr>
            <w:tcW w:w="6804" w:type="dxa"/>
            <w:noWrap/>
            <w:vAlign w:val="center"/>
          </w:tcPr>
          <w:p w:rsidR="00513F8A" w:rsidRPr="00C56250" w:rsidRDefault="00513F8A" w:rsidP="00C562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625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920" w:type="dxa"/>
            <w:vAlign w:val="center"/>
          </w:tcPr>
          <w:p w:rsidR="00513F8A" w:rsidRPr="00C56250" w:rsidRDefault="00513F8A" w:rsidP="00C562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625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418" w:type="dxa"/>
            <w:noWrap/>
            <w:vAlign w:val="center"/>
          </w:tcPr>
          <w:p w:rsidR="00513F8A" w:rsidRPr="00C56250" w:rsidRDefault="00513F8A" w:rsidP="00C562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625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513F8A" w:rsidRPr="007042C7" w:rsidTr="00027E1A">
        <w:trPr>
          <w:trHeight w:val="270"/>
        </w:trPr>
        <w:tc>
          <w:tcPr>
            <w:tcW w:w="1767" w:type="dxa"/>
            <w:vAlign w:val="center"/>
          </w:tcPr>
          <w:p w:rsidR="00513F8A" w:rsidRPr="007042C7" w:rsidRDefault="00513F8A" w:rsidP="00C562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·</w:t>
            </w:r>
            <w:r w:rsidRPr="007042C7"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  <w:t>142721977</w:t>
            </w:r>
          </w:p>
        </w:tc>
        <w:tc>
          <w:tcPr>
            <w:tcW w:w="6804" w:type="dxa"/>
            <w:noWrap/>
            <w:vAlign w:val="center"/>
          </w:tcPr>
          <w:p w:rsidR="00513F8A" w:rsidRPr="007042C7" w:rsidRDefault="00513F8A" w:rsidP="00C5625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7042C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基于家园合作的《欢乐</w:t>
            </w:r>
            <w:r w:rsidRPr="007042C7"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  <w:t>e</w:t>
            </w:r>
            <w:r w:rsidRPr="007042C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家》科学特色课程实施研究</w:t>
            </w:r>
          </w:p>
        </w:tc>
        <w:tc>
          <w:tcPr>
            <w:tcW w:w="3920" w:type="dxa"/>
            <w:vAlign w:val="center"/>
          </w:tcPr>
          <w:p w:rsidR="00513F8A" w:rsidRPr="007042C7" w:rsidRDefault="00513F8A" w:rsidP="00C5625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7042C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江苏省常州市鸣珂巷幼儿教育集团</w:t>
            </w:r>
          </w:p>
        </w:tc>
        <w:tc>
          <w:tcPr>
            <w:tcW w:w="1418" w:type="dxa"/>
            <w:noWrap/>
            <w:vAlign w:val="center"/>
          </w:tcPr>
          <w:p w:rsidR="00513F8A" w:rsidRPr="007042C7" w:rsidRDefault="00513F8A" w:rsidP="00C5625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7042C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冯雅静</w:t>
            </w:r>
          </w:p>
        </w:tc>
      </w:tr>
    </w:tbl>
    <w:p w:rsidR="00513F8A" w:rsidRPr="00425FF2" w:rsidRDefault="00513F8A" w:rsidP="00425FF2">
      <w:pPr>
        <w:widowControl/>
        <w:jc w:val="center"/>
        <w:rPr>
          <w:rFonts w:ascii="方正小标宋简体" w:eastAsia="方正小标宋简体" w:hAnsi="宋体" w:cs="宋体"/>
          <w:b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（二）</w:t>
      </w:r>
      <w:r w:rsidRPr="00425FF2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专项课题</w:t>
      </w:r>
    </w:p>
    <w:tbl>
      <w:tblPr>
        <w:tblW w:w="1403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9"/>
        <w:gridCol w:w="5763"/>
        <w:gridCol w:w="5019"/>
        <w:gridCol w:w="1546"/>
      </w:tblGrid>
      <w:tr w:rsidR="00513F8A" w:rsidRPr="008B75B0" w:rsidTr="005B18D3">
        <w:trPr>
          <w:trHeight w:val="270"/>
        </w:trPr>
        <w:tc>
          <w:tcPr>
            <w:tcW w:w="1709" w:type="dxa"/>
            <w:vAlign w:val="center"/>
          </w:tcPr>
          <w:p w:rsidR="00513F8A" w:rsidRPr="00C56250" w:rsidRDefault="00513F8A" w:rsidP="00F955B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625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立项号</w:t>
            </w:r>
          </w:p>
        </w:tc>
        <w:tc>
          <w:tcPr>
            <w:tcW w:w="5763" w:type="dxa"/>
            <w:noWrap/>
            <w:vAlign w:val="center"/>
          </w:tcPr>
          <w:p w:rsidR="00513F8A" w:rsidRPr="00C56250" w:rsidRDefault="00513F8A" w:rsidP="00F955B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625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019" w:type="dxa"/>
            <w:vAlign w:val="center"/>
          </w:tcPr>
          <w:p w:rsidR="00513F8A" w:rsidRPr="00C56250" w:rsidRDefault="00513F8A" w:rsidP="00F955B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625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546" w:type="dxa"/>
            <w:noWrap/>
            <w:vAlign w:val="center"/>
          </w:tcPr>
          <w:p w:rsidR="00513F8A" w:rsidRPr="00C56250" w:rsidRDefault="00513F8A" w:rsidP="00F955B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625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513F8A" w:rsidRPr="008B75B0" w:rsidTr="005B18D3">
        <w:trPr>
          <w:trHeight w:val="270"/>
        </w:trPr>
        <w:tc>
          <w:tcPr>
            <w:tcW w:w="1709" w:type="dxa"/>
            <w:vAlign w:val="center"/>
          </w:tcPr>
          <w:p w:rsidR="00513F8A" w:rsidRPr="007042C7" w:rsidRDefault="00513F8A" w:rsidP="007042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7042C7"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  <w:t>142731982</w:t>
            </w:r>
          </w:p>
        </w:tc>
        <w:tc>
          <w:tcPr>
            <w:tcW w:w="5763" w:type="dxa"/>
            <w:noWrap/>
            <w:vAlign w:val="center"/>
          </w:tcPr>
          <w:p w:rsidR="00513F8A" w:rsidRPr="007042C7" w:rsidRDefault="00513F8A" w:rsidP="007042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7042C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基于移动学习的小学语文教学范式研究</w:t>
            </w:r>
          </w:p>
        </w:tc>
        <w:tc>
          <w:tcPr>
            <w:tcW w:w="5019" w:type="dxa"/>
            <w:vAlign w:val="center"/>
          </w:tcPr>
          <w:p w:rsidR="00513F8A" w:rsidRPr="007042C7" w:rsidRDefault="00513F8A" w:rsidP="007042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7042C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江苏省常州市新北区西夏墅中心小学</w:t>
            </w:r>
          </w:p>
        </w:tc>
        <w:tc>
          <w:tcPr>
            <w:tcW w:w="1546" w:type="dxa"/>
            <w:noWrap/>
            <w:vAlign w:val="center"/>
          </w:tcPr>
          <w:p w:rsidR="00513F8A" w:rsidRPr="007042C7" w:rsidRDefault="00513F8A" w:rsidP="007042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7042C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蒋丽清</w:t>
            </w:r>
          </w:p>
        </w:tc>
      </w:tr>
      <w:tr w:rsidR="00513F8A" w:rsidRPr="008B75B0" w:rsidTr="005B18D3">
        <w:trPr>
          <w:trHeight w:val="270"/>
        </w:trPr>
        <w:tc>
          <w:tcPr>
            <w:tcW w:w="1709" w:type="dxa"/>
            <w:vAlign w:val="center"/>
          </w:tcPr>
          <w:p w:rsidR="00513F8A" w:rsidRPr="0084078C" w:rsidRDefault="00513F8A" w:rsidP="0084078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84078C"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  <w:t>142731992</w:t>
            </w:r>
          </w:p>
        </w:tc>
        <w:tc>
          <w:tcPr>
            <w:tcW w:w="5763" w:type="dxa"/>
            <w:noWrap/>
            <w:vAlign w:val="center"/>
          </w:tcPr>
          <w:p w:rsidR="00513F8A" w:rsidRPr="0084078C" w:rsidRDefault="00513F8A" w:rsidP="0084078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84078C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视频微课资源建设及应用的实践研究</w:t>
            </w:r>
          </w:p>
        </w:tc>
        <w:tc>
          <w:tcPr>
            <w:tcW w:w="5019" w:type="dxa"/>
            <w:vAlign w:val="center"/>
          </w:tcPr>
          <w:p w:rsidR="00513F8A" w:rsidRPr="0084078C" w:rsidRDefault="00513F8A" w:rsidP="0084078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84078C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江苏省溧阳中学</w:t>
            </w:r>
          </w:p>
        </w:tc>
        <w:tc>
          <w:tcPr>
            <w:tcW w:w="1546" w:type="dxa"/>
            <w:noWrap/>
            <w:vAlign w:val="center"/>
          </w:tcPr>
          <w:p w:rsidR="00513F8A" w:rsidRPr="0084078C" w:rsidRDefault="00513F8A" w:rsidP="0084078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84078C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吕自新</w:t>
            </w:r>
          </w:p>
        </w:tc>
      </w:tr>
      <w:tr w:rsidR="00513F8A" w:rsidRPr="008B75B0" w:rsidTr="005B18D3">
        <w:trPr>
          <w:trHeight w:val="270"/>
        </w:trPr>
        <w:tc>
          <w:tcPr>
            <w:tcW w:w="1709" w:type="dxa"/>
            <w:vAlign w:val="center"/>
          </w:tcPr>
          <w:p w:rsidR="00513F8A" w:rsidRPr="007042C7" w:rsidRDefault="00513F8A" w:rsidP="007042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7042C7"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  <w:t>142732006</w:t>
            </w:r>
          </w:p>
        </w:tc>
        <w:tc>
          <w:tcPr>
            <w:tcW w:w="5763" w:type="dxa"/>
            <w:noWrap/>
            <w:vAlign w:val="center"/>
          </w:tcPr>
          <w:p w:rsidR="00513F8A" w:rsidRPr="007042C7" w:rsidRDefault="00513F8A" w:rsidP="007042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7042C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微课程在小学学科教学中的应用研究</w:t>
            </w:r>
          </w:p>
        </w:tc>
        <w:tc>
          <w:tcPr>
            <w:tcW w:w="5019" w:type="dxa"/>
            <w:vAlign w:val="center"/>
          </w:tcPr>
          <w:p w:rsidR="00513F8A" w:rsidRPr="007042C7" w:rsidRDefault="00513F8A" w:rsidP="007042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7042C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江苏省常州市博爱小学</w:t>
            </w:r>
          </w:p>
        </w:tc>
        <w:tc>
          <w:tcPr>
            <w:tcW w:w="1546" w:type="dxa"/>
            <w:noWrap/>
            <w:vAlign w:val="center"/>
          </w:tcPr>
          <w:p w:rsidR="00513F8A" w:rsidRPr="007042C7" w:rsidRDefault="00513F8A" w:rsidP="007042C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7042C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戴霞</w:t>
            </w:r>
          </w:p>
        </w:tc>
      </w:tr>
    </w:tbl>
    <w:p w:rsidR="00513F8A" w:rsidRPr="00425FF2" w:rsidRDefault="00513F8A" w:rsidP="00D454F0">
      <w:pPr>
        <w:widowControl/>
        <w:jc w:val="center"/>
        <w:rPr>
          <w:rFonts w:ascii="方正小标宋简体" w:eastAsia="方正小标宋简体" w:hAnsi="宋体" w:cs="宋体"/>
          <w:b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二、</w:t>
      </w:r>
      <w:r w:rsidRPr="00425FF2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个人申报</w:t>
      </w:r>
    </w:p>
    <w:p w:rsidR="00513F8A" w:rsidRPr="00425FF2" w:rsidRDefault="00513F8A" w:rsidP="00425FF2">
      <w:pPr>
        <w:widowControl/>
        <w:jc w:val="center"/>
        <w:rPr>
          <w:rFonts w:ascii="方正小标宋简体" w:eastAsia="方正小标宋简体" w:hAnsi="宋体" w:cs="宋体"/>
          <w:b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（一）</w:t>
      </w:r>
      <w:r w:rsidRPr="00425FF2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青年课题</w:t>
      </w:r>
    </w:p>
    <w:tbl>
      <w:tblPr>
        <w:tblW w:w="1391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6"/>
        <w:gridCol w:w="5986"/>
        <w:gridCol w:w="1890"/>
        <w:gridCol w:w="4557"/>
      </w:tblGrid>
      <w:tr w:rsidR="00513F8A" w:rsidRPr="008B75B0" w:rsidTr="005B18D3">
        <w:trPr>
          <w:trHeight w:val="270"/>
        </w:trPr>
        <w:tc>
          <w:tcPr>
            <w:tcW w:w="1486" w:type="dxa"/>
            <w:vAlign w:val="center"/>
          </w:tcPr>
          <w:p w:rsidR="00513F8A" w:rsidRPr="00D454F0" w:rsidRDefault="00513F8A" w:rsidP="00D454F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454F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立项号</w:t>
            </w:r>
          </w:p>
        </w:tc>
        <w:tc>
          <w:tcPr>
            <w:tcW w:w="5986" w:type="dxa"/>
            <w:noWrap/>
            <w:vAlign w:val="center"/>
          </w:tcPr>
          <w:p w:rsidR="00513F8A" w:rsidRPr="00D454F0" w:rsidRDefault="00513F8A" w:rsidP="00D454F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454F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890" w:type="dxa"/>
            <w:noWrap/>
            <w:vAlign w:val="center"/>
          </w:tcPr>
          <w:p w:rsidR="00513F8A" w:rsidRPr="00D454F0" w:rsidRDefault="00513F8A" w:rsidP="00D454F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454F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4557" w:type="dxa"/>
            <w:noWrap/>
            <w:vAlign w:val="center"/>
          </w:tcPr>
          <w:p w:rsidR="00513F8A" w:rsidRPr="00D454F0" w:rsidRDefault="00513F8A" w:rsidP="00D454F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454F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所在单位</w:t>
            </w:r>
          </w:p>
        </w:tc>
      </w:tr>
      <w:tr w:rsidR="00513F8A" w:rsidRPr="008B75B0" w:rsidTr="005B18D3">
        <w:trPr>
          <w:trHeight w:val="270"/>
        </w:trPr>
        <w:tc>
          <w:tcPr>
            <w:tcW w:w="1486" w:type="dxa"/>
            <w:vAlign w:val="center"/>
          </w:tcPr>
          <w:p w:rsidR="00513F8A" w:rsidRPr="00360E37" w:rsidRDefault="00513F8A" w:rsidP="00D454F0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360E37"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  <w:t>142741975</w:t>
            </w:r>
          </w:p>
        </w:tc>
        <w:tc>
          <w:tcPr>
            <w:tcW w:w="5986" w:type="dxa"/>
            <w:noWrap/>
            <w:vAlign w:val="center"/>
          </w:tcPr>
          <w:p w:rsidR="00513F8A" w:rsidRPr="00360E37" w:rsidRDefault="00513F8A" w:rsidP="00D454F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360E3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基于“云自主”平台园本教研的实践研究</w:t>
            </w:r>
          </w:p>
        </w:tc>
        <w:tc>
          <w:tcPr>
            <w:tcW w:w="1890" w:type="dxa"/>
            <w:noWrap/>
            <w:vAlign w:val="center"/>
          </w:tcPr>
          <w:p w:rsidR="00513F8A" w:rsidRPr="00360E37" w:rsidRDefault="00513F8A" w:rsidP="00D454F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360E3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王文清</w:t>
            </w:r>
          </w:p>
        </w:tc>
        <w:tc>
          <w:tcPr>
            <w:tcW w:w="4557" w:type="dxa"/>
            <w:noWrap/>
            <w:vAlign w:val="center"/>
          </w:tcPr>
          <w:p w:rsidR="00513F8A" w:rsidRPr="00360E37" w:rsidRDefault="00513F8A" w:rsidP="00D454F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/>
                <w:color w:val="FF0000"/>
                <w:kern w:val="0"/>
                <w:sz w:val="28"/>
                <w:szCs w:val="28"/>
              </w:rPr>
            </w:pPr>
            <w:r w:rsidRPr="00360E37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8"/>
                <w:szCs w:val="28"/>
              </w:rPr>
              <w:t>江苏省常州市戚墅堰区潞城幼儿园</w:t>
            </w:r>
          </w:p>
        </w:tc>
      </w:tr>
    </w:tbl>
    <w:p w:rsidR="00513F8A" w:rsidRDefault="00513F8A"/>
    <w:sectPr w:rsidR="00513F8A" w:rsidSect="00C02DA7">
      <w:pgSz w:w="16838" w:h="11906" w:orient="landscape"/>
      <w:pgMar w:top="1276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F8A" w:rsidRDefault="00513F8A" w:rsidP="00E81FFC">
      <w:r>
        <w:separator/>
      </w:r>
    </w:p>
  </w:endnote>
  <w:endnote w:type="continuationSeparator" w:id="0">
    <w:p w:rsidR="00513F8A" w:rsidRDefault="00513F8A" w:rsidP="00E81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F8A" w:rsidRDefault="00513F8A" w:rsidP="00E81FFC">
      <w:r>
        <w:separator/>
      </w:r>
    </w:p>
  </w:footnote>
  <w:footnote w:type="continuationSeparator" w:id="0">
    <w:p w:rsidR="00513F8A" w:rsidRDefault="00513F8A" w:rsidP="00E81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F6D"/>
    <w:rsid w:val="00027E1A"/>
    <w:rsid w:val="000A0A6B"/>
    <w:rsid w:val="000B29F0"/>
    <w:rsid w:val="000E6B67"/>
    <w:rsid w:val="001132C6"/>
    <w:rsid w:val="0011558E"/>
    <w:rsid w:val="00242964"/>
    <w:rsid w:val="00256290"/>
    <w:rsid w:val="00272470"/>
    <w:rsid w:val="00360E37"/>
    <w:rsid w:val="003F75E7"/>
    <w:rsid w:val="00425FF2"/>
    <w:rsid w:val="00513F8A"/>
    <w:rsid w:val="0058356C"/>
    <w:rsid w:val="005B18D3"/>
    <w:rsid w:val="006C545F"/>
    <w:rsid w:val="006D693B"/>
    <w:rsid w:val="007042C7"/>
    <w:rsid w:val="00734F6D"/>
    <w:rsid w:val="0075221D"/>
    <w:rsid w:val="007C04F8"/>
    <w:rsid w:val="0084078C"/>
    <w:rsid w:val="008810B4"/>
    <w:rsid w:val="008B75B0"/>
    <w:rsid w:val="00987A57"/>
    <w:rsid w:val="00C02DA7"/>
    <w:rsid w:val="00C56250"/>
    <w:rsid w:val="00C70FAD"/>
    <w:rsid w:val="00D00513"/>
    <w:rsid w:val="00D1739E"/>
    <w:rsid w:val="00D454F0"/>
    <w:rsid w:val="00E210BF"/>
    <w:rsid w:val="00E66ACF"/>
    <w:rsid w:val="00E81FFC"/>
    <w:rsid w:val="00EF3EC7"/>
    <w:rsid w:val="00F21797"/>
    <w:rsid w:val="00F237E8"/>
    <w:rsid w:val="00F955BD"/>
    <w:rsid w:val="00FC1588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70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27247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2470"/>
    <w:rPr>
      <w:rFonts w:ascii="宋体" w:eastAsia="宋体" w:hAnsi="宋体" w:cs="宋体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99"/>
    <w:qFormat/>
    <w:rsid w:val="0027247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E81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1FF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81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1FF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1</Pages>
  <Words>55</Words>
  <Characters>316</Characters>
  <Application>Microsoft Office Outlook</Application>
  <DocSecurity>0</DocSecurity>
  <Lines>0</Lines>
  <Paragraphs>0</Paragraphs>
  <ScaleCrop>false</ScaleCrop>
  <Company>CreatWorld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AmyMansion</dc:creator>
  <cp:keywords/>
  <dc:description/>
  <cp:lastModifiedBy>lilingyong</cp:lastModifiedBy>
  <cp:revision>22</cp:revision>
  <dcterms:created xsi:type="dcterms:W3CDTF">2014-09-28T07:05:00Z</dcterms:created>
  <dcterms:modified xsi:type="dcterms:W3CDTF">2014-10-20T06:18:00Z</dcterms:modified>
</cp:coreProperties>
</file>