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F5" w:rsidRDefault="005C27F5">
      <w:pPr>
        <w:rPr>
          <w:rFonts w:cs="Times New Roman"/>
        </w:rPr>
      </w:pPr>
    </w:p>
    <w:p w:rsidR="005C27F5" w:rsidRDefault="005C27F5">
      <w:pPr>
        <w:rPr>
          <w:rFonts w:cs="Times New Roman"/>
        </w:rPr>
      </w:pPr>
    </w:p>
    <w:p w:rsidR="005C27F5" w:rsidRDefault="005C27F5" w:rsidP="00836F67">
      <w:pPr>
        <w:ind w:leftChars="-135" w:left="31680" w:rightChars="-159" w:right="31680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11</w:t>
      </w:r>
      <w:r>
        <w:rPr>
          <w:rFonts w:ascii="宋体" w:hAnsi="宋体" w:cs="宋体" w:hint="eastAsia"/>
          <w:b/>
          <w:bCs/>
          <w:sz w:val="28"/>
          <w:szCs w:val="28"/>
        </w:rPr>
        <w:t>日（周四）下午初中物理教研活动在常州市新北区实验中学举行</w:t>
      </w:r>
    </w:p>
    <w:p w:rsidR="005C27F5" w:rsidRDefault="005C27F5">
      <w:pPr>
        <w:rPr>
          <w:rFonts w:cs="Times New Roman"/>
        </w:rPr>
      </w:pPr>
    </w:p>
    <w:p w:rsidR="005C27F5" w:rsidRDefault="005C27F5">
      <w:pPr>
        <w:rPr>
          <w:rFonts w:ascii="宋体" w:cs="Times New Roman"/>
          <w:sz w:val="24"/>
          <w:szCs w:val="24"/>
        </w:rPr>
      </w:pPr>
    </w:p>
    <w:p w:rsidR="005C27F5" w:rsidRDefault="005C27F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一、时间</w:t>
      </w:r>
    </w:p>
    <w:p w:rsidR="005C27F5" w:rsidRDefault="005C27F5">
      <w:pPr>
        <w:ind w:firstLine="4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日（周四）下午</w:t>
      </w:r>
      <w:r>
        <w:rPr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sz w:val="24"/>
          <w:szCs w:val="24"/>
        </w:rPr>
        <w:t>10</w:t>
      </w:r>
    </w:p>
    <w:p w:rsidR="005C27F5" w:rsidRDefault="005C27F5">
      <w:pPr>
        <w:rPr>
          <w:rFonts w:ascii="宋体" w:cs="Times New Roman"/>
          <w:sz w:val="24"/>
          <w:szCs w:val="24"/>
        </w:rPr>
      </w:pPr>
    </w:p>
    <w:p w:rsidR="005C27F5" w:rsidRDefault="005C27F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二、地点</w:t>
      </w:r>
    </w:p>
    <w:p w:rsidR="005C27F5" w:rsidRDefault="005C27F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常州市新北区实验中学（常州市新北区龙锦路学校北门）</w:t>
      </w:r>
    </w:p>
    <w:p w:rsidR="005C27F5" w:rsidRDefault="005C27F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体育馆报告厅（北门口进门位置）</w:t>
      </w:r>
      <w:bookmarkStart w:id="0" w:name="_GoBack"/>
      <w:bookmarkEnd w:id="0"/>
    </w:p>
    <w:p w:rsidR="005C27F5" w:rsidRDefault="005C27F5">
      <w:pPr>
        <w:rPr>
          <w:rFonts w:ascii="宋体" w:cs="Times New Roman"/>
          <w:sz w:val="24"/>
          <w:szCs w:val="24"/>
        </w:rPr>
      </w:pPr>
    </w:p>
    <w:p w:rsidR="005C27F5" w:rsidRDefault="005C27F5">
      <w:pPr>
        <w:rPr>
          <w:rFonts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三、内容</w:t>
      </w:r>
    </w:p>
    <w:p w:rsidR="005C27F5" w:rsidRDefault="005C27F5">
      <w:pPr>
        <w:ind w:firstLine="420"/>
        <w:rPr>
          <w:rFonts w:cs="Times New Roman"/>
          <w:sz w:val="24"/>
          <w:szCs w:val="24"/>
        </w:rPr>
      </w:pPr>
      <w:r>
        <w:rPr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55 </w:t>
      </w:r>
      <w:r>
        <w:rPr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八年级《密度知识的应用》</w:t>
      </w:r>
      <w:r>
        <w:rPr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施志亮（常州市新北区实验中学）</w:t>
      </w:r>
    </w:p>
    <w:p w:rsidR="005C27F5" w:rsidRDefault="005C27F5">
      <w:pPr>
        <w:ind w:firstLine="420"/>
        <w:rPr>
          <w:rFonts w:cs="Times New Roman"/>
          <w:sz w:val="24"/>
          <w:szCs w:val="24"/>
        </w:rPr>
      </w:pPr>
      <w:r>
        <w:rPr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55 </w:t>
      </w:r>
      <w:r>
        <w:rPr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九年级《家庭电路的故障分析》</w:t>
      </w:r>
      <w:r>
        <w:rPr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李芳（常州市新北区实验中学）</w:t>
      </w:r>
    </w:p>
    <w:p w:rsidR="005C27F5" w:rsidRDefault="005C27F5">
      <w:pPr>
        <w:ind w:firstLine="420"/>
        <w:rPr>
          <w:rFonts w:cs="Times New Roman"/>
          <w:sz w:val="24"/>
          <w:szCs w:val="24"/>
        </w:rPr>
      </w:pPr>
      <w:r>
        <w:rPr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sz w:val="24"/>
          <w:szCs w:val="24"/>
        </w:rPr>
        <w:t>55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sz w:val="24"/>
          <w:szCs w:val="24"/>
        </w:rPr>
        <w:t>25</w:t>
      </w:r>
      <w:r>
        <w:rPr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教学研讨</w:t>
      </w:r>
    </w:p>
    <w:p w:rsidR="005C27F5" w:rsidRDefault="005C27F5">
      <w:pPr>
        <w:rPr>
          <w:rFonts w:ascii="宋体" w:cs="Times New Roman"/>
          <w:sz w:val="24"/>
          <w:szCs w:val="24"/>
        </w:rPr>
      </w:pPr>
    </w:p>
    <w:p w:rsidR="005C27F5" w:rsidRDefault="005C27F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四、参与</w:t>
      </w:r>
    </w:p>
    <w:p w:rsidR="005C27F5" w:rsidRDefault="005C27F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常州物理教师（直属、钟楼、天宁、新区、经开区）</w:t>
      </w:r>
    </w:p>
    <w:p w:rsidR="005C27F5" w:rsidRDefault="005C27F5">
      <w:pPr>
        <w:rPr>
          <w:rFonts w:ascii="宋体" w:cs="Times New Roman"/>
          <w:sz w:val="24"/>
          <w:szCs w:val="24"/>
        </w:rPr>
      </w:pPr>
    </w:p>
    <w:p w:rsidR="005C27F5" w:rsidRDefault="005C27F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五、备注</w:t>
      </w:r>
    </w:p>
    <w:p w:rsidR="005C27F5" w:rsidRDefault="005C27F5">
      <w:pPr>
        <w:ind w:firstLine="42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学校场地狭小，请拼车前往，校园内停车听从学校指挥；</w:t>
      </w:r>
    </w:p>
    <w:p w:rsidR="005C27F5" w:rsidRDefault="005C27F5">
      <w:pPr>
        <w:ind w:firstLine="420"/>
        <w:rPr>
          <w:rFonts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请携带身份证刷卡签到</w:t>
      </w:r>
      <w:r>
        <w:rPr>
          <w:rFonts w:cs="宋体" w:hint="eastAsia"/>
          <w:sz w:val="24"/>
          <w:szCs w:val="24"/>
        </w:rPr>
        <w:t>。</w:t>
      </w:r>
    </w:p>
    <w:p w:rsidR="005C27F5" w:rsidRDefault="005C27F5">
      <w:pPr>
        <w:rPr>
          <w:rFonts w:cs="Times New Roman"/>
          <w:sz w:val="24"/>
          <w:szCs w:val="24"/>
        </w:rPr>
      </w:pPr>
    </w:p>
    <w:p w:rsidR="005C27F5" w:rsidRDefault="005C27F5">
      <w:pPr>
        <w:rPr>
          <w:rFonts w:cs="Times New Roman"/>
          <w:sz w:val="24"/>
          <w:szCs w:val="24"/>
        </w:rPr>
      </w:pPr>
    </w:p>
    <w:p w:rsidR="005C27F5" w:rsidRDefault="005C27F5">
      <w:pPr>
        <w:jc w:val="righ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常州市教育科学研究院</w:t>
      </w:r>
    </w:p>
    <w:p w:rsidR="005C27F5" w:rsidRDefault="005C27F5">
      <w:pPr>
        <w:jc w:val="righ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2018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5C27F5" w:rsidSect="00D50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EC4"/>
    <w:rsid w:val="00087621"/>
    <w:rsid w:val="000C2829"/>
    <w:rsid w:val="00214A86"/>
    <w:rsid w:val="002D3EC4"/>
    <w:rsid w:val="003509CB"/>
    <w:rsid w:val="00485084"/>
    <w:rsid w:val="00541779"/>
    <w:rsid w:val="00571AD3"/>
    <w:rsid w:val="005C27F5"/>
    <w:rsid w:val="006A3A62"/>
    <w:rsid w:val="006E3D68"/>
    <w:rsid w:val="00836F67"/>
    <w:rsid w:val="00853792"/>
    <w:rsid w:val="00892991"/>
    <w:rsid w:val="00916C92"/>
    <w:rsid w:val="0097078C"/>
    <w:rsid w:val="009E1EF0"/>
    <w:rsid w:val="00BC2611"/>
    <w:rsid w:val="00C06265"/>
    <w:rsid w:val="00C91C18"/>
    <w:rsid w:val="00D049A5"/>
    <w:rsid w:val="00D509A2"/>
    <w:rsid w:val="00DB3EDA"/>
    <w:rsid w:val="00DD4938"/>
    <w:rsid w:val="00E178A0"/>
    <w:rsid w:val="172279AF"/>
    <w:rsid w:val="6279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A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50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09A2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5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09A2"/>
    <w:rPr>
      <w:rFonts w:ascii="Calibri" w:eastAsia="宋体" w:hAnsi="Calibri" w:cs="Calibri"/>
      <w:sz w:val="18"/>
      <w:szCs w:val="18"/>
    </w:rPr>
  </w:style>
  <w:style w:type="paragraph" w:styleId="ListParagraph">
    <w:name w:val="List Paragraph"/>
    <w:basedOn w:val="Normal"/>
    <w:uiPriority w:val="99"/>
    <w:qFormat/>
    <w:rsid w:val="00D509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46</Words>
  <Characters>268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qxf</dc:creator>
  <cp:keywords/>
  <dc:description/>
  <cp:lastModifiedBy>User</cp:lastModifiedBy>
  <cp:revision>8</cp:revision>
  <dcterms:created xsi:type="dcterms:W3CDTF">2017-04-21T11:17:00Z</dcterms:created>
  <dcterms:modified xsi:type="dcterms:W3CDTF">2018-01-06T07:01:00Z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