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8A" w:rsidRDefault="00644E8A">
      <w:pPr>
        <w:jc w:val="center"/>
        <w:rPr>
          <w:rFonts w:eastAsia="黑体"/>
          <w:b/>
          <w:bCs/>
          <w:sz w:val="30"/>
          <w:szCs w:val="30"/>
        </w:rPr>
      </w:pPr>
      <w:r w:rsidRPr="006641C9">
        <w:rPr>
          <w:rFonts w:eastAsia="黑体"/>
          <w:b/>
          <w:bCs/>
          <w:sz w:val="30"/>
          <w:szCs w:val="30"/>
        </w:rPr>
        <w:t>2017</w:t>
      </w:r>
      <w:r>
        <w:rPr>
          <w:rFonts w:eastAsia="黑体" w:cs="黑体" w:hint="eastAsia"/>
          <w:b/>
          <w:bCs/>
          <w:sz w:val="30"/>
          <w:szCs w:val="30"/>
        </w:rPr>
        <w:t>～</w:t>
      </w:r>
      <w:r w:rsidRPr="006641C9">
        <w:rPr>
          <w:rFonts w:eastAsia="黑体"/>
          <w:b/>
          <w:bCs/>
          <w:sz w:val="30"/>
          <w:szCs w:val="30"/>
        </w:rPr>
        <w:t>2018</w:t>
      </w:r>
      <w:r w:rsidRPr="006641C9">
        <w:rPr>
          <w:rFonts w:eastAsia="黑体" w:cs="黑体" w:hint="eastAsia"/>
          <w:b/>
          <w:bCs/>
          <w:sz w:val="30"/>
          <w:szCs w:val="30"/>
        </w:rPr>
        <w:t>学年度第二学期开学初教研活动安排</w:t>
      </w:r>
      <w:r>
        <w:rPr>
          <w:rFonts w:eastAsia="黑体" w:cs="黑体" w:hint="eastAsia"/>
          <w:b/>
          <w:bCs/>
          <w:sz w:val="30"/>
          <w:szCs w:val="30"/>
        </w:rPr>
        <w:t>（初中物理）</w:t>
      </w:r>
    </w:p>
    <w:p w:rsidR="00644E8A" w:rsidRPr="006641C9" w:rsidRDefault="00644E8A">
      <w:pPr>
        <w:jc w:val="center"/>
        <w:rPr>
          <w:rFonts w:ascii="宋体"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（</w:t>
      </w:r>
      <w:r w:rsidRPr="006641C9">
        <w:rPr>
          <w:rFonts w:eastAsia="黑体"/>
          <w:b/>
          <w:bCs/>
          <w:sz w:val="30"/>
          <w:szCs w:val="30"/>
        </w:rPr>
        <w:t>2</w:t>
      </w:r>
      <w:r w:rsidRPr="006641C9">
        <w:rPr>
          <w:rFonts w:eastAsia="黑体" w:cs="黑体" w:hint="eastAsia"/>
          <w:b/>
          <w:bCs/>
          <w:sz w:val="30"/>
          <w:szCs w:val="30"/>
        </w:rPr>
        <w:t>月</w:t>
      </w:r>
      <w:r w:rsidRPr="006641C9">
        <w:rPr>
          <w:rFonts w:eastAsia="黑体"/>
          <w:b/>
          <w:bCs/>
          <w:sz w:val="30"/>
          <w:szCs w:val="30"/>
        </w:rPr>
        <w:t>24</w:t>
      </w:r>
      <w:r w:rsidRPr="006641C9">
        <w:rPr>
          <w:rFonts w:eastAsia="黑体" w:cs="黑体" w:hint="eastAsia"/>
          <w:b/>
          <w:bCs/>
          <w:sz w:val="30"/>
          <w:szCs w:val="30"/>
        </w:rPr>
        <w:t>日</w:t>
      </w:r>
      <w:r>
        <w:rPr>
          <w:rFonts w:eastAsia="黑体" w:cs="黑体" w:hint="eastAsia"/>
          <w:b/>
          <w:bCs/>
          <w:sz w:val="30"/>
          <w:szCs w:val="30"/>
        </w:rPr>
        <w:t>）</w:t>
      </w:r>
    </w:p>
    <w:p w:rsidR="00644E8A" w:rsidRDefault="00644E8A" w:rsidP="00127A48">
      <w:pPr>
        <w:jc w:val="center"/>
        <w:rPr>
          <w:rFonts w:eastAsia="黑体"/>
          <w:b/>
          <w:bCs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379"/>
        <w:gridCol w:w="1695"/>
        <w:gridCol w:w="2647"/>
        <w:gridCol w:w="950"/>
        <w:gridCol w:w="2700"/>
      </w:tblGrid>
      <w:tr w:rsidR="00644E8A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活动内容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E8A" w:rsidRDefault="00644E8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参加对象</w:t>
            </w:r>
          </w:p>
        </w:tc>
      </w:tr>
      <w:tr w:rsidR="00644E8A">
        <w:trPr>
          <w:cantSplit/>
          <w:trHeight w:val="10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jc w:val="center"/>
            </w:pPr>
            <w:r>
              <w:rPr>
                <w:rFonts w:cs="宋体" w:hint="eastAsia"/>
              </w:rPr>
              <w:t>初中物理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  <w:p w:rsidR="00644E8A" w:rsidRDefault="00644E8A">
            <w:pPr>
              <w:snapToGrid w:val="0"/>
              <w:jc w:val="center"/>
            </w:pPr>
            <w:r>
              <w:rPr>
                <w:rFonts w:cs="宋体" w:hint="eastAsia"/>
              </w:rPr>
              <w:t>下午</w:t>
            </w:r>
            <w:r>
              <w:t>1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Pr="00645B06" w:rsidRDefault="00644E8A">
            <w:pPr>
              <w:jc w:val="center"/>
            </w:pPr>
            <w:r>
              <w:rPr>
                <w:rFonts w:cs="宋体" w:hint="eastAsia"/>
              </w:rPr>
              <w:t>常州市实验初级中学（常州市县学街</w:t>
            </w:r>
            <w:r>
              <w:t>8</w:t>
            </w:r>
            <w:r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 w:rsidP="00001952">
            <w:pPr>
              <w:snapToGrid w:val="0"/>
              <w:jc w:val="center"/>
            </w:pPr>
            <w:r>
              <w:rPr>
                <w:rFonts w:cs="宋体" w:hint="eastAsia"/>
              </w:rPr>
              <w:t>《常州市</w:t>
            </w:r>
            <w:r>
              <w:t>2017</w:t>
            </w:r>
            <w:r>
              <w:rPr>
                <w:rFonts w:cs="宋体" w:hint="eastAsia"/>
              </w:rPr>
              <w:t>～</w:t>
            </w:r>
            <w:r>
              <w:t>2018</w:t>
            </w:r>
            <w:r>
              <w:rPr>
                <w:rFonts w:cs="宋体" w:hint="eastAsia"/>
              </w:rPr>
              <w:t>学年第一学期八年级期末测试分析》</w:t>
            </w:r>
          </w:p>
          <w:p w:rsidR="00644E8A" w:rsidRDefault="00644E8A" w:rsidP="00001952">
            <w:pPr>
              <w:snapToGrid w:val="0"/>
              <w:jc w:val="center"/>
            </w:pPr>
            <w:r>
              <w:rPr>
                <w:rFonts w:cs="宋体" w:hint="eastAsia"/>
              </w:rPr>
              <w:t>封华山</w:t>
            </w:r>
          </w:p>
          <w:p w:rsidR="00644E8A" w:rsidRDefault="00644E8A" w:rsidP="00001952">
            <w:pPr>
              <w:snapToGrid w:val="0"/>
              <w:jc w:val="center"/>
            </w:pPr>
            <w:r>
              <w:rPr>
                <w:rFonts w:cs="宋体" w:hint="eastAsia"/>
              </w:rPr>
              <w:t>《常州市</w:t>
            </w:r>
            <w:r>
              <w:t>2017</w:t>
            </w:r>
            <w:r>
              <w:rPr>
                <w:rFonts w:cs="宋体" w:hint="eastAsia"/>
              </w:rPr>
              <w:t>～</w:t>
            </w:r>
            <w:r>
              <w:t>2018</w:t>
            </w:r>
            <w:r>
              <w:rPr>
                <w:rFonts w:cs="宋体" w:hint="eastAsia"/>
              </w:rPr>
              <w:t>学年第一学期九年级期末测试分析》</w:t>
            </w:r>
          </w:p>
          <w:p w:rsidR="00644E8A" w:rsidRDefault="00644E8A" w:rsidP="00001952">
            <w:pPr>
              <w:snapToGrid w:val="0"/>
              <w:jc w:val="center"/>
            </w:pPr>
            <w:r>
              <w:rPr>
                <w:rFonts w:cs="宋体" w:hint="eastAsia"/>
              </w:rPr>
              <w:t>陈峰</w:t>
            </w:r>
          </w:p>
          <w:p w:rsidR="00644E8A" w:rsidRPr="005A6AD5" w:rsidRDefault="00644E8A" w:rsidP="00001952">
            <w:pPr>
              <w:snapToGrid w:val="0"/>
              <w:jc w:val="center"/>
            </w:pPr>
            <w:r>
              <w:rPr>
                <w:rFonts w:cs="宋体" w:hint="eastAsia"/>
              </w:rPr>
              <w:t>常州市市区初中物理教研组长会议（直属、钟楼、天宁、新北区、经开区、武进区湖塘实验中学教研组长）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8A" w:rsidRDefault="00644E8A" w:rsidP="0085643A"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E8A" w:rsidRDefault="00644E8A" w:rsidP="000B3971">
            <w:pPr>
              <w:snapToGrid w:val="0"/>
              <w:jc w:val="center"/>
            </w:pPr>
            <w:r>
              <w:rPr>
                <w:rFonts w:cs="宋体" w:hint="eastAsia"/>
              </w:rPr>
              <w:t>常州物理教师（直属、钟楼、天宁、新区、经开区）</w:t>
            </w:r>
          </w:p>
          <w:p w:rsidR="00644E8A" w:rsidRDefault="00644E8A" w:rsidP="000B3971">
            <w:pPr>
              <w:snapToGrid w:val="0"/>
              <w:jc w:val="center"/>
            </w:pPr>
            <w:r w:rsidRPr="003465B3">
              <w:rPr>
                <w:rFonts w:cs="宋体" w:hint="eastAsia"/>
                <w:b/>
                <w:bCs/>
              </w:rPr>
              <w:t>备注</w:t>
            </w:r>
            <w:r>
              <w:rPr>
                <w:rFonts w:cs="宋体" w:hint="eastAsia"/>
              </w:rPr>
              <w:t>：①</w:t>
            </w:r>
            <w:r w:rsidRPr="00284286">
              <w:rPr>
                <w:rFonts w:cs="宋体" w:hint="eastAsia"/>
              </w:rPr>
              <w:t>学校场地狭小，请拼车前往，停车听从学校指挥；</w:t>
            </w:r>
            <w:r>
              <w:rPr>
                <w:rFonts w:cs="宋体" w:hint="eastAsia"/>
              </w:rPr>
              <w:t>②</w:t>
            </w:r>
            <w:r w:rsidRPr="00284286">
              <w:rPr>
                <w:rFonts w:cs="宋体" w:hint="eastAsia"/>
              </w:rPr>
              <w:t>请携带身份证刷卡签到</w:t>
            </w:r>
          </w:p>
        </w:tc>
      </w:tr>
    </w:tbl>
    <w:p w:rsidR="00644E8A" w:rsidRPr="00BF6BE7" w:rsidRDefault="00644E8A" w:rsidP="00F87A10"/>
    <w:sectPr w:rsidR="00644E8A" w:rsidRPr="00BF6BE7" w:rsidSect="005E2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8A" w:rsidRDefault="00644E8A" w:rsidP="00107423">
      <w:r>
        <w:separator/>
      </w:r>
    </w:p>
  </w:endnote>
  <w:endnote w:type="continuationSeparator" w:id="0">
    <w:p w:rsidR="00644E8A" w:rsidRDefault="00644E8A" w:rsidP="0010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8A" w:rsidRDefault="00644E8A" w:rsidP="00107423">
      <w:r>
        <w:separator/>
      </w:r>
    </w:p>
  </w:footnote>
  <w:footnote w:type="continuationSeparator" w:id="0">
    <w:p w:rsidR="00644E8A" w:rsidRDefault="00644E8A" w:rsidP="0010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16"/>
    <w:rsid w:val="00001952"/>
    <w:rsid w:val="00034C7D"/>
    <w:rsid w:val="0004545F"/>
    <w:rsid w:val="00063002"/>
    <w:rsid w:val="0006754B"/>
    <w:rsid w:val="00073A1F"/>
    <w:rsid w:val="00076DC3"/>
    <w:rsid w:val="00086416"/>
    <w:rsid w:val="000B3971"/>
    <w:rsid w:val="000F1AEC"/>
    <w:rsid w:val="00107423"/>
    <w:rsid w:val="00115B0D"/>
    <w:rsid w:val="00126120"/>
    <w:rsid w:val="00127A48"/>
    <w:rsid w:val="00133A73"/>
    <w:rsid w:val="00146BA6"/>
    <w:rsid w:val="001A0934"/>
    <w:rsid w:val="001A739B"/>
    <w:rsid w:val="001B7B50"/>
    <w:rsid w:val="001F2DDB"/>
    <w:rsid w:val="001F5622"/>
    <w:rsid w:val="002151E8"/>
    <w:rsid w:val="002304A4"/>
    <w:rsid w:val="00236007"/>
    <w:rsid w:val="0023680E"/>
    <w:rsid w:val="002471F3"/>
    <w:rsid w:val="0026281A"/>
    <w:rsid w:val="002666FD"/>
    <w:rsid w:val="00280364"/>
    <w:rsid w:val="00284286"/>
    <w:rsid w:val="002A2C1A"/>
    <w:rsid w:val="002B2E01"/>
    <w:rsid w:val="002D33A8"/>
    <w:rsid w:val="002D5481"/>
    <w:rsid w:val="002E6045"/>
    <w:rsid w:val="002F3D04"/>
    <w:rsid w:val="0030749E"/>
    <w:rsid w:val="00307671"/>
    <w:rsid w:val="00315F1F"/>
    <w:rsid w:val="003465B3"/>
    <w:rsid w:val="00353E66"/>
    <w:rsid w:val="003B70F5"/>
    <w:rsid w:val="003B7D00"/>
    <w:rsid w:val="003C2430"/>
    <w:rsid w:val="004036C0"/>
    <w:rsid w:val="00410AB8"/>
    <w:rsid w:val="00436B9F"/>
    <w:rsid w:val="004460EB"/>
    <w:rsid w:val="0046135D"/>
    <w:rsid w:val="004A083A"/>
    <w:rsid w:val="004A60D0"/>
    <w:rsid w:val="004A733C"/>
    <w:rsid w:val="004B37C6"/>
    <w:rsid w:val="004F2EFD"/>
    <w:rsid w:val="00500FED"/>
    <w:rsid w:val="005202F3"/>
    <w:rsid w:val="00534594"/>
    <w:rsid w:val="005349B7"/>
    <w:rsid w:val="00544068"/>
    <w:rsid w:val="00555559"/>
    <w:rsid w:val="00574465"/>
    <w:rsid w:val="00575809"/>
    <w:rsid w:val="00582DC8"/>
    <w:rsid w:val="005A6AD5"/>
    <w:rsid w:val="005B6CB2"/>
    <w:rsid w:val="005E2EAE"/>
    <w:rsid w:val="0064323F"/>
    <w:rsid w:val="00644E8A"/>
    <w:rsid w:val="00645B06"/>
    <w:rsid w:val="006536B7"/>
    <w:rsid w:val="006563F7"/>
    <w:rsid w:val="0066004D"/>
    <w:rsid w:val="006623B7"/>
    <w:rsid w:val="006641C9"/>
    <w:rsid w:val="006739B5"/>
    <w:rsid w:val="006A7843"/>
    <w:rsid w:val="006C155D"/>
    <w:rsid w:val="006E2B93"/>
    <w:rsid w:val="006E6FAD"/>
    <w:rsid w:val="006E71D6"/>
    <w:rsid w:val="006F06E4"/>
    <w:rsid w:val="007274B9"/>
    <w:rsid w:val="0073045F"/>
    <w:rsid w:val="00751ACB"/>
    <w:rsid w:val="007542F1"/>
    <w:rsid w:val="00767C00"/>
    <w:rsid w:val="0077434E"/>
    <w:rsid w:val="007A7466"/>
    <w:rsid w:val="007C5212"/>
    <w:rsid w:val="007D2B4B"/>
    <w:rsid w:val="007E09C2"/>
    <w:rsid w:val="007E45FB"/>
    <w:rsid w:val="00814C1C"/>
    <w:rsid w:val="00850C46"/>
    <w:rsid w:val="008515DA"/>
    <w:rsid w:val="0085643A"/>
    <w:rsid w:val="00863B1C"/>
    <w:rsid w:val="00887EAF"/>
    <w:rsid w:val="008A08B8"/>
    <w:rsid w:val="008A35A2"/>
    <w:rsid w:val="008A3B25"/>
    <w:rsid w:val="008A3D3B"/>
    <w:rsid w:val="008D089D"/>
    <w:rsid w:val="008D17DF"/>
    <w:rsid w:val="008F05B5"/>
    <w:rsid w:val="00903C55"/>
    <w:rsid w:val="00913546"/>
    <w:rsid w:val="00920994"/>
    <w:rsid w:val="00926CAE"/>
    <w:rsid w:val="009350F3"/>
    <w:rsid w:val="009474FC"/>
    <w:rsid w:val="00974213"/>
    <w:rsid w:val="009868E9"/>
    <w:rsid w:val="009930B5"/>
    <w:rsid w:val="009A187D"/>
    <w:rsid w:val="009A40D3"/>
    <w:rsid w:val="009B572C"/>
    <w:rsid w:val="009C4483"/>
    <w:rsid w:val="009C61F6"/>
    <w:rsid w:val="009D1AB2"/>
    <w:rsid w:val="009D34F2"/>
    <w:rsid w:val="00A11CB3"/>
    <w:rsid w:val="00A173C8"/>
    <w:rsid w:val="00A41FB2"/>
    <w:rsid w:val="00A547BE"/>
    <w:rsid w:val="00A66443"/>
    <w:rsid w:val="00A87E25"/>
    <w:rsid w:val="00A93DE6"/>
    <w:rsid w:val="00AB539A"/>
    <w:rsid w:val="00B079C0"/>
    <w:rsid w:val="00B27F02"/>
    <w:rsid w:val="00B345A1"/>
    <w:rsid w:val="00B52656"/>
    <w:rsid w:val="00B55B02"/>
    <w:rsid w:val="00B61377"/>
    <w:rsid w:val="00B63AD8"/>
    <w:rsid w:val="00BC35EF"/>
    <w:rsid w:val="00BD408C"/>
    <w:rsid w:val="00BF3D16"/>
    <w:rsid w:val="00BF6BE7"/>
    <w:rsid w:val="00C00888"/>
    <w:rsid w:val="00C1364A"/>
    <w:rsid w:val="00C340FC"/>
    <w:rsid w:val="00C40604"/>
    <w:rsid w:val="00C423B6"/>
    <w:rsid w:val="00C46986"/>
    <w:rsid w:val="00C73AC8"/>
    <w:rsid w:val="00C74BF4"/>
    <w:rsid w:val="00C761FB"/>
    <w:rsid w:val="00CA3A74"/>
    <w:rsid w:val="00CD720D"/>
    <w:rsid w:val="00CF5676"/>
    <w:rsid w:val="00D04A5D"/>
    <w:rsid w:val="00D07B0E"/>
    <w:rsid w:val="00D11814"/>
    <w:rsid w:val="00D714CA"/>
    <w:rsid w:val="00D860EC"/>
    <w:rsid w:val="00D96099"/>
    <w:rsid w:val="00DB55B0"/>
    <w:rsid w:val="00DC1D51"/>
    <w:rsid w:val="00DC6DD5"/>
    <w:rsid w:val="00E02ED7"/>
    <w:rsid w:val="00E04210"/>
    <w:rsid w:val="00E06482"/>
    <w:rsid w:val="00E202CB"/>
    <w:rsid w:val="00E2621C"/>
    <w:rsid w:val="00E333F2"/>
    <w:rsid w:val="00E348BA"/>
    <w:rsid w:val="00E6308A"/>
    <w:rsid w:val="00E902AA"/>
    <w:rsid w:val="00E9078A"/>
    <w:rsid w:val="00EA28EA"/>
    <w:rsid w:val="00ED3BC2"/>
    <w:rsid w:val="00ED7CE1"/>
    <w:rsid w:val="00F10443"/>
    <w:rsid w:val="00F115FD"/>
    <w:rsid w:val="00F16577"/>
    <w:rsid w:val="00F5047C"/>
    <w:rsid w:val="00F5561B"/>
    <w:rsid w:val="00F56A29"/>
    <w:rsid w:val="00F81C99"/>
    <w:rsid w:val="00F81CFB"/>
    <w:rsid w:val="00F87A10"/>
    <w:rsid w:val="00F90CC0"/>
    <w:rsid w:val="00FC7868"/>
    <w:rsid w:val="00FD69AA"/>
    <w:rsid w:val="00FE39E1"/>
    <w:rsid w:val="00FF01F4"/>
    <w:rsid w:val="351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5E2EA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547B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547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</Pages>
  <Words>43</Words>
  <Characters>247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User</cp:lastModifiedBy>
  <cp:revision>50</cp:revision>
  <dcterms:created xsi:type="dcterms:W3CDTF">2018-01-16T02:07:00Z</dcterms:created>
  <dcterms:modified xsi:type="dcterms:W3CDTF">2018-01-31T07:26:00Z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