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72" w:rsidRPr="00335E7F" w:rsidRDefault="00532772" w:rsidP="005506EC">
      <w:pPr>
        <w:widowControl/>
        <w:spacing w:before="100" w:beforeAutospacing="1" w:after="100" w:afterAutospacing="1"/>
        <w:jc w:val="center"/>
        <w:rPr>
          <w:rFonts w:ascii="宋体" w:eastAsia="宋体" w:hAnsi="宋体" w:cs="Times New Roman"/>
          <w:b/>
          <w:bCs/>
          <w:color w:val="000000"/>
          <w:kern w:val="0"/>
          <w:sz w:val="30"/>
          <w:szCs w:val="30"/>
        </w:rPr>
      </w:pPr>
    </w:p>
    <w:p w:rsidR="00532772" w:rsidRPr="00335E7F" w:rsidRDefault="00532772" w:rsidP="005506EC">
      <w:pPr>
        <w:widowControl/>
        <w:spacing w:before="100" w:beforeAutospacing="1" w:after="100" w:afterAutospacing="1"/>
        <w:jc w:val="center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335E7F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10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月</w:t>
      </w:r>
      <w:r w:rsidRPr="00335E7F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26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日</w:t>
      </w:r>
      <w:r w:rsidRPr="00335E7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（周四）下午常州市初中物理教研活动在正衡中学举行</w:t>
      </w:r>
    </w:p>
    <w:p w:rsidR="00532772" w:rsidRPr="00335E7F" w:rsidRDefault="00532772" w:rsidP="005506EC">
      <w:pPr>
        <w:widowControl/>
        <w:spacing w:before="100" w:beforeAutospacing="1" w:after="100" w:afterAutospacing="1"/>
        <w:jc w:val="center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bookmarkStart w:id="0" w:name="_GoBack"/>
      <w:bookmarkEnd w:id="0"/>
    </w:p>
    <w:p w:rsidR="00532772" w:rsidRPr="00335E7F" w:rsidRDefault="00532772" w:rsidP="005506EC">
      <w:pPr>
        <w:widowControl/>
        <w:spacing w:before="100" w:beforeAutospacing="1" w:after="100" w:afterAutospacing="1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时间：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（周四）下午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13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30</w:t>
      </w:r>
    </w:p>
    <w:p w:rsidR="00532772" w:rsidRPr="00335E7F" w:rsidRDefault="00532772" w:rsidP="005506EC">
      <w:pPr>
        <w:widowControl/>
        <w:spacing w:before="100" w:beforeAutospacing="1" w:after="100" w:afterAutospacing="1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地点：常州市正衡中学（新报告厅）</w:t>
      </w:r>
    </w:p>
    <w:p w:rsidR="00532772" w:rsidRPr="00335E7F" w:rsidRDefault="00532772" w:rsidP="005506EC">
      <w:pPr>
        <w:widowControl/>
        <w:spacing w:before="100" w:beforeAutospacing="1" w:after="100" w:afterAutospacing="1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主题：机械能和内能的相互转化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——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（同题异构）</w:t>
      </w:r>
    </w:p>
    <w:p w:rsidR="00532772" w:rsidRPr="00335E7F" w:rsidRDefault="00532772" w:rsidP="005506EC">
      <w:pPr>
        <w:widowControl/>
        <w:spacing w:before="100" w:beforeAutospacing="1" w:after="100" w:afterAutospacing="1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内容：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13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～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14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15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《机械能和内能的相互转化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——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热机》正衡中学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施茜</w:t>
      </w:r>
    </w:p>
    <w:p w:rsidR="00532772" w:rsidRDefault="00532772" w:rsidP="00827E1E">
      <w:pPr>
        <w:widowControl/>
        <w:spacing w:before="100" w:beforeAutospacing="1" w:after="100" w:afterAutospacing="1"/>
        <w:ind w:left="420" w:rightChars="-136" w:right="31680" w:firstLine="420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14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～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15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15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《机械能和内能的相互转化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——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热机》前黄初中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鲍雪峰</w:t>
      </w:r>
    </w:p>
    <w:p w:rsidR="00532772" w:rsidRPr="00335E7F" w:rsidRDefault="00532772" w:rsidP="00827E1E">
      <w:pPr>
        <w:widowControl/>
        <w:spacing w:before="100" w:beforeAutospacing="1" w:after="100" w:afterAutospacing="1"/>
        <w:ind w:left="420" w:firstLine="420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15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～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45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教学研讨</w:t>
      </w:r>
    </w:p>
    <w:p w:rsidR="00532772" w:rsidRPr="00335E7F" w:rsidRDefault="00532772" w:rsidP="005506EC">
      <w:pPr>
        <w:widowControl/>
        <w:spacing w:before="100" w:beforeAutospacing="1" w:after="100" w:afterAutospacing="1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人员：常州市物理教师（直属、钟楼、天宁、新区、戚区）</w:t>
      </w:r>
    </w:p>
    <w:p w:rsidR="00532772" w:rsidRPr="00335E7F" w:rsidRDefault="00532772" w:rsidP="005506EC">
      <w:pPr>
        <w:widowControl/>
        <w:spacing w:before="100" w:beforeAutospacing="1" w:after="100" w:afterAutospacing="1"/>
        <w:ind w:hanging="848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335E7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</w:t>
      </w:r>
      <w:r w:rsidRPr="00335E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备注：①学校场地狭小，请拼车前往，车辆可停放于学校西侧万都广场收费停车场；②请携带身份证刷卡签到。</w:t>
      </w:r>
    </w:p>
    <w:p w:rsidR="00532772" w:rsidRPr="00335E7F" w:rsidRDefault="00532772" w:rsidP="005506EC">
      <w:pPr>
        <w:widowControl/>
        <w:jc w:val="left"/>
        <w:rPr>
          <w:rFonts w:ascii="Times New Roman" w:hAnsi="Times New Roman" w:cs="Times New Roman"/>
          <w:color w:val="000000"/>
          <w:kern w:val="0"/>
        </w:rPr>
      </w:pPr>
    </w:p>
    <w:p w:rsidR="00532772" w:rsidRPr="00335E7F" w:rsidRDefault="00532772" w:rsidP="00335E7F">
      <w:pPr>
        <w:jc w:val="right"/>
        <w:rPr>
          <w:rFonts w:cs="Times New Roman"/>
          <w:color w:val="000000"/>
          <w:sz w:val="28"/>
          <w:szCs w:val="28"/>
        </w:rPr>
      </w:pPr>
      <w:r w:rsidRPr="00335E7F">
        <w:rPr>
          <w:rFonts w:hint="eastAsia"/>
          <w:color w:val="000000"/>
          <w:sz w:val="28"/>
          <w:szCs w:val="28"/>
        </w:rPr>
        <w:t>常州市教育科学研究院</w:t>
      </w:r>
    </w:p>
    <w:p w:rsidR="00532772" w:rsidRPr="00335E7F" w:rsidRDefault="00532772" w:rsidP="00335E7F">
      <w:pPr>
        <w:jc w:val="right"/>
        <w:rPr>
          <w:rFonts w:cs="Times New Roman"/>
          <w:color w:val="000000"/>
          <w:sz w:val="28"/>
          <w:szCs w:val="28"/>
        </w:rPr>
      </w:pPr>
      <w:r w:rsidRPr="00335E7F">
        <w:rPr>
          <w:color w:val="000000"/>
          <w:sz w:val="28"/>
          <w:szCs w:val="28"/>
        </w:rPr>
        <w:t>2017-10-20</w:t>
      </w:r>
    </w:p>
    <w:sectPr w:rsidR="00532772" w:rsidRPr="00335E7F" w:rsidSect="005506EC">
      <w:pgSz w:w="11900" w:h="16840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6EC"/>
    <w:rsid w:val="00335E7F"/>
    <w:rsid w:val="004D0622"/>
    <w:rsid w:val="00532772"/>
    <w:rsid w:val="005506EC"/>
    <w:rsid w:val="005B34F0"/>
    <w:rsid w:val="005F1271"/>
    <w:rsid w:val="00827E1E"/>
    <w:rsid w:val="008604BD"/>
    <w:rsid w:val="00987772"/>
    <w:rsid w:val="00A129F0"/>
    <w:rsid w:val="00C55638"/>
    <w:rsid w:val="00F707A1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="DengXian" w:hAnsi="DengXi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72"/>
    <w:pPr>
      <w:widowControl w:val="0"/>
      <w:jc w:val="both"/>
    </w:pPr>
    <w:rPr>
      <w:rFonts w:cs="DengX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506E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pple-converted-space">
    <w:name w:val="apple-converted-space"/>
    <w:basedOn w:val="DefaultParagraphFont"/>
    <w:uiPriority w:val="99"/>
    <w:rsid w:val="00550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44</Words>
  <Characters>252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User</cp:lastModifiedBy>
  <cp:revision>5</cp:revision>
  <dcterms:created xsi:type="dcterms:W3CDTF">2017-10-20T05:14:00Z</dcterms:created>
  <dcterms:modified xsi:type="dcterms:W3CDTF">2017-10-20T10:40:00Z</dcterms:modified>
</cp:coreProperties>
</file>