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82" w:rsidRDefault="005D7A82">
      <w:pPr>
        <w:rPr>
          <w:rFonts w:ascii="Times New Roman" w:eastAsia="宋体" w:hAnsi="Times New Roman" w:cs="Times New Roman"/>
          <w:b/>
          <w:bCs/>
        </w:rPr>
      </w:pPr>
    </w:p>
    <w:p w:rsidR="005D7A82" w:rsidRDefault="005D7A82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宋体" w:hAnsi="宋体" w:cs="宋体" w:hint="eastAsia"/>
          <w:b/>
          <w:bCs/>
          <w:sz w:val="28"/>
          <w:szCs w:val="28"/>
        </w:rPr>
        <w:t>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31</w:t>
      </w:r>
      <w:r>
        <w:rPr>
          <w:rFonts w:ascii="Times New Roman" w:eastAsia="宋体" w:hAnsi="宋体" w:cs="宋体" w:hint="eastAsia"/>
          <w:b/>
          <w:bCs/>
          <w:sz w:val="28"/>
          <w:szCs w:val="28"/>
        </w:rPr>
        <w:t>日（周四）下午常州市初中物理教研活动在常州市第二十四中学天宁分校举行</w:t>
      </w:r>
    </w:p>
    <w:p w:rsidR="005D7A82" w:rsidRDefault="005D7A82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p w:rsidR="005D7A82" w:rsidRDefault="005D7A8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一、活动时间</w:t>
      </w:r>
    </w:p>
    <w:p w:rsidR="005D7A82" w:rsidRDefault="005D7A82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宋体" w:cs="宋体" w:hint="eastAsia"/>
        </w:rPr>
        <w:t>月</w:t>
      </w:r>
      <w:r>
        <w:rPr>
          <w:rFonts w:ascii="Times New Roman" w:eastAsia="宋体" w:hAnsi="Times New Roman" w:cs="Times New Roman"/>
        </w:rPr>
        <w:t>31</w:t>
      </w:r>
      <w:r>
        <w:rPr>
          <w:rFonts w:ascii="Times New Roman" w:eastAsia="宋体" w:hAnsi="宋体" w:cs="宋体" w:hint="eastAsia"/>
        </w:rPr>
        <w:t>日（周四）下午</w:t>
      </w: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宋体" w:cs="宋体" w:hint="eastAsia"/>
        </w:rPr>
        <w:t>：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宋体" w:cs="宋体" w:hint="eastAsia"/>
        </w:rPr>
        <w:t>。</w:t>
      </w:r>
    </w:p>
    <w:p w:rsidR="005D7A82" w:rsidRDefault="005D7A82">
      <w:pPr>
        <w:rPr>
          <w:rFonts w:ascii="Times New Roman" w:eastAsia="宋体" w:hAnsi="Times New Roman" w:cs="Times New Roman"/>
        </w:rPr>
      </w:pPr>
    </w:p>
    <w:p w:rsidR="005D7A82" w:rsidRDefault="005D7A8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二、活动地点</w:t>
      </w:r>
    </w:p>
    <w:p w:rsidR="005D7A82" w:rsidRDefault="005D7A82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常州市第二十四中学天宁分校（</w:t>
      </w:r>
      <w:r w:rsidRPr="006349B5">
        <w:rPr>
          <w:rFonts w:ascii="Times New Roman" w:eastAsia="宋体" w:hAnsi="宋体" w:cs="宋体" w:hint="eastAsia"/>
        </w:rPr>
        <w:t>常州市天宁区新竹路</w:t>
      </w:r>
      <w:r w:rsidRPr="006349B5">
        <w:rPr>
          <w:rFonts w:ascii="Times New Roman" w:eastAsia="宋体" w:hAnsi="宋体" w:cs="Times New Roman"/>
        </w:rPr>
        <w:t>9</w:t>
      </w:r>
      <w:r w:rsidRPr="006349B5">
        <w:rPr>
          <w:rFonts w:ascii="Times New Roman" w:eastAsia="宋体" w:hAnsi="宋体" w:cs="宋体" w:hint="eastAsia"/>
        </w:rPr>
        <w:t>号</w:t>
      </w:r>
      <w:r>
        <w:rPr>
          <w:rFonts w:ascii="Times New Roman" w:eastAsia="宋体" w:hAnsi="宋体" w:cs="宋体" w:hint="eastAsia"/>
        </w:rPr>
        <w:t>）</w:t>
      </w:r>
    </w:p>
    <w:p w:rsidR="005D7A82" w:rsidRDefault="005D7A82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Times New Roman"/>
        </w:rPr>
        <w:t>5</w:t>
      </w:r>
      <w:r>
        <w:rPr>
          <w:rFonts w:ascii="Times New Roman" w:eastAsia="宋体" w:hAnsi="宋体" w:cs="宋体" w:hint="eastAsia"/>
        </w:rPr>
        <w:t>号楼</w:t>
      </w:r>
      <w:r>
        <w:rPr>
          <w:rFonts w:ascii="Times New Roman" w:eastAsia="宋体" w:hAnsi="宋体" w:cs="Times New Roman"/>
        </w:rPr>
        <w:t>4</w:t>
      </w:r>
      <w:r>
        <w:rPr>
          <w:rFonts w:ascii="Times New Roman" w:eastAsia="宋体" w:hAnsi="宋体" w:cs="宋体" w:hint="eastAsia"/>
        </w:rPr>
        <w:t>楼物理学科教室</w:t>
      </w:r>
    </w:p>
    <w:p w:rsidR="005D7A82" w:rsidRDefault="005D7A82">
      <w:pPr>
        <w:ind w:firstLine="420"/>
        <w:rPr>
          <w:rFonts w:ascii="Times New Roman" w:eastAsia="宋体" w:hAnsi="Times New Roman" w:cs="Times New Roman"/>
        </w:rPr>
      </w:pPr>
    </w:p>
    <w:p w:rsidR="005D7A82" w:rsidRDefault="005D7A82">
      <w:pPr>
        <w:numPr>
          <w:ilvl w:val="0"/>
          <w:numId w:val="1"/>
        </w:numPr>
        <w:rPr>
          <w:rFonts w:ascii="Times New Roman" w:eastAsia="宋体" w:hAnsi="宋体" w:cs="Times New Roman"/>
        </w:rPr>
      </w:pPr>
      <w:r>
        <w:rPr>
          <w:rFonts w:ascii="Times New Roman" w:eastAsia="宋体" w:hAnsi="宋体" w:cs="宋体" w:hint="eastAsia"/>
        </w:rPr>
        <w:t>研讨主题</w:t>
      </w:r>
    </w:p>
    <w:p w:rsidR="005D7A82" w:rsidRDefault="005D7A82">
      <w:pPr>
        <w:ind w:firstLine="420"/>
        <w:rPr>
          <w:rFonts w:ascii="Times New Roman" w:eastAsia="宋体" w:hAnsi="宋体" w:cs="Times New Roman"/>
        </w:rPr>
      </w:pPr>
      <w:r>
        <w:rPr>
          <w:rFonts w:ascii="Times New Roman" w:eastAsia="宋体" w:hAnsi="宋体" w:cs="宋体" w:hint="eastAsia"/>
        </w:rPr>
        <w:t>指向学习方式转变的学科教室教学应用</w:t>
      </w:r>
    </w:p>
    <w:p w:rsidR="005D7A82" w:rsidRDefault="005D7A82">
      <w:pPr>
        <w:ind w:firstLine="420"/>
        <w:rPr>
          <w:rFonts w:ascii="Times New Roman" w:eastAsia="宋体" w:hAnsi="宋体" w:cs="Times New Roman"/>
        </w:rPr>
      </w:pPr>
      <w:r>
        <w:rPr>
          <w:rFonts w:ascii="Times New Roman" w:eastAsia="宋体" w:hAnsi="宋体" w:cs="宋体" w:hint="eastAsia"/>
        </w:rPr>
        <w:t>提升物理概念教学的内涵品质，培养学生物理核心素养</w:t>
      </w:r>
    </w:p>
    <w:p w:rsidR="005D7A82" w:rsidRDefault="005D7A82">
      <w:pPr>
        <w:rPr>
          <w:rFonts w:ascii="Times New Roman" w:eastAsia="宋体" w:hAnsi="Times New Roman" w:cs="Times New Roman"/>
        </w:rPr>
      </w:pPr>
    </w:p>
    <w:p w:rsidR="005D7A82" w:rsidRDefault="005D7A8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四、具体内容</w:t>
      </w:r>
    </w:p>
    <w:p w:rsidR="005D7A82" w:rsidRDefault="005D7A82">
      <w:pPr>
        <w:ind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13:30</w:t>
      </w:r>
      <w:r>
        <w:rPr>
          <w:rFonts w:ascii="Times New Roman" w:eastAsia="宋体" w:hAnsi="宋体" w:cs="宋体" w:hint="eastAsia"/>
        </w:rPr>
        <w:t>～</w:t>
      </w:r>
      <w:r>
        <w:rPr>
          <w:rFonts w:ascii="Times New Roman" w:eastAsia="宋体" w:hAnsi="Times New Roman" w:cs="Times New Roman"/>
        </w:rPr>
        <w:t>14:15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宋体" w:cs="宋体" w:hint="eastAsia"/>
        </w:rPr>
        <w:t>《直线运动》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宋体" w:cs="宋体" w:hint="eastAsia"/>
        </w:rPr>
        <w:t>黄洁</w:t>
      </w:r>
      <w:r>
        <w:rPr>
          <w:rFonts w:ascii="Times New Roman" w:eastAsia="宋体" w:hAnsi="宋体" w:cs="Times New Roman"/>
        </w:rPr>
        <w:tab/>
      </w:r>
      <w:r>
        <w:rPr>
          <w:rFonts w:ascii="Times New Roman" w:eastAsia="宋体" w:hAnsi="宋体" w:cs="宋体" w:hint="eastAsia"/>
        </w:rPr>
        <w:t>（常州市市北实验中学）</w:t>
      </w:r>
    </w:p>
    <w:p w:rsidR="005D7A82" w:rsidRDefault="005D7A82">
      <w:pPr>
        <w:ind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14:30</w:t>
      </w:r>
      <w:r>
        <w:rPr>
          <w:rFonts w:ascii="Times New Roman" w:eastAsia="宋体" w:hAnsi="宋体" w:cs="宋体" w:hint="eastAsia"/>
        </w:rPr>
        <w:t>～</w:t>
      </w:r>
      <w:r>
        <w:rPr>
          <w:rFonts w:ascii="Times New Roman" w:eastAsia="宋体" w:hAnsi="Times New Roman" w:cs="Times New Roman"/>
        </w:rPr>
        <w:t>15:15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宋体" w:cs="宋体" w:hint="eastAsia"/>
        </w:rPr>
        <w:t>《欧姆定律》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宋体" w:cs="宋体" w:hint="eastAsia"/>
        </w:rPr>
        <w:t>郑智伟</w:t>
      </w:r>
      <w:r>
        <w:rPr>
          <w:rFonts w:ascii="Times New Roman" w:eastAsia="宋体" w:hAnsi="宋体" w:cs="Times New Roman"/>
        </w:rPr>
        <w:tab/>
      </w:r>
      <w:r>
        <w:rPr>
          <w:rFonts w:ascii="Times New Roman" w:eastAsia="宋体" w:hAnsi="宋体" w:cs="宋体" w:hint="eastAsia"/>
        </w:rPr>
        <w:t>（常州市第二十四中学天宁分校）</w:t>
      </w:r>
    </w:p>
    <w:p w:rsidR="005D7A82" w:rsidRDefault="005D7A82">
      <w:pPr>
        <w:ind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15:15</w:t>
      </w:r>
      <w:r>
        <w:rPr>
          <w:rFonts w:ascii="Times New Roman" w:eastAsia="宋体" w:hAnsi="宋体" w:cs="宋体" w:hint="eastAsia"/>
        </w:rPr>
        <w:t>～</w:t>
      </w:r>
      <w:r>
        <w:rPr>
          <w:rFonts w:ascii="Times New Roman" w:eastAsia="宋体" w:hAnsi="Times New Roman" w:cs="Times New Roman"/>
        </w:rPr>
        <w:t>16:30</w:t>
      </w:r>
      <w:r>
        <w:rPr>
          <w:rFonts w:ascii="Times New Roman" w:eastAsia="宋体" w:hAnsi="宋体" w:cs="Times New Roman"/>
        </w:rPr>
        <w:tab/>
        <w:t xml:space="preserve"> </w:t>
      </w:r>
      <w:r>
        <w:rPr>
          <w:rFonts w:ascii="Times New Roman" w:eastAsia="宋体" w:hAnsi="宋体" w:cs="宋体" w:hint="eastAsia"/>
        </w:rPr>
        <w:t>教学研讨</w:t>
      </w:r>
    </w:p>
    <w:p w:rsidR="005D7A82" w:rsidRDefault="005D7A82">
      <w:pPr>
        <w:rPr>
          <w:rFonts w:ascii="Times New Roman" w:eastAsia="宋体" w:hAnsi="Times New Roman" w:cs="Times New Roman"/>
        </w:rPr>
      </w:pPr>
    </w:p>
    <w:p w:rsidR="005D7A82" w:rsidRDefault="005D7A8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五、参与</w:t>
      </w:r>
    </w:p>
    <w:p w:rsidR="005D7A82" w:rsidRDefault="005D7A82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常州物理教师（直属、钟楼、天宁、新区、经开区）。</w:t>
      </w:r>
    </w:p>
    <w:p w:rsidR="005D7A82" w:rsidRDefault="005D7A82">
      <w:pPr>
        <w:rPr>
          <w:rFonts w:ascii="Times New Roman" w:eastAsia="宋体" w:hAnsi="Times New Roman" w:cs="Times New Roman"/>
        </w:rPr>
      </w:pPr>
    </w:p>
    <w:p w:rsidR="005D7A82" w:rsidRDefault="005D7A8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六、备注</w:t>
      </w:r>
    </w:p>
    <w:p w:rsidR="005D7A82" w:rsidRDefault="005D7A8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宋体" w:cs="宋体" w:hint="eastAsia"/>
        </w:rPr>
        <w:t>学校车位有限。请拼车或公交前往，停车服从学校统一管理。</w:t>
      </w:r>
    </w:p>
    <w:p w:rsidR="005D7A82" w:rsidRDefault="005D7A82">
      <w:pPr>
        <w:rPr>
          <w:rFonts w:ascii="Times New Roman" w:eastAsia="宋体" w:hAnsi="Times New Roman" w:cs="Times New Roman"/>
        </w:rPr>
      </w:pPr>
    </w:p>
    <w:p w:rsidR="005D7A82" w:rsidRDefault="005D7A82">
      <w:pPr>
        <w:rPr>
          <w:rFonts w:ascii="Times New Roman" w:eastAsia="宋体" w:hAnsi="Times New Roman" w:cs="Times New Roman"/>
        </w:rPr>
      </w:pPr>
    </w:p>
    <w:p w:rsidR="005D7A82" w:rsidRDefault="005D7A82">
      <w:pPr>
        <w:ind w:firstLine="48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宋体" w:hint="eastAsia"/>
        </w:rPr>
        <w:t>常州市教育科学研究院</w:t>
      </w:r>
    </w:p>
    <w:p w:rsidR="005D7A82" w:rsidRDefault="005D7A82">
      <w:pPr>
        <w:ind w:firstLine="48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2020 </w:t>
      </w:r>
      <w:r>
        <w:rPr>
          <w:rFonts w:ascii="Times New Roman" w:eastAsia="宋体" w:hAnsi="宋体" w:cs="宋体" w:hint="eastAsia"/>
        </w:rPr>
        <w:t>年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宋体" w:cs="宋体" w:hint="eastAsia"/>
        </w:rPr>
        <w:t>月</w:t>
      </w:r>
      <w:r>
        <w:rPr>
          <w:rFonts w:ascii="Times New Roman" w:eastAsia="宋体" w:hAnsi="Times New Roman" w:cs="Times New Roman"/>
        </w:rPr>
        <w:t>24</w:t>
      </w:r>
      <w:r>
        <w:rPr>
          <w:rFonts w:ascii="Times New Roman" w:eastAsia="宋体" w:hAnsi="宋体" w:cs="宋体" w:hint="eastAsia"/>
        </w:rPr>
        <w:t>日</w:t>
      </w:r>
    </w:p>
    <w:sectPr w:rsidR="005D7A82" w:rsidSect="00EE0F36">
      <w:pgSz w:w="11900" w:h="16840"/>
      <w:pgMar w:top="1440" w:right="146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E22A7D"/>
    <w:multiLevelType w:val="singleLevel"/>
    <w:tmpl w:val="F1E22A7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D6D"/>
    <w:rsid w:val="00032712"/>
    <w:rsid w:val="000C5313"/>
    <w:rsid w:val="00110882"/>
    <w:rsid w:val="00113CE2"/>
    <w:rsid w:val="00195506"/>
    <w:rsid w:val="00271606"/>
    <w:rsid w:val="002E3F83"/>
    <w:rsid w:val="00302E3F"/>
    <w:rsid w:val="0031041D"/>
    <w:rsid w:val="003504EC"/>
    <w:rsid w:val="00370EAF"/>
    <w:rsid w:val="003C6656"/>
    <w:rsid w:val="003E034A"/>
    <w:rsid w:val="003E360D"/>
    <w:rsid w:val="00404593"/>
    <w:rsid w:val="0041776C"/>
    <w:rsid w:val="00434A74"/>
    <w:rsid w:val="0043578C"/>
    <w:rsid w:val="004E0508"/>
    <w:rsid w:val="00506DD8"/>
    <w:rsid w:val="00506E3B"/>
    <w:rsid w:val="00550D15"/>
    <w:rsid w:val="0056083E"/>
    <w:rsid w:val="005613D4"/>
    <w:rsid w:val="00570841"/>
    <w:rsid w:val="005D5CD7"/>
    <w:rsid w:val="005D7A82"/>
    <w:rsid w:val="006349B5"/>
    <w:rsid w:val="00637A33"/>
    <w:rsid w:val="006561E5"/>
    <w:rsid w:val="00674F22"/>
    <w:rsid w:val="006B476C"/>
    <w:rsid w:val="006C2BCF"/>
    <w:rsid w:val="006D5F34"/>
    <w:rsid w:val="00704D07"/>
    <w:rsid w:val="00726EFF"/>
    <w:rsid w:val="00731B3B"/>
    <w:rsid w:val="007960AC"/>
    <w:rsid w:val="00796932"/>
    <w:rsid w:val="007B72C9"/>
    <w:rsid w:val="008250DA"/>
    <w:rsid w:val="008C39BE"/>
    <w:rsid w:val="008D49AE"/>
    <w:rsid w:val="00942A5E"/>
    <w:rsid w:val="00943D6D"/>
    <w:rsid w:val="00950B41"/>
    <w:rsid w:val="00972332"/>
    <w:rsid w:val="009757B9"/>
    <w:rsid w:val="0098454C"/>
    <w:rsid w:val="00986D92"/>
    <w:rsid w:val="009915B4"/>
    <w:rsid w:val="009B539F"/>
    <w:rsid w:val="009D4AA9"/>
    <w:rsid w:val="00A424C9"/>
    <w:rsid w:val="00A46F86"/>
    <w:rsid w:val="00A87BCD"/>
    <w:rsid w:val="00AA01D8"/>
    <w:rsid w:val="00B74015"/>
    <w:rsid w:val="00C157D9"/>
    <w:rsid w:val="00C603D0"/>
    <w:rsid w:val="00CB09ED"/>
    <w:rsid w:val="00CC6C08"/>
    <w:rsid w:val="00CD0381"/>
    <w:rsid w:val="00CE09AD"/>
    <w:rsid w:val="00CF5D33"/>
    <w:rsid w:val="00D06550"/>
    <w:rsid w:val="00D475C9"/>
    <w:rsid w:val="00D77A21"/>
    <w:rsid w:val="00DB2C22"/>
    <w:rsid w:val="00E7192C"/>
    <w:rsid w:val="00E86DF4"/>
    <w:rsid w:val="00EE0F36"/>
    <w:rsid w:val="00EE1C3F"/>
    <w:rsid w:val="00F25691"/>
    <w:rsid w:val="00F32258"/>
    <w:rsid w:val="00F611B8"/>
    <w:rsid w:val="00FF1BCC"/>
    <w:rsid w:val="00FF341C"/>
    <w:rsid w:val="00FF790F"/>
    <w:rsid w:val="01AB4D29"/>
    <w:rsid w:val="02631CC4"/>
    <w:rsid w:val="139C08F3"/>
    <w:rsid w:val="174A2C9C"/>
    <w:rsid w:val="1B662E82"/>
    <w:rsid w:val="1F4527DA"/>
    <w:rsid w:val="224E496F"/>
    <w:rsid w:val="2D250B1C"/>
    <w:rsid w:val="30FA4964"/>
    <w:rsid w:val="4A6D66A6"/>
    <w:rsid w:val="4A767239"/>
    <w:rsid w:val="5234100D"/>
    <w:rsid w:val="54CE33AD"/>
    <w:rsid w:val="5A082159"/>
    <w:rsid w:val="5ECC3B16"/>
    <w:rsid w:val="5F7B6D8C"/>
    <w:rsid w:val="65EC59F1"/>
    <w:rsid w:val="6A51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36"/>
    <w:pPr>
      <w:widowControl w:val="0"/>
      <w:jc w:val="both"/>
    </w:pPr>
    <w:rPr>
      <w:rFonts w:cs="等线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E0F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52</Words>
  <Characters>303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5月11日（周四）下午初中物理教研活动在常州市北郊初级中学举行</dc:title>
  <dc:subject/>
  <dc:creator>Microsoft Office 用户</dc:creator>
  <cp:keywords/>
  <dc:description/>
  <cp:lastModifiedBy>User</cp:lastModifiedBy>
  <cp:revision>23</cp:revision>
  <dcterms:created xsi:type="dcterms:W3CDTF">2017-05-05T07:47:00Z</dcterms:created>
  <dcterms:modified xsi:type="dcterms:W3CDTF">2020-12-25T08:14:00Z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