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BC" w:rsidRPr="00490592" w:rsidRDefault="007475BC" w:rsidP="00817E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490592"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12</w:t>
      </w:r>
      <w:r w:rsidRPr="00490592">
        <w:rPr>
          <w:rFonts w:cs="宋体" w:hint="eastAsia"/>
          <w:b/>
          <w:bCs/>
          <w:sz w:val="28"/>
          <w:szCs w:val="28"/>
        </w:rPr>
        <w:t>日（周四）上午常州市小学科学教研活动在常州市博爱教育集团龙锦小学举行</w:t>
      </w:r>
    </w:p>
    <w:p w:rsidR="007475BC" w:rsidRDefault="007475BC" w:rsidP="00817E34"/>
    <w:p w:rsidR="007475BC" w:rsidRDefault="007475BC" w:rsidP="00817E34"/>
    <w:p w:rsidR="007475BC" w:rsidRDefault="007475BC" w:rsidP="00817E34">
      <w:r>
        <w:rPr>
          <w:rFonts w:cs="宋体" w:hint="eastAsia"/>
        </w:rPr>
        <w:t>一、活动时间</w:t>
      </w:r>
    </w:p>
    <w:p w:rsidR="007475BC" w:rsidRPr="00817E34" w:rsidRDefault="007475BC" w:rsidP="00817E34">
      <w:pPr>
        <w:ind w:firstLine="420"/>
      </w:pPr>
      <w:r>
        <w:rPr>
          <w:rFonts w:cs="宋体" w:hint="eastAsia"/>
        </w:rPr>
        <w:t>十二月十二</w:t>
      </w:r>
      <w:r w:rsidRPr="00817E34">
        <w:rPr>
          <w:rFonts w:cs="宋体" w:hint="eastAsia"/>
        </w:rPr>
        <w:t>日（周四）上午</w:t>
      </w:r>
      <w:r w:rsidRPr="00817E34">
        <w:t>8</w:t>
      </w:r>
      <w:r w:rsidRPr="00817E34">
        <w:rPr>
          <w:rFonts w:cs="宋体" w:hint="eastAsia"/>
        </w:rPr>
        <w:t>：</w:t>
      </w:r>
      <w:r>
        <w:t>2</w:t>
      </w:r>
      <w:r w:rsidRPr="00817E34">
        <w:t>0</w:t>
      </w:r>
    </w:p>
    <w:p w:rsidR="007475BC" w:rsidRPr="00817E34" w:rsidRDefault="007475BC" w:rsidP="00817E34">
      <w:r>
        <w:rPr>
          <w:rFonts w:cs="宋体" w:hint="eastAsia"/>
        </w:rPr>
        <w:t>二、活动地点</w:t>
      </w:r>
    </w:p>
    <w:p w:rsidR="007475BC" w:rsidRPr="00817E34" w:rsidRDefault="007475BC" w:rsidP="00817E34">
      <w:pPr>
        <w:ind w:firstLine="420"/>
      </w:pPr>
      <w:r>
        <w:rPr>
          <w:rFonts w:cs="宋体" w:hint="eastAsia"/>
        </w:rPr>
        <w:t>常州市博爱教育集团龙锦</w:t>
      </w:r>
      <w:r w:rsidRPr="00817E34">
        <w:rPr>
          <w:rFonts w:cs="宋体" w:hint="eastAsia"/>
        </w:rPr>
        <w:t>小学</w:t>
      </w:r>
      <w:r>
        <w:rPr>
          <w:rFonts w:cs="宋体" w:hint="eastAsia"/>
        </w:rPr>
        <w:t>（报告厅）</w:t>
      </w:r>
    </w:p>
    <w:p w:rsidR="007475BC" w:rsidRPr="00817E34" w:rsidRDefault="007475BC" w:rsidP="00817E34">
      <w:r>
        <w:rPr>
          <w:rFonts w:cs="宋体" w:hint="eastAsia"/>
        </w:rPr>
        <w:t>三、活动内容</w:t>
      </w:r>
    </w:p>
    <w:p w:rsidR="007475BC" w:rsidRDefault="007475BC" w:rsidP="005E2207">
      <w:pPr>
        <w:ind w:firstLine="420"/>
      </w:pPr>
      <w:r>
        <w:t>8</w:t>
      </w:r>
      <w:r>
        <w:rPr>
          <w:rFonts w:cs="宋体" w:hint="eastAsia"/>
        </w:rPr>
        <w:t>：</w:t>
      </w:r>
      <w:r>
        <w:t>30</w:t>
      </w:r>
      <w:r>
        <w:rPr>
          <w:rFonts w:cs="宋体" w:hint="eastAsia"/>
        </w:rPr>
        <w:t>～</w:t>
      </w:r>
      <w:r>
        <w:t>9</w:t>
      </w:r>
      <w:r>
        <w:rPr>
          <w:rFonts w:cs="宋体" w:hint="eastAsia"/>
        </w:rPr>
        <w:t>：</w:t>
      </w:r>
      <w:r>
        <w:t>10</w:t>
      </w:r>
      <w:r>
        <w:tab/>
      </w:r>
      <w:r>
        <w:rPr>
          <w:rFonts w:cs="宋体" w:hint="eastAsia"/>
        </w:rPr>
        <w:t>天宁区朝阳桥小学</w:t>
      </w:r>
      <w:r>
        <w:t xml:space="preserve">     </w:t>
      </w:r>
      <w:r>
        <w:rPr>
          <w:rFonts w:cs="宋体" w:hint="eastAsia"/>
        </w:rPr>
        <w:t>葛恬</w:t>
      </w:r>
      <w:r>
        <w:tab/>
        <w:t xml:space="preserve">  </w:t>
      </w:r>
      <w:r>
        <w:rPr>
          <w:rFonts w:cs="宋体" w:hint="eastAsia"/>
        </w:rPr>
        <w:t>《滚动的小球》</w:t>
      </w:r>
    </w:p>
    <w:p w:rsidR="007475BC" w:rsidRDefault="007475BC" w:rsidP="00817E34">
      <w:pPr>
        <w:ind w:firstLine="420"/>
      </w:pPr>
      <w:r>
        <w:t>9</w:t>
      </w:r>
      <w:r>
        <w:rPr>
          <w:rFonts w:cs="宋体" w:hint="eastAsia"/>
        </w:rPr>
        <w:t>：</w:t>
      </w:r>
      <w:r>
        <w:t>35</w:t>
      </w:r>
      <w:r>
        <w:rPr>
          <w:rFonts w:cs="宋体" w:hint="eastAsia"/>
        </w:rPr>
        <w:t>～</w:t>
      </w:r>
      <w:r>
        <w:t>10</w:t>
      </w:r>
      <w:r>
        <w:rPr>
          <w:rFonts w:cs="宋体" w:hint="eastAsia"/>
        </w:rPr>
        <w:t>：</w:t>
      </w:r>
      <w:r>
        <w:t>15</w:t>
      </w:r>
      <w:r>
        <w:tab/>
      </w:r>
      <w:r>
        <w:rPr>
          <w:rFonts w:cs="宋体" w:hint="eastAsia"/>
        </w:rPr>
        <w:t>天宁区紫云小学</w:t>
      </w:r>
      <w:r>
        <w:t xml:space="preserve">       </w:t>
      </w:r>
      <w:r>
        <w:rPr>
          <w:rFonts w:cs="宋体" w:hint="eastAsia"/>
        </w:rPr>
        <w:t>奚嘉敏</w:t>
      </w:r>
      <w:r>
        <w:t xml:space="preserve">   </w:t>
      </w:r>
      <w:bookmarkStart w:id="0" w:name="_GoBack"/>
      <w:bookmarkEnd w:id="0"/>
      <w:r>
        <w:rPr>
          <w:rFonts w:cs="宋体" w:hint="eastAsia"/>
        </w:rPr>
        <w:t>《有趣的流体》</w:t>
      </w:r>
      <w:r>
        <w:t xml:space="preserve">  </w:t>
      </w:r>
    </w:p>
    <w:p w:rsidR="007475BC" w:rsidRDefault="007475BC" w:rsidP="00817E34">
      <w:pPr>
        <w:ind w:firstLine="420"/>
      </w:pPr>
      <w:r>
        <w:t>10:20</w:t>
      </w:r>
      <w:r>
        <w:rPr>
          <w:rFonts w:cs="宋体" w:hint="eastAsia"/>
        </w:rPr>
        <w:t>～</w:t>
      </w:r>
      <w:r>
        <w:t>11</w:t>
      </w:r>
      <w:r>
        <w:rPr>
          <w:rFonts w:cs="宋体" w:hint="eastAsia"/>
        </w:rPr>
        <w:t>：</w:t>
      </w:r>
      <w:r>
        <w:t>00</w:t>
      </w:r>
      <w:r>
        <w:tab/>
      </w:r>
      <w:r>
        <w:rPr>
          <w:rFonts w:cs="宋体" w:hint="eastAsia"/>
        </w:rPr>
        <w:t>教学研讨</w:t>
      </w:r>
    </w:p>
    <w:p w:rsidR="007475BC" w:rsidRDefault="007475BC" w:rsidP="00817E34">
      <w:r>
        <w:rPr>
          <w:rFonts w:cs="宋体" w:hint="eastAsia"/>
        </w:rPr>
        <w:t>四、参与教师</w:t>
      </w:r>
    </w:p>
    <w:p w:rsidR="007475BC" w:rsidRDefault="007475BC" w:rsidP="00632644">
      <w:pPr>
        <w:ind w:firstLine="420"/>
      </w:pPr>
      <w:r w:rsidRPr="005E2207">
        <w:rPr>
          <w:rFonts w:cs="宋体" w:hint="eastAsia"/>
        </w:rPr>
        <w:t>常州市科学教师（武进、天宁、钟楼、新区、经开区）</w:t>
      </w:r>
    </w:p>
    <w:p w:rsidR="007475BC" w:rsidRDefault="007475BC" w:rsidP="00817E34">
      <w:r>
        <w:rPr>
          <w:rFonts w:cs="宋体" w:hint="eastAsia"/>
        </w:rPr>
        <w:t>五、交通指南</w:t>
      </w:r>
    </w:p>
    <w:p w:rsidR="007475BC" w:rsidRDefault="007475BC" w:rsidP="00EC537A">
      <w:pPr>
        <w:ind w:firstLine="420"/>
      </w:pPr>
      <w:r>
        <w:rPr>
          <w:rFonts w:cs="宋体" w:hint="eastAsia"/>
        </w:rPr>
        <w:t>公交：</w:t>
      </w:r>
      <w:r>
        <w:t>31</w:t>
      </w:r>
      <w:r>
        <w:rPr>
          <w:rFonts w:cs="宋体" w:hint="eastAsia"/>
        </w:rPr>
        <w:t>路、</w:t>
      </w:r>
      <w:r>
        <w:t>10</w:t>
      </w:r>
      <w:r>
        <w:rPr>
          <w:rFonts w:cs="宋体" w:hint="eastAsia"/>
        </w:rPr>
        <w:t>路、</w:t>
      </w:r>
      <w:r>
        <w:t>14</w:t>
      </w:r>
      <w:r>
        <w:rPr>
          <w:rFonts w:cs="宋体" w:hint="eastAsia"/>
        </w:rPr>
        <w:t>路、</w:t>
      </w:r>
      <w:r>
        <w:t>H1</w:t>
      </w:r>
      <w:r>
        <w:rPr>
          <w:rFonts w:cs="宋体" w:hint="eastAsia"/>
        </w:rPr>
        <w:t>路、</w:t>
      </w:r>
      <w:r>
        <w:t>H2</w:t>
      </w:r>
      <w:r>
        <w:rPr>
          <w:rFonts w:cs="宋体" w:hint="eastAsia"/>
        </w:rPr>
        <w:t>路到，到永宁公交枢纽下车，穿过马路即可到达。</w:t>
      </w:r>
      <w:r>
        <w:t>16</w:t>
      </w:r>
      <w:r>
        <w:rPr>
          <w:rFonts w:cs="宋体" w:hint="eastAsia"/>
        </w:rPr>
        <w:t>路、</w:t>
      </w:r>
      <w:r>
        <w:t>B10</w:t>
      </w:r>
      <w:r>
        <w:rPr>
          <w:rFonts w:cs="宋体" w:hint="eastAsia"/>
        </w:rPr>
        <w:t>、</w:t>
      </w:r>
      <w:r>
        <w:t>209</w:t>
      </w:r>
      <w:r>
        <w:rPr>
          <w:rFonts w:cs="宋体" w:hint="eastAsia"/>
        </w:rPr>
        <w:t>路，到龙锦路永宁路步行</w:t>
      </w:r>
      <w:r>
        <w:t>100</w:t>
      </w:r>
      <w:r>
        <w:rPr>
          <w:rFonts w:cs="宋体" w:hint="eastAsia"/>
        </w:rPr>
        <w:t>米即可到达。</w:t>
      </w:r>
    </w:p>
    <w:p w:rsidR="007475BC" w:rsidRPr="00817E34" w:rsidRDefault="007475BC" w:rsidP="005E2207">
      <w:pPr>
        <w:pStyle w:val="NormalWeb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hint="eastAsia"/>
          <w:kern w:val="2"/>
          <w:sz w:val="21"/>
          <w:szCs w:val="21"/>
        </w:rPr>
        <w:t>学校场地有限，建议尽量乘公交或拼车前往，停车服从学校统一管理，如有老师</w:t>
      </w:r>
      <w:r>
        <w:rPr>
          <w:rFonts w:ascii="Times New Roman" w:hAnsi="Times New Roman" w:cs="Times New Roman"/>
          <w:kern w:val="2"/>
          <w:sz w:val="21"/>
          <w:szCs w:val="21"/>
        </w:rPr>
        <w:t>8:10</w:t>
      </w:r>
      <w:r>
        <w:rPr>
          <w:rFonts w:ascii="Times New Roman" w:hAnsi="Times New Roman" w:hint="eastAsia"/>
          <w:kern w:val="2"/>
          <w:sz w:val="21"/>
          <w:szCs w:val="21"/>
        </w:rPr>
        <w:t>分前到请从学校东门进。</w:t>
      </w:r>
      <w:r w:rsidRPr="00817E34">
        <w:rPr>
          <w:rFonts w:ascii="Times New Roman" w:hAnsi="Times New Roman" w:cs="Times New Roman"/>
          <w:kern w:val="2"/>
          <w:sz w:val="21"/>
          <w:szCs w:val="21"/>
        </w:rPr>
        <w:t xml:space="preserve"> </w:t>
      </w:r>
    </w:p>
    <w:p w:rsidR="007475BC" w:rsidRPr="005E2207" w:rsidRDefault="007475BC" w:rsidP="00EC537A">
      <w:pPr>
        <w:ind w:firstLine="420"/>
      </w:pPr>
    </w:p>
    <w:p w:rsidR="007475BC" w:rsidRDefault="007475BC" w:rsidP="00EC537A">
      <w:r w:rsidRPr="007268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411.75pt;height:254.25pt;visibility:visible">
            <v:imagedata r:id="rId4" o:title=""/>
          </v:shape>
        </w:pict>
      </w:r>
    </w:p>
    <w:p w:rsidR="007475BC" w:rsidRDefault="007475BC" w:rsidP="00EC537A"/>
    <w:p w:rsidR="007475BC" w:rsidRDefault="007475BC" w:rsidP="00EC537A">
      <w:r>
        <w:t xml:space="preserve">                                                        </w:t>
      </w:r>
      <w:r>
        <w:rPr>
          <w:rFonts w:cs="宋体" w:hint="eastAsia"/>
        </w:rPr>
        <w:t>常州市教育科学研究院</w:t>
      </w:r>
    </w:p>
    <w:p w:rsidR="007475BC" w:rsidRDefault="007475BC" w:rsidP="00EC537A">
      <w:r>
        <w:t xml:space="preserve">                                                         2012</w:t>
      </w:r>
      <w:r>
        <w:rPr>
          <w:rFonts w:cs="宋体" w:hint="eastAsia"/>
        </w:rPr>
        <w:t>年</w:t>
      </w:r>
      <w:r>
        <w:t>12</w:t>
      </w:r>
      <w:r>
        <w:rPr>
          <w:rFonts w:cs="宋体" w:hint="eastAsia"/>
        </w:rPr>
        <w:t>月</w:t>
      </w:r>
      <w:r>
        <w:t>05</w:t>
      </w:r>
      <w:r>
        <w:rPr>
          <w:rFonts w:cs="宋体" w:hint="eastAsia"/>
        </w:rPr>
        <w:t>日</w:t>
      </w:r>
    </w:p>
    <w:sectPr w:rsidR="007475BC" w:rsidSect="00AF4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E34"/>
    <w:rsid w:val="00012D61"/>
    <w:rsid w:val="00024BF2"/>
    <w:rsid w:val="0004343C"/>
    <w:rsid w:val="000543A6"/>
    <w:rsid w:val="00054AE3"/>
    <w:rsid w:val="000919BE"/>
    <w:rsid w:val="00106B30"/>
    <w:rsid w:val="001174BE"/>
    <w:rsid w:val="001507B6"/>
    <w:rsid w:val="001B59F1"/>
    <w:rsid w:val="0023755B"/>
    <w:rsid w:val="002B385A"/>
    <w:rsid w:val="002B5D55"/>
    <w:rsid w:val="002B761C"/>
    <w:rsid w:val="002C6111"/>
    <w:rsid w:val="002D06B2"/>
    <w:rsid w:val="002F7032"/>
    <w:rsid w:val="00346711"/>
    <w:rsid w:val="00347F0B"/>
    <w:rsid w:val="003704A1"/>
    <w:rsid w:val="003A332B"/>
    <w:rsid w:val="004416B3"/>
    <w:rsid w:val="00455B96"/>
    <w:rsid w:val="00480A57"/>
    <w:rsid w:val="00490592"/>
    <w:rsid w:val="004941E8"/>
    <w:rsid w:val="004D5F1C"/>
    <w:rsid w:val="004D72C8"/>
    <w:rsid w:val="004F444B"/>
    <w:rsid w:val="00544F72"/>
    <w:rsid w:val="005469DE"/>
    <w:rsid w:val="005860BB"/>
    <w:rsid w:val="00593A12"/>
    <w:rsid w:val="005A211E"/>
    <w:rsid w:val="005A421A"/>
    <w:rsid w:val="005B4B5C"/>
    <w:rsid w:val="005E2207"/>
    <w:rsid w:val="00613A66"/>
    <w:rsid w:val="00614B8D"/>
    <w:rsid w:val="00632104"/>
    <w:rsid w:val="00632644"/>
    <w:rsid w:val="00665CED"/>
    <w:rsid w:val="006B56F5"/>
    <w:rsid w:val="006E2376"/>
    <w:rsid w:val="00721585"/>
    <w:rsid w:val="007268E3"/>
    <w:rsid w:val="00730F1E"/>
    <w:rsid w:val="00737292"/>
    <w:rsid w:val="007475BC"/>
    <w:rsid w:val="007805D2"/>
    <w:rsid w:val="007A7C3B"/>
    <w:rsid w:val="00817E34"/>
    <w:rsid w:val="008A5460"/>
    <w:rsid w:val="009106AA"/>
    <w:rsid w:val="009106CF"/>
    <w:rsid w:val="00915EDB"/>
    <w:rsid w:val="009179DD"/>
    <w:rsid w:val="009F6E55"/>
    <w:rsid w:val="00A15C83"/>
    <w:rsid w:val="00A6350E"/>
    <w:rsid w:val="00A816C1"/>
    <w:rsid w:val="00A95A5D"/>
    <w:rsid w:val="00A96801"/>
    <w:rsid w:val="00A96808"/>
    <w:rsid w:val="00AA34E9"/>
    <w:rsid w:val="00AE767A"/>
    <w:rsid w:val="00AF4C0F"/>
    <w:rsid w:val="00B01903"/>
    <w:rsid w:val="00B42A6E"/>
    <w:rsid w:val="00BD6DCD"/>
    <w:rsid w:val="00BF4612"/>
    <w:rsid w:val="00C14E07"/>
    <w:rsid w:val="00C504D7"/>
    <w:rsid w:val="00C92B39"/>
    <w:rsid w:val="00D0273F"/>
    <w:rsid w:val="00D03A06"/>
    <w:rsid w:val="00D63634"/>
    <w:rsid w:val="00D6599B"/>
    <w:rsid w:val="00DE4729"/>
    <w:rsid w:val="00E161E9"/>
    <w:rsid w:val="00E61173"/>
    <w:rsid w:val="00E81EBF"/>
    <w:rsid w:val="00E94C84"/>
    <w:rsid w:val="00E96FDE"/>
    <w:rsid w:val="00EC537A"/>
    <w:rsid w:val="00FB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E3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17E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14E0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4E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74</Words>
  <Characters>425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2019-12-05T06:41:00Z</dcterms:created>
  <dcterms:modified xsi:type="dcterms:W3CDTF">2019-12-06T01:24:00Z</dcterms:modified>
</cp:coreProperties>
</file>