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8C" w:rsidRDefault="0034148C" w:rsidP="000459DA">
      <w:pPr>
        <w:rPr>
          <w:rFonts w:cs="Times New Roman"/>
        </w:rPr>
      </w:pPr>
      <w:r>
        <w:rPr>
          <w:rFonts w:hint="eastAsia"/>
        </w:rPr>
        <w:t>各位好，江苏省初中物理课改论坛暨华东六省一市物理年会将于</w:t>
      </w:r>
      <w:r>
        <w:t>12</w:t>
      </w:r>
      <w:r>
        <w:rPr>
          <w:rFonts w:hint="eastAsia"/>
        </w:rPr>
        <w:t>月</w:t>
      </w:r>
      <w:r>
        <w:t>10-12</w:t>
      </w:r>
      <w:r>
        <w:rPr>
          <w:rFonts w:hint="eastAsia"/>
        </w:rPr>
        <w:t>日丹阳举行，因涉及科学晚会主持相关事宜，请各大市填写科学晚会节目表。</w:t>
      </w:r>
    </w:p>
    <w:p w:rsidR="0034148C" w:rsidRDefault="0034148C" w:rsidP="000459DA">
      <w:pPr>
        <w:rPr>
          <w:rFonts w:cs="Times New Roman"/>
        </w:rPr>
      </w:pPr>
      <w:r>
        <w:rPr>
          <w:rFonts w:hint="eastAsia"/>
        </w:rPr>
        <w:t>表格填写好后请发谭庆仁的邮箱</w:t>
      </w:r>
      <w:r>
        <w:t>tqrtyn@163.com</w:t>
      </w:r>
      <w:r>
        <w:rPr>
          <w:rFonts w:hint="eastAsia"/>
        </w:rPr>
        <w:t>，谢谢</w:t>
      </w:r>
    </w:p>
    <w:p w:rsidR="0034148C" w:rsidRPr="000459DA" w:rsidRDefault="0034148C" w:rsidP="000459DA">
      <w:pPr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5"/>
        <w:gridCol w:w="11081"/>
      </w:tblGrid>
      <w:tr w:rsidR="0034148C" w:rsidRPr="00755BF8">
        <w:trPr>
          <w:trHeight w:val="1143"/>
        </w:trPr>
        <w:tc>
          <w:tcPr>
            <w:tcW w:w="13726" w:type="dxa"/>
            <w:gridSpan w:val="2"/>
            <w:vAlign w:val="center"/>
          </w:tcPr>
          <w:p w:rsidR="0034148C" w:rsidRPr="00755BF8" w:rsidRDefault="0034148C" w:rsidP="00755BF8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 w:rsidRPr="00755BF8">
              <w:rPr>
                <w:sz w:val="28"/>
                <w:szCs w:val="28"/>
                <w:u w:val="single"/>
              </w:rPr>
              <w:t xml:space="preserve">            </w:t>
            </w:r>
            <w:r w:rsidRPr="00755BF8">
              <w:rPr>
                <w:rFonts w:hint="eastAsia"/>
                <w:sz w:val="28"/>
                <w:szCs w:val="28"/>
              </w:rPr>
              <w:t>市科学晚会推荐节目</w:t>
            </w:r>
          </w:p>
        </w:tc>
      </w:tr>
      <w:tr w:rsidR="0034148C" w:rsidRPr="00755BF8">
        <w:trPr>
          <w:trHeight w:val="708"/>
        </w:trPr>
        <w:tc>
          <w:tcPr>
            <w:tcW w:w="2645" w:type="dxa"/>
            <w:vAlign w:val="center"/>
          </w:tcPr>
          <w:p w:rsidR="0034148C" w:rsidRPr="00755BF8" w:rsidRDefault="0034148C" w:rsidP="00755BF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5BF8">
              <w:rPr>
                <w:rFonts w:hint="eastAsia"/>
                <w:sz w:val="28"/>
                <w:szCs w:val="28"/>
              </w:rPr>
              <w:t>节目名称</w:t>
            </w:r>
          </w:p>
        </w:tc>
        <w:tc>
          <w:tcPr>
            <w:tcW w:w="11080" w:type="dxa"/>
            <w:vAlign w:val="center"/>
          </w:tcPr>
          <w:p w:rsidR="0034148C" w:rsidRPr="00755BF8" w:rsidRDefault="0034148C" w:rsidP="00755B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148C" w:rsidRPr="00755BF8">
        <w:trPr>
          <w:trHeight w:val="1437"/>
        </w:trPr>
        <w:tc>
          <w:tcPr>
            <w:tcW w:w="2645" w:type="dxa"/>
            <w:vAlign w:val="center"/>
          </w:tcPr>
          <w:p w:rsidR="0034148C" w:rsidRPr="00755BF8" w:rsidRDefault="0034148C" w:rsidP="00755BF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5BF8">
              <w:rPr>
                <w:rFonts w:hint="eastAsia"/>
                <w:sz w:val="28"/>
                <w:szCs w:val="28"/>
              </w:rPr>
              <w:t>表演者</w:t>
            </w:r>
          </w:p>
          <w:p w:rsidR="0034148C" w:rsidRPr="00755BF8" w:rsidRDefault="0034148C" w:rsidP="00755BF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5BF8">
              <w:rPr>
                <w:rFonts w:hint="eastAsia"/>
                <w:sz w:val="28"/>
                <w:szCs w:val="28"/>
              </w:rPr>
              <w:t>（学校、姓名）</w:t>
            </w:r>
          </w:p>
        </w:tc>
        <w:tc>
          <w:tcPr>
            <w:tcW w:w="11080" w:type="dxa"/>
            <w:vAlign w:val="center"/>
          </w:tcPr>
          <w:p w:rsidR="0034148C" w:rsidRPr="00755BF8" w:rsidRDefault="0034148C" w:rsidP="00755BF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4148C" w:rsidRPr="00755BF8">
        <w:trPr>
          <w:trHeight w:val="1437"/>
        </w:trPr>
        <w:tc>
          <w:tcPr>
            <w:tcW w:w="2645" w:type="dxa"/>
            <w:vAlign w:val="center"/>
          </w:tcPr>
          <w:p w:rsidR="0034148C" w:rsidRPr="00755BF8" w:rsidRDefault="0034148C" w:rsidP="00755BF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55BF8">
              <w:rPr>
                <w:rFonts w:hint="eastAsia"/>
                <w:sz w:val="28"/>
                <w:szCs w:val="28"/>
              </w:rPr>
              <w:t>节目简介</w:t>
            </w:r>
          </w:p>
        </w:tc>
        <w:tc>
          <w:tcPr>
            <w:tcW w:w="11080" w:type="dxa"/>
            <w:vAlign w:val="center"/>
          </w:tcPr>
          <w:p w:rsidR="0034148C" w:rsidRPr="00755BF8" w:rsidRDefault="0034148C" w:rsidP="00755BF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4148C" w:rsidRPr="00755BF8" w:rsidRDefault="0034148C" w:rsidP="00755BF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4148C" w:rsidRPr="00755BF8" w:rsidRDefault="0034148C" w:rsidP="00755BF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4148C" w:rsidRPr="00755BF8" w:rsidRDefault="0034148C" w:rsidP="00755BF8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4148C" w:rsidRPr="00755BF8" w:rsidRDefault="0034148C" w:rsidP="00811487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34148C" w:rsidRDefault="0034148C" w:rsidP="00464C09">
      <w:pPr>
        <w:rPr>
          <w:rFonts w:cs="Times New Roman"/>
        </w:rPr>
      </w:pPr>
    </w:p>
    <w:sectPr w:rsidR="0034148C" w:rsidSect="007017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9DA"/>
    <w:rsid w:val="0003436A"/>
    <w:rsid w:val="000459DA"/>
    <w:rsid w:val="0034148C"/>
    <w:rsid w:val="00464C09"/>
    <w:rsid w:val="0070171F"/>
    <w:rsid w:val="00755BF8"/>
    <w:rsid w:val="00811487"/>
    <w:rsid w:val="009A3334"/>
    <w:rsid w:val="00E51C7B"/>
    <w:rsid w:val="00FA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DA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59DA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</Words>
  <Characters>137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 庆仁</dc:creator>
  <cp:keywords/>
  <dc:description/>
  <cp:lastModifiedBy>User</cp:lastModifiedBy>
  <cp:revision>2</cp:revision>
  <dcterms:created xsi:type="dcterms:W3CDTF">2019-10-24T07:46:00Z</dcterms:created>
  <dcterms:modified xsi:type="dcterms:W3CDTF">2019-11-11T08:27:00Z</dcterms:modified>
</cp:coreProperties>
</file>