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平均数</w:t>
      </w:r>
    </w:p>
    <w:p>
      <w:pPr>
        <w:wordWrap w:val="0"/>
        <w:spacing w:line="360" w:lineRule="auto"/>
        <w:jc w:val="right"/>
        <w:rPr>
          <w:rFonts w:hint="eastAsia" w:asci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常州市解放路小学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刘颖华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【教学内容】：苏教版数学四年级上册</w:t>
      </w:r>
      <w:bookmarkStart w:id="0" w:name="_GoBack"/>
      <w:bookmarkEnd w:id="0"/>
      <w:r>
        <w:rPr>
          <w:rFonts w:hint="eastAsia" w:ascii="宋体" w:hAnsi="宋体"/>
          <w:szCs w:val="21"/>
        </w:rPr>
        <w:t>第</w:t>
      </w:r>
      <w:r>
        <w:rPr>
          <w:rFonts w:ascii="宋体" w:hAnsi="宋体"/>
          <w:szCs w:val="21"/>
        </w:rPr>
        <w:t>49</w:t>
      </w:r>
      <w:r>
        <w:rPr>
          <w:rFonts w:hint="eastAsia" w:ascii="宋体" w:hAnsi="宋体"/>
          <w:szCs w:val="21"/>
        </w:rPr>
        <w:t>页</w:t>
      </w:r>
      <w:r>
        <w:rPr>
          <w:rFonts w:ascii="宋体" w:hAnsi="宋体"/>
          <w:szCs w:val="21"/>
        </w:rPr>
        <w:t>-51</w:t>
      </w:r>
      <w:r>
        <w:rPr>
          <w:rFonts w:hint="eastAsia" w:ascii="宋体" w:hAnsi="宋体"/>
          <w:szCs w:val="21"/>
        </w:rPr>
        <w:t>页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【教学目标】：</w:t>
      </w:r>
    </w:p>
    <w:p>
      <w:pPr>
        <w:autoSpaceDN w:val="0"/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经历解决问题的过程，通过操作和思考初步理解平均数的意义，学会计算简单数据的平均数（结果是整数）；能应用平均数对数据进行简单分析和比较，并解决一些简单实际问题。</w:t>
      </w:r>
    </w:p>
    <w:p>
      <w:pPr>
        <w:autoSpaceDN w:val="0"/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通过学生应用平均数的知识解释简单生活现象、应用平均数的知识解释简单生活现象解决实际问题的过程，感受平均数的应用价值，发展分析和解决问题的能力，增强数据分析观念。</w:t>
      </w:r>
    </w:p>
    <w:p>
      <w:pPr>
        <w:autoSpaceDN w:val="0"/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使学生在合作分享的过程中，进一步增强与他人交流的意识，体验用所学知识解决问题，获得成功的体验，树立学好数学的信心。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【教学重点】：认识平均数，会找平均数。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【教学难点】：感受平均数的意义。</w:t>
      </w:r>
    </w:p>
    <w:p>
      <w:pPr>
        <w:spacing w:line="360" w:lineRule="auto"/>
        <w:rPr>
          <w:rFonts w:ascii="宋体"/>
          <w:b/>
          <w:szCs w:val="21"/>
          <w:bdr w:val="single" w:color="auto" w:sz="4" w:space="0"/>
          <w:shd w:val="pct10" w:color="auto" w:fill="FFFFFF"/>
        </w:rPr>
      </w:pPr>
      <w:r>
        <w:rPr>
          <w:rFonts w:hint="eastAsia" w:ascii="宋体" w:hAnsi="宋体"/>
          <w:b/>
          <w:szCs w:val="21"/>
          <w:bdr w:val="single" w:color="auto" w:sz="4" w:space="0"/>
          <w:shd w:val="pct10" w:color="auto" w:fill="FFFFFF"/>
        </w:rPr>
        <w:t>教学过程</w:t>
      </w:r>
    </w:p>
    <w:p>
      <w:pPr>
        <w:autoSpaceDN w:val="0"/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一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、创设情境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激发需求</w:t>
      </w:r>
    </w:p>
    <w:p>
      <w:pPr>
        <w:autoSpaceDN w:val="0"/>
        <w:spacing w:line="360" w:lineRule="auto"/>
        <w:rPr>
          <w:rFonts w:ascii="宋体"/>
          <w:i/>
          <w:szCs w:val="21"/>
          <w:shd w:val="pct10" w:color="auto" w:fill="FFFFFF"/>
        </w:rPr>
      </w:pPr>
      <w:r>
        <w:rPr>
          <w:rFonts w:hint="eastAsia" w:ascii="宋体" w:hAnsi="宋体"/>
          <w:i/>
          <w:szCs w:val="21"/>
          <w:shd w:val="pct10" w:color="auto" w:fill="FFFFFF"/>
        </w:rPr>
        <w:t>创设问题情境</w:t>
      </w:r>
      <w:r>
        <w:rPr>
          <w:rFonts w:ascii="宋体" w:hAnsi="宋体"/>
          <w:i/>
          <w:szCs w:val="21"/>
          <w:shd w:val="pct10" w:color="auto" w:fill="FFFFFF"/>
        </w:rPr>
        <w:t xml:space="preserve"> </w:t>
      </w:r>
      <w:r>
        <w:rPr>
          <w:rFonts w:hint="eastAsia" w:ascii="宋体" w:hAnsi="宋体"/>
          <w:i/>
          <w:szCs w:val="21"/>
          <w:shd w:val="pct10" w:color="auto" w:fill="FFFFFF"/>
        </w:rPr>
        <w:t>从已有经验入手</w:t>
      </w:r>
      <w:r>
        <w:rPr>
          <w:rFonts w:ascii="宋体" w:hAnsi="宋体"/>
          <w:i/>
          <w:szCs w:val="21"/>
          <w:shd w:val="pct10" w:color="auto" w:fill="FFFFFF"/>
        </w:rPr>
        <w:t xml:space="preserve"> </w:t>
      </w:r>
      <w:r>
        <w:rPr>
          <w:rFonts w:hint="eastAsia" w:ascii="宋体" w:hAnsi="宋体"/>
          <w:i/>
          <w:szCs w:val="21"/>
          <w:shd w:val="pct10" w:color="auto" w:fill="FFFFFF"/>
        </w:rPr>
        <w:t>激发学习需求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（一）联系生活，初步感受</w:t>
      </w:r>
    </w:p>
    <w:p>
      <w:pPr>
        <w:autoSpaceDN w:val="0"/>
        <w:spacing w:line="360" w:lineRule="auto"/>
        <w:rPr>
          <w:rFonts w:hint="eastAsia" w:asci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．</w:t>
      </w:r>
      <w:r>
        <w:rPr>
          <w:rFonts w:hint="eastAsia" w:ascii="宋体" w:hAnsi="宋体"/>
          <w:szCs w:val="21"/>
          <w:lang w:eastAsia="zh-CN"/>
        </w:rPr>
        <w:t>课前谈话</w:t>
      </w:r>
      <w:r>
        <w:rPr>
          <w:rFonts w:hint="eastAsia" w:ascii="宋体" w:hAnsi="宋体"/>
          <w:szCs w:val="21"/>
        </w:rPr>
        <w:t>：同学们，今天我们学什么？</w:t>
      </w:r>
      <w:r>
        <w:rPr>
          <w:rFonts w:hint="eastAsia" w:ascii="宋体" w:hAnsi="宋体"/>
          <w:szCs w:val="21"/>
          <w:lang w:eastAsia="zh-CN"/>
        </w:rPr>
        <w:t>是啊。昨天，我们通过各种学习途径，了解了平均数的相关知识，并把学习成果上传到了朋友圈，相信大家也互相查阅了，老师也浏览了一下，选择了具有代表性的三位同学的预习成果，想采访一下他们，你怎么理解平均数？（出示三份作业）</w:t>
      </w:r>
    </w:p>
    <w:p>
      <w:pPr>
        <w:autoSpaceDN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．</w:t>
      </w:r>
      <w:r>
        <w:rPr>
          <w:rFonts w:hint="eastAsia" w:ascii="宋体" w:hAnsi="宋体"/>
          <w:szCs w:val="21"/>
          <w:lang w:eastAsia="zh-CN"/>
        </w:rPr>
        <w:t>展示交流</w:t>
      </w:r>
      <w:r>
        <w:rPr>
          <w:rFonts w:hint="eastAsia" w:ascii="宋体" w:hAnsi="宋体"/>
          <w:szCs w:val="21"/>
        </w:rPr>
        <w:t>：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生</w:t>
      </w:r>
      <w:r>
        <w:rPr>
          <w:rFonts w:hint="eastAsia" w:ascii="宋体" w:hAnsi="宋体"/>
          <w:szCs w:val="21"/>
          <w:lang w:val="en-US" w:eastAsia="zh-CN"/>
        </w:rPr>
        <w:t>1：求总数</w:t>
      </w:r>
      <w:r>
        <w:rPr>
          <w:rFonts w:hint="eastAsia" w:ascii="宋体" w:hAnsi="宋体"/>
          <w:szCs w:val="21"/>
          <w:lang w:eastAsia="zh-CN"/>
        </w:rPr>
        <w:t>平均分成几份，每一份的数额。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生</w:t>
      </w:r>
      <w:r>
        <w:rPr>
          <w:rFonts w:hint="eastAsia" w:ascii="宋体" w:hAnsi="宋体"/>
          <w:szCs w:val="21"/>
          <w:lang w:val="en-US" w:eastAsia="zh-CN"/>
        </w:rPr>
        <w:t>2：一组数据的总和除以这组数据的个数所得到的商。</w:t>
      </w:r>
    </w:p>
    <w:p>
      <w:p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生3：百度搜索结果</w:t>
      </w:r>
    </w:p>
    <w:p>
      <w:pPr>
        <w:autoSpaceDN w:val="0"/>
        <w:spacing w:line="360" w:lineRule="auto"/>
        <w:ind w:left="31680" w:hanging="945" w:hangingChars="450"/>
        <w:rPr>
          <w:rFonts w:hint="eastAsia" w:asci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．体会：</w:t>
      </w:r>
      <w:r>
        <w:rPr>
          <w:rFonts w:hint="eastAsia" w:ascii="宋体" w:hAnsi="宋体"/>
          <w:szCs w:val="21"/>
          <w:lang w:eastAsia="zh-CN"/>
        </w:rPr>
        <w:t>通过与之前学过的知识联系、向父母求教、向网络学习都是我们学习的有效途径。但通过别人的告诉，并不能深刻理解平均数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eastAsia="zh-CN"/>
        </w:rPr>
        <w:t>因为我们还没有进行深入研究，今天我们就来一起经历平均数的认识过程。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（二）创设情境，激发需求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．谈话：</w:t>
      </w:r>
      <w:r>
        <w:rPr>
          <w:rFonts w:hint="eastAsia" w:ascii="宋体" w:hAnsi="宋体"/>
          <w:szCs w:val="21"/>
          <w:lang w:eastAsia="zh-CN"/>
        </w:rPr>
        <w:t>男女生</w:t>
      </w:r>
      <w:r>
        <w:rPr>
          <w:rFonts w:hint="eastAsia" w:ascii="宋体" w:hAnsi="宋体"/>
          <w:szCs w:val="21"/>
        </w:rPr>
        <w:t>正在进行一场套圈比赛，每人套</w:t>
      </w:r>
      <w:r>
        <w:rPr>
          <w:rFonts w:ascii="宋体" w:hAnsi="宋体"/>
          <w:szCs w:val="21"/>
        </w:rPr>
        <w:t>15</w:t>
      </w:r>
      <w:r>
        <w:rPr>
          <w:rFonts w:hint="eastAsia" w:ascii="宋体" w:hAnsi="宋体"/>
          <w:szCs w:val="21"/>
        </w:rPr>
        <w:t>个。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．提问：如果想知道男生套的准一些还是女生套的准一些，你需要知道什么？</w:t>
      </w:r>
    </w:p>
    <w:p>
      <w:pPr>
        <w:autoSpaceDN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none"/>
          <w:lang w:eastAsia="zh-CN"/>
        </w:rPr>
        <w:t>生</w:t>
      </w:r>
      <w:r>
        <w:rPr>
          <w:rFonts w:hint="eastAsia" w:ascii="宋体" w:hAnsi="宋体"/>
          <w:szCs w:val="21"/>
          <w:u w:val="none"/>
        </w:rPr>
        <w:t>：</w:t>
      </w:r>
      <w:r>
        <w:rPr>
          <w:rFonts w:hint="eastAsia" w:ascii="宋体" w:hAnsi="宋体"/>
          <w:szCs w:val="21"/>
        </w:rPr>
        <w:t>要</w:t>
      </w:r>
      <w:r>
        <w:rPr>
          <w:rFonts w:hint="eastAsia" w:ascii="宋体" w:hAnsi="宋体"/>
          <w:szCs w:val="21"/>
          <w:lang w:eastAsia="zh-CN"/>
        </w:rPr>
        <w:t>知道套中的个数</w:t>
      </w:r>
      <w:r>
        <w:rPr>
          <w:rFonts w:hint="eastAsia" w:ascii="宋体" w:hAnsi="宋体"/>
          <w:szCs w:val="21"/>
        </w:rPr>
        <w:t>。</w:t>
      </w:r>
    </w:p>
    <w:p>
      <w:pPr>
        <w:autoSpaceDN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总结：收集数据才可以判断。</w:t>
      </w:r>
    </w:p>
    <w:p>
      <w:pPr>
        <w:numPr>
          <w:ilvl w:val="0"/>
          <w:numId w:val="1"/>
        </w:numPr>
        <w:autoSpaceDN w:val="0"/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出示统计图</w:t>
      </w:r>
      <w:r>
        <w:rPr>
          <w:rFonts w:hint="eastAsia" w:ascii="宋体" w:hAnsi="宋体"/>
          <w:szCs w:val="21"/>
          <w:lang w:eastAsia="zh-CN"/>
        </w:rPr>
        <w:t>（部分）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eastAsia="zh-CN"/>
        </w:rPr>
        <w:t>现在我能说，女生组比男生组套的更准一些吗？</w:t>
      </w:r>
    </w:p>
    <w:p>
      <w:pPr>
        <w:numPr>
          <w:numId w:val="0"/>
        </w:numPr>
        <w:autoSpaceDN w:val="0"/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生：不能，因为我们不知道其他人套的怎么样。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4.追问：个人成绩也就是个人水平，那不能比个人水平，我们要比什么水平呢？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5.出示完整统计图A组：老师统计了所有男生和女生的成绩，男生4个6，女生4个10。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提问：你能用分别用一个数来表示男生组和女生组的总体水平吗？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生：男生组用6来表示，女生组用10来表示总体水平。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谁套的准一些？比较男女生的总体水平就能知道谁套的准。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出示完整统计图B组：</w:t>
      </w:r>
      <w:r>
        <w:rPr>
          <w:rFonts w:hint="eastAsia" w:ascii="宋体" w:hAnsi="宋体"/>
          <w:szCs w:val="21"/>
        </w:rPr>
        <w:t>你觉得</w:t>
      </w:r>
      <w:r>
        <w:rPr>
          <w:rFonts w:hint="eastAsia" w:ascii="宋体" w:hAnsi="宋体"/>
          <w:szCs w:val="21"/>
          <w:lang w:val="en-US" w:eastAsia="zh-CN"/>
        </w:rPr>
        <w:t>B组</w:t>
      </w:r>
      <w:r>
        <w:rPr>
          <w:rFonts w:hint="eastAsia" w:ascii="宋体" w:hAnsi="宋体"/>
          <w:szCs w:val="21"/>
        </w:rPr>
        <w:t>哪一队套的准一些？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观察一下，你想怎么比？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  <w:lang w:eastAsia="zh-CN"/>
        </w:rPr>
        <w:t>投票：你觉得下面哪一种更接近你的想法？打开任务</w:t>
      </w:r>
      <w:r>
        <w:rPr>
          <w:rFonts w:hint="eastAsia" w:ascii="宋体" w:hAnsi="宋体"/>
          <w:szCs w:val="21"/>
          <w:lang w:val="en-US" w:eastAsia="zh-CN"/>
        </w:rPr>
        <w:t>2，选择并投票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8.查看结果：绝大多数的同学都选择比较总数，合适吗？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生1：这里女生人数比男生多1人。</w:t>
      </w:r>
    </w:p>
    <w:p>
      <w:p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生2：用总数除以人数，可以求出平均每人套中的个数再比较。</w:t>
      </w:r>
    </w:p>
    <w:p>
      <w:pPr>
        <w:autoSpaceDN w:val="0"/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总数也不能反应总体水平了吗？</w:t>
      </w:r>
      <w:r>
        <w:rPr>
          <w:rFonts w:hint="eastAsia" w:ascii="宋体" w:hAnsi="宋体"/>
          <w:szCs w:val="21"/>
          <w:lang w:val="en-US" w:eastAsia="zh-CN"/>
        </w:rPr>
        <w:t>为什么没人选B呢？</w:t>
      </w:r>
    </w:p>
    <w:p>
      <w:pPr>
        <w:spacing w:line="360" w:lineRule="auto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9.过渡：看来在B组中，因为男女生人数不同，所以要比较男、女生哪个组套的准一些，我们就要先求出每组平均每人套中的个数。</w:t>
      </w:r>
    </w:p>
    <w:p>
      <w:pPr>
        <w:spacing w:line="360" w:lineRule="auto"/>
        <w:jc w:val="left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二、经历方法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明确意义</w:t>
      </w:r>
    </w:p>
    <w:p>
      <w:pPr>
        <w:spacing w:line="360" w:lineRule="auto"/>
        <w:jc w:val="left"/>
        <w:rPr>
          <w:rFonts w:ascii="宋体"/>
          <w:i/>
          <w:szCs w:val="21"/>
          <w:shd w:val="pct10" w:color="auto" w:fill="FFFFFF"/>
        </w:rPr>
      </w:pPr>
      <w:r>
        <w:rPr>
          <w:rFonts w:hint="eastAsia" w:ascii="宋体" w:hAnsi="宋体"/>
          <w:i/>
          <w:szCs w:val="21"/>
          <w:shd w:val="pct10" w:color="auto" w:fill="FFFFFF"/>
        </w:rPr>
        <w:t>经历自主探索，合作交流，明确求平均数的方法，感受平均数的意义</w:t>
      </w:r>
    </w:p>
    <w:p>
      <w:pPr>
        <w:autoSpaceDN w:val="0"/>
        <w:spacing w:line="360" w:lineRule="auto"/>
        <w:rPr>
          <w:rFonts w:ascii="宋体"/>
          <w:iCs/>
          <w:szCs w:val="21"/>
        </w:rPr>
      </w:pPr>
      <w:r>
        <w:rPr>
          <w:rFonts w:hint="eastAsia" w:ascii="宋体" w:hAnsi="宋体"/>
          <w:iCs/>
          <w:szCs w:val="21"/>
        </w:rPr>
        <w:t>（一）探究男生组：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ascii="宋体" w:hAnsi="宋体"/>
          <w:iCs/>
          <w:szCs w:val="21"/>
        </w:rPr>
        <w:t>1.</w:t>
      </w:r>
      <w:r>
        <w:rPr>
          <w:rFonts w:hint="eastAsia" w:ascii="宋体" w:hAnsi="宋体"/>
          <w:iCs/>
          <w:szCs w:val="21"/>
        </w:rPr>
        <w:t>提问：男生组平均每人套中几个？</w:t>
      </w:r>
      <w:r>
        <w:rPr>
          <w:rFonts w:hint="eastAsia" w:ascii="宋体" w:hAnsi="宋体"/>
          <w:iCs/>
          <w:szCs w:val="21"/>
          <w:lang w:eastAsia="zh-CN"/>
        </w:rPr>
        <w:t>可以怎样解决呢？</w:t>
      </w:r>
      <w:r>
        <w:rPr>
          <w:rFonts w:hint="eastAsia" w:ascii="宋体" w:hAnsi="宋体"/>
          <w:iCs/>
          <w:szCs w:val="21"/>
        </w:rPr>
        <w:t>打开任务一，</w:t>
      </w:r>
      <w:r>
        <w:rPr>
          <w:rFonts w:hint="eastAsia" w:ascii="宋体" w:hAnsi="宋体"/>
          <w:szCs w:val="21"/>
          <w:lang w:eastAsia="zh-CN"/>
        </w:rPr>
        <w:t>我们一起来看一下活动要求。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1）移一移：可以在图上移一移。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（2）算一算：也可以在空白处算一算，找到平均每人套中的个数。</w:t>
      </w:r>
    </w:p>
    <w:p>
      <w:p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（3）议一议：把你的方法跟同桌交流。</w:t>
      </w:r>
    </w:p>
    <w:p>
      <w:pPr>
        <w:autoSpaceDN w:val="0"/>
        <w:spacing w:line="360" w:lineRule="auto"/>
        <w:rPr>
          <w:rFonts w:hint="eastAsia" w:ascii="宋体" w:eastAsia="宋体"/>
          <w:iCs/>
          <w:szCs w:val="21"/>
          <w:lang w:eastAsia="zh-CN"/>
        </w:rPr>
      </w:pPr>
      <w:r>
        <w:rPr>
          <w:rFonts w:ascii="宋体" w:hAnsi="宋体"/>
          <w:iCs/>
          <w:szCs w:val="21"/>
        </w:rPr>
        <w:t>2.</w:t>
      </w:r>
      <w:r>
        <w:rPr>
          <w:rFonts w:hint="eastAsia" w:ascii="宋体" w:hAnsi="宋体"/>
          <w:iCs/>
          <w:szCs w:val="21"/>
        </w:rPr>
        <w:t>学生独立活动，教师巡视指导。</w:t>
      </w:r>
      <w:r>
        <w:rPr>
          <w:rFonts w:hint="eastAsia" w:ascii="宋体" w:hAnsi="宋体"/>
          <w:iCs/>
          <w:szCs w:val="21"/>
          <w:lang w:eastAsia="zh-CN"/>
        </w:rPr>
        <w:t>（将两种解决方法投屏）</w:t>
      </w:r>
    </w:p>
    <w:p>
      <w:pPr>
        <w:autoSpaceDN w:val="0"/>
        <w:spacing w:line="360" w:lineRule="auto"/>
        <w:rPr>
          <w:rFonts w:hint="eastAsia" w:ascii="宋体" w:hAnsi="宋体"/>
          <w:iCs/>
          <w:szCs w:val="21"/>
          <w:lang w:eastAsia="zh-CN"/>
        </w:rPr>
      </w:pPr>
      <w:r>
        <w:rPr>
          <w:rFonts w:ascii="宋体" w:hAnsi="宋体"/>
          <w:iCs/>
          <w:szCs w:val="21"/>
        </w:rPr>
        <w:t>3.</w:t>
      </w:r>
      <w:r>
        <w:rPr>
          <w:rFonts w:hint="eastAsia" w:ascii="宋体" w:hAnsi="宋体"/>
          <w:iCs/>
          <w:szCs w:val="21"/>
        </w:rPr>
        <w:t>交流方法</w:t>
      </w:r>
      <w:r>
        <w:rPr>
          <w:rFonts w:hint="eastAsia" w:ascii="宋体" w:hAnsi="宋体"/>
          <w:iCs/>
          <w:szCs w:val="21"/>
          <w:lang w:eastAsia="zh-CN"/>
        </w:rPr>
        <w:t>：请投屏学生来介绍。</w:t>
      </w:r>
    </w:p>
    <w:p>
      <w:pPr>
        <w:autoSpaceDN w:val="0"/>
        <w:spacing w:line="360" w:lineRule="auto"/>
        <w:rPr>
          <w:rFonts w:hint="default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eastAsia="zh-CN"/>
        </w:rPr>
        <w:t>生</w:t>
      </w:r>
      <w:r>
        <w:rPr>
          <w:rFonts w:hint="eastAsia" w:ascii="宋体" w:hAnsi="宋体"/>
          <w:iCs/>
          <w:szCs w:val="21"/>
          <w:lang w:val="en-US" w:eastAsia="zh-CN"/>
        </w:rPr>
        <w:t>1：把多的分给少的，可以分出每人都套中6个。</w:t>
      </w:r>
    </w:p>
    <w:p>
      <w:pPr>
        <w:autoSpaceDN w:val="0"/>
        <w:spacing w:line="360" w:lineRule="auto"/>
        <w:rPr>
          <w:rFonts w:hint="default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val="en-US" w:eastAsia="zh-CN"/>
        </w:rPr>
        <w:t>生2：先求出套圈的总个数，再除以人数，就可以求出平均每人套中的个数。</w:t>
      </w:r>
    </w:p>
    <w:p>
      <w:pPr>
        <w:autoSpaceDN w:val="0"/>
        <w:spacing w:line="360" w:lineRule="auto"/>
        <w:rPr>
          <w:rFonts w:hint="eastAsia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eastAsia="zh-CN"/>
        </w:rPr>
        <w:t>（</w:t>
      </w:r>
      <w:r>
        <w:rPr>
          <w:rFonts w:hint="eastAsia" w:ascii="宋体" w:hAnsi="宋体"/>
          <w:iCs/>
          <w:szCs w:val="21"/>
          <w:lang w:val="en-US" w:eastAsia="zh-CN"/>
        </w:rPr>
        <w:t>1）移多补少</w:t>
      </w:r>
    </w:p>
    <w:p>
      <w:pPr>
        <w:autoSpaceDN w:val="0"/>
        <w:spacing w:line="360" w:lineRule="auto"/>
        <w:rPr>
          <w:rFonts w:hint="eastAsia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val="en-US" w:eastAsia="zh-CN"/>
        </w:rPr>
        <w:t>通过把多的移给少的，就能看出平均每人套中的个数。很多同学都在条形上进行了移动，回顾刚才的操作过程，你能给这个方法取个名字吗？这种方法就是“移多补少”。</w:t>
      </w:r>
    </w:p>
    <w:p>
      <w:pPr>
        <w:numPr>
          <w:ilvl w:val="0"/>
          <w:numId w:val="3"/>
        </w:numPr>
        <w:autoSpaceDN w:val="0"/>
        <w:spacing w:line="360" w:lineRule="auto"/>
        <w:rPr>
          <w:rFonts w:hint="eastAsia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val="en-US" w:eastAsia="zh-CN"/>
        </w:rPr>
        <w:t>计算</w:t>
      </w:r>
    </w:p>
    <w:p>
      <w:pPr>
        <w:numPr>
          <w:ilvl w:val="0"/>
          <w:numId w:val="0"/>
        </w:numPr>
        <w:autoSpaceDN w:val="0"/>
        <w:spacing w:line="360" w:lineRule="auto"/>
        <w:rPr>
          <w:rFonts w:hint="eastAsia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val="en-US" w:eastAsia="zh-CN"/>
        </w:rPr>
        <w:t>求平均每人套中多少个，通常可以先求这个组套中的总个数，再除以这个组的人数。这里的28表示什么？4又表示什么？这种方法，你们理解吗？也给它取个名字。我们把这种方法称为“求和均分”。（板书计算）</w:t>
      </w:r>
    </w:p>
    <w:p>
      <w:pPr>
        <w:numPr>
          <w:ilvl w:val="0"/>
          <w:numId w:val="0"/>
        </w:numPr>
        <w:autoSpaceDN w:val="0"/>
        <w:spacing w:line="360" w:lineRule="auto"/>
        <w:rPr>
          <w:rFonts w:hint="default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val="en-US" w:eastAsia="zh-CN"/>
        </w:rPr>
        <w:t>启发：无论是移多补少还是求和均分，都得到了男生平均每人套中7个。这里的7个表示男生每人都套中了7个吗？那这个“7”表示什么？</w:t>
      </w:r>
    </w:p>
    <w:p>
      <w:pPr>
        <w:autoSpaceDN w:val="0"/>
        <w:spacing w:line="360" w:lineRule="auto"/>
        <w:rPr>
          <w:rFonts w:hint="eastAsia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</w:rPr>
        <w:t>总结</w:t>
      </w:r>
      <w:r>
        <w:rPr>
          <w:rFonts w:ascii="宋体" w:hAnsi="宋体"/>
          <w:iCs/>
          <w:szCs w:val="21"/>
        </w:rPr>
        <w:t>:</w:t>
      </w:r>
      <w:r>
        <w:rPr>
          <w:rFonts w:hint="eastAsia" w:ascii="宋体" w:hAnsi="宋体"/>
          <w:iCs/>
          <w:szCs w:val="21"/>
        </w:rPr>
        <w:t>所以</w:t>
      </w:r>
      <w:r>
        <w:rPr>
          <w:rFonts w:ascii="宋体" w:hAnsi="宋体"/>
          <w:iCs/>
          <w:szCs w:val="21"/>
        </w:rPr>
        <w:t>7</w:t>
      </w:r>
      <w:r>
        <w:rPr>
          <w:rFonts w:hint="eastAsia" w:ascii="宋体" w:hAnsi="宋体"/>
          <w:iCs/>
          <w:szCs w:val="21"/>
        </w:rPr>
        <w:t>是</w:t>
      </w:r>
      <w:r>
        <w:rPr>
          <w:rFonts w:ascii="宋体" w:hAnsi="宋体"/>
          <w:iCs/>
          <w:szCs w:val="21"/>
        </w:rPr>
        <w:t>6</w:t>
      </w:r>
      <w:r>
        <w:rPr>
          <w:rFonts w:hint="eastAsia" w:ascii="宋体" w:hAnsi="宋体"/>
          <w:iCs/>
          <w:szCs w:val="21"/>
        </w:rPr>
        <w:t>、</w:t>
      </w:r>
      <w:r>
        <w:rPr>
          <w:rFonts w:ascii="宋体" w:hAnsi="宋体"/>
          <w:iCs/>
          <w:szCs w:val="21"/>
        </w:rPr>
        <w:t>9</w:t>
      </w:r>
      <w:r>
        <w:rPr>
          <w:rFonts w:hint="eastAsia" w:ascii="宋体" w:hAnsi="宋体"/>
          <w:iCs/>
          <w:szCs w:val="21"/>
        </w:rPr>
        <w:t>、</w:t>
      </w:r>
      <w:r>
        <w:rPr>
          <w:rFonts w:ascii="宋体" w:hAnsi="宋体"/>
          <w:iCs/>
          <w:szCs w:val="21"/>
        </w:rPr>
        <w:t>7</w:t>
      </w:r>
      <w:r>
        <w:rPr>
          <w:rFonts w:hint="eastAsia" w:ascii="宋体" w:hAnsi="宋体"/>
          <w:iCs/>
          <w:szCs w:val="21"/>
        </w:rPr>
        <w:t>、</w:t>
      </w:r>
      <w:r>
        <w:rPr>
          <w:rFonts w:ascii="宋体" w:hAnsi="宋体"/>
          <w:iCs/>
          <w:szCs w:val="21"/>
        </w:rPr>
        <w:t>6</w:t>
      </w:r>
      <w:r>
        <w:rPr>
          <w:rFonts w:hint="eastAsia" w:ascii="宋体" w:hAnsi="宋体"/>
          <w:iCs/>
          <w:szCs w:val="21"/>
        </w:rPr>
        <w:t>这四个数的平均数。</w:t>
      </w:r>
      <w:r>
        <w:rPr>
          <w:rFonts w:hint="eastAsia" w:ascii="宋体" w:hAnsi="宋体"/>
          <w:iCs/>
          <w:szCs w:val="21"/>
          <w:lang w:eastAsia="zh-CN"/>
        </w:rPr>
        <w:t>但不是男生组真的每人都套中了</w:t>
      </w:r>
      <w:r>
        <w:rPr>
          <w:rFonts w:hint="eastAsia" w:ascii="宋体" w:hAnsi="宋体"/>
          <w:iCs/>
          <w:szCs w:val="21"/>
          <w:lang w:val="en-US" w:eastAsia="zh-CN"/>
        </w:rPr>
        <w:t>7个，实际每人套中的个数有的比7多，有的比7少。它表示的是男生组套圈的总体水平。</w:t>
      </w:r>
    </w:p>
    <w:p>
      <w:pPr>
        <w:autoSpaceDN w:val="0"/>
        <w:spacing w:line="360" w:lineRule="auto"/>
        <w:rPr>
          <w:rFonts w:hint="default" w:ascii="宋体" w:hAnsi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val="en-US" w:eastAsia="zh-CN"/>
        </w:rPr>
        <w:t>过渡：解决了男生组的问题，接下来我们再来看女生组。</w:t>
      </w:r>
    </w:p>
    <w:p>
      <w:pPr>
        <w:autoSpaceDN w:val="0"/>
        <w:spacing w:beforeLines="50"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（二）探究女生组：</w:t>
      </w:r>
    </w:p>
    <w:p>
      <w:pPr>
        <w:autoSpaceDN w:val="0"/>
        <w:spacing w:line="360" w:lineRule="auto"/>
        <w:rPr>
          <w:rFonts w:hint="eastAsia" w:ascii="宋体" w:hAnsi="宋体"/>
          <w:iCs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提问：估一估女生组平均每人套中几个？</w:t>
      </w:r>
      <w:r>
        <w:rPr>
          <w:rFonts w:hint="eastAsia" w:ascii="宋体" w:hAnsi="宋体"/>
          <w:iCs/>
          <w:szCs w:val="21"/>
        </w:rPr>
        <w:t>为什么不估平均套中</w:t>
      </w:r>
      <w:r>
        <w:rPr>
          <w:rFonts w:ascii="宋体" w:hAnsi="宋体"/>
          <w:iCs/>
          <w:szCs w:val="21"/>
        </w:rPr>
        <w:t>4</w:t>
      </w:r>
      <w:r>
        <w:rPr>
          <w:rFonts w:hint="eastAsia" w:ascii="宋体" w:hAnsi="宋体"/>
          <w:iCs/>
          <w:szCs w:val="21"/>
        </w:rPr>
        <w:t>个或者</w:t>
      </w:r>
      <w:r>
        <w:rPr>
          <w:rFonts w:ascii="宋体" w:hAnsi="宋体"/>
          <w:iCs/>
          <w:szCs w:val="21"/>
        </w:rPr>
        <w:t>10</w:t>
      </w:r>
      <w:r>
        <w:rPr>
          <w:rFonts w:hint="eastAsia" w:ascii="宋体" w:hAnsi="宋体"/>
          <w:iCs/>
          <w:szCs w:val="21"/>
        </w:rPr>
        <w:t>个？</w:t>
      </w:r>
    </w:p>
    <w:p>
      <w:pPr>
        <w:autoSpaceDN w:val="0"/>
        <w:spacing w:line="360" w:lineRule="auto"/>
        <w:rPr>
          <w:rFonts w:hint="default" w:ascii="宋体" w:hAnsi="宋体" w:eastAsia="宋体"/>
          <w:iCs/>
          <w:szCs w:val="21"/>
          <w:lang w:val="en-US" w:eastAsia="zh-CN"/>
        </w:rPr>
      </w:pPr>
      <w:r>
        <w:rPr>
          <w:rFonts w:hint="eastAsia" w:ascii="宋体" w:hAnsi="宋体"/>
          <w:iCs/>
          <w:szCs w:val="21"/>
          <w:lang w:eastAsia="zh-CN"/>
        </w:rPr>
        <w:t>生：</w:t>
      </w:r>
      <w:r>
        <w:rPr>
          <w:rFonts w:hint="eastAsia" w:ascii="宋体" w:hAnsi="宋体"/>
          <w:iCs/>
          <w:szCs w:val="21"/>
          <w:lang w:val="en-US" w:eastAsia="zh-CN"/>
        </w:rPr>
        <w:t>4个是最少的，所以不可能平均每人套中4个，10个是最多的，它还要分给别人，所以也不可能。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iCs/>
          <w:szCs w:val="21"/>
          <w:u w:val="single"/>
        </w:rPr>
        <w:t>小结：</w:t>
      </w:r>
      <w:r>
        <w:rPr>
          <w:rFonts w:hint="eastAsia" w:ascii="宋体" w:hAnsi="宋体"/>
          <w:iCs/>
          <w:szCs w:val="21"/>
        </w:rPr>
        <w:t>看来平均数是有范围的，在最大值和最小值之间。</w:t>
      </w:r>
    </w:p>
    <w:p>
      <w:pPr>
        <w:autoSpaceDN w:val="0"/>
        <w:spacing w:line="360" w:lineRule="auto"/>
        <w:rPr>
          <w:rFonts w:hint="default" w:ascii="宋体" w:eastAsia="宋体"/>
          <w:iCs/>
          <w:szCs w:val="21"/>
          <w:lang w:val="en-US" w:eastAsia="zh-CN"/>
        </w:rPr>
      </w:pPr>
      <w:r>
        <w:rPr>
          <w:rFonts w:ascii="宋体" w:hAnsi="宋体"/>
          <w:iCs/>
          <w:szCs w:val="21"/>
        </w:rPr>
        <w:t>2.</w:t>
      </w:r>
      <w:r>
        <w:rPr>
          <w:rFonts w:hint="eastAsia" w:ascii="宋体" w:hAnsi="宋体"/>
          <w:iCs/>
          <w:szCs w:val="21"/>
        </w:rPr>
        <w:t>学生独立验证，教师巡视指导。</w:t>
      </w:r>
      <w:r>
        <w:rPr>
          <w:rFonts w:hint="eastAsia" w:ascii="宋体" w:hAnsi="宋体"/>
          <w:iCs/>
          <w:szCs w:val="21"/>
          <w:lang w:eastAsia="zh-CN"/>
        </w:rPr>
        <w:t>你能用移动补少或者求和均分的方法来验证一下吗？打开任务</w:t>
      </w:r>
      <w:r>
        <w:rPr>
          <w:rFonts w:hint="eastAsia" w:ascii="宋体" w:hAnsi="宋体"/>
          <w:iCs/>
          <w:szCs w:val="21"/>
          <w:lang w:val="en-US" w:eastAsia="zh-CN"/>
        </w:rPr>
        <w:t>4，完成并上传。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交流方法</w:t>
      </w:r>
      <w:r>
        <w:rPr>
          <w:rFonts w:hint="eastAsia" w:ascii="宋体" w:hAnsi="宋体"/>
          <w:szCs w:val="21"/>
          <w:lang w:eastAsia="zh-CN"/>
        </w:rPr>
        <w:t>：老师同样找了两位具有代表性的作品，你能来说说，你用了什么方法？怎么做的？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生</w:t>
      </w:r>
      <w:r>
        <w:rPr>
          <w:rFonts w:hint="eastAsia" w:ascii="宋体" w:hAnsi="宋体"/>
          <w:szCs w:val="21"/>
          <w:lang w:val="en-US" w:eastAsia="zh-CN"/>
        </w:rPr>
        <w:t>1：我用的求和均分，先求出女生套圈的总个数，再除以人数。</w:t>
      </w:r>
    </w:p>
    <w:p>
      <w:p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生2：我用的移多补少的方法，把多的移给少的，都移成了6个。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同学们通过验证发现，你们估得怎么样？老师给你们点个赞，的确像你们估得一样，女生组平均每人套中了</w:t>
      </w:r>
      <w:r>
        <w:rPr>
          <w:rFonts w:hint="eastAsia" w:ascii="宋体" w:hAnsi="宋体"/>
          <w:szCs w:val="21"/>
          <w:lang w:val="en-US" w:eastAsia="zh-CN"/>
        </w:rPr>
        <w:t>6个，那这里的6表示什么？</w:t>
      </w:r>
    </w:p>
    <w:p>
      <w:p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生：6表示平均每人套中的个数。</w:t>
      </w:r>
    </w:p>
    <w:p>
      <w:p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总结：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是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这五个数的平均数。</w:t>
      </w:r>
      <w:r>
        <w:rPr>
          <w:rFonts w:hint="eastAsia" w:ascii="宋体" w:hAnsi="宋体"/>
          <w:szCs w:val="21"/>
          <w:lang w:eastAsia="zh-CN"/>
        </w:rPr>
        <w:t>但不是女生组真的每人都套中了</w:t>
      </w:r>
      <w:r>
        <w:rPr>
          <w:rFonts w:hint="eastAsia" w:ascii="宋体" w:hAnsi="宋体"/>
          <w:szCs w:val="21"/>
          <w:lang w:val="en-US" w:eastAsia="zh-CN"/>
        </w:rPr>
        <w:t>6个，实际每人套中的个数有的比6多，有的比6少，</w:t>
      </w:r>
      <w:r>
        <w:rPr>
          <w:rFonts w:hint="eastAsia" w:ascii="宋体" w:hAnsi="宋体"/>
          <w:szCs w:val="21"/>
          <w:lang w:eastAsia="zh-CN"/>
        </w:rPr>
        <w:t>它表示女生组套圈的总体水平。</w:t>
      </w:r>
    </w:p>
    <w:p>
      <w:pPr>
        <w:autoSpaceDN w:val="0"/>
        <w:spacing w:beforeLines="50"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（三）对比判断</w:t>
      </w:r>
    </w:p>
    <w:p>
      <w:pPr>
        <w:autoSpaceDN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提问：现在你知道哪队套的准了吗？为什么？</w:t>
      </w:r>
    </w:p>
    <w:p>
      <w:pPr>
        <w:autoSpaceDN w:val="0"/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生：男生组套的准，因为</w:t>
      </w:r>
      <w:r>
        <w:rPr>
          <w:rFonts w:hint="eastAsia" w:ascii="宋体" w:hAnsi="宋体"/>
          <w:szCs w:val="21"/>
          <w:lang w:val="en-US" w:eastAsia="zh-CN"/>
        </w:rPr>
        <w:t>7&gt;6</w:t>
      </w:r>
    </w:p>
    <w:p>
      <w:pPr>
        <w:autoSpaceDN w:val="0"/>
        <w:spacing w:line="360" w:lineRule="auto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2.</w:t>
      </w:r>
      <w:r>
        <w:rPr>
          <w:rFonts w:hint="eastAsia" w:ascii="宋体" w:hAnsi="宋体"/>
          <w:bCs/>
          <w:szCs w:val="21"/>
        </w:rPr>
        <w:t>总结：尽管男生组不是每人都套中</w:t>
      </w:r>
      <w:r>
        <w:rPr>
          <w:rFonts w:ascii="宋体" w:hAnsi="宋体"/>
          <w:bCs/>
          <w:szCs w:val="21"/>
        </w:rPr>
        <w:t>7</w:t>
      </w:r>
      <w:r>
        <w:rPr>
          <w:rFonts w:hint="eastAsia" w:ascii="宋体" w:hAnsi="宋体"/>
          <w:bCs/>
          <w:szCs w:val="21"/>
        </w:rPr>
        <w:t>个，但是男生组这组数据的总体情况比女生组的总体情况高。</w:t>
      </w:r>
      <w:r>
        <w:rPr>
          <w:rFonts w:hint="eastAsia" w:ascii="宋体" w:hAnsi="宋体"/>
          <w:bCs/>
          <w:szCs w:val="21"/>
          <w:lang w:eastAsia="zh-CN"/>
        </w:rPr>
        <w:t>所以说</w:t>
      </w:r>
      <w:r>
        <w:rPr>
          <w:rFonts w:hint="eastAsia" w:ascii="宋体" w:hAnsi="宋体"/>
          <w:szCs w:val="21"/>
          <w:lang w:eastAsia="zh-CN"/>
        </w:rPr>
        <w:t>数学中的平均数，作为一个统计量，它反映的是一组数据的总体水平。（板书）</w:t>
      </w:r>
    </w:p>
    <w:p>
      <w:pPr>
        <w:autoSpaceDN w:val="0"/>
        <w:spacing w:beforeLines="50" w:line="360" w:lineRule="auto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（四）深化意义</w:t>
      </w:r>
    </w:p>
    <w:p>
      <w:pPr>
        <w:autoSpaceDN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创设情境：刚才的比赛，男生组似乎略胜一筹，如果男生组增加一人，男生组</w:t>
      </w:r>
      <w:r>
        <w:rPr>
          <w:rFonts w:hint="eastAsia" w:ascii="宋体" w:hAnsi="宋体"/>
          <w:szCs w:val="21"/>
          <w:lang w:eastAsia="zh-CN"/>
        </w:rPr>
        <w:t>也是</w:t>
      </w:r>
      <w:r>
        <w:rPr>
          <w:rFonts w:hint="eastAsia" w:ascii="宋体" w:hAnsi="宋体"/>
          <w:szCs w:val="21"/>
          <w:lang w:val="en-US" w:eastAsia="zh-CN"/>
        </w:rPr>
        <w:t>5个人了，他们</w:t>
      </w:r>
      <w:r>
        <w:rPr>
          <w:rFonts w:hint="eastAsia" w:ascii="宋体" w:hAnsi="宋体"/>
          <w:szCs w:val="21"/>
        </w:rPr>
        <w:t>还会赢吗？为什么？</w:t>
      </w:r>
    </w:p>
    <w:p>
      <w:pPr>
        <w:autoSpaceDN w:val="0"/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生：不一定，如果男生套得比较少，他就会拖后腿；如果他套得多，可能会拉高成绩。</w:t>
      </w:r>
    </w:p>
    <w:p>
      <w:pPr>
        <w:autoSpaceDN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验证结果：就像大家想的那样，小军投中的个数确实会影响</w:t>
      </w:r>
      <w:r>
        <w:rPr>
          <w:rFonts w:hint="eastAsia" w:ascii="宋体" w:hAnsi="宋体"/>
          <w:szCs w:val="21"/>
          <w:lang w:eastAsia="zh-CN"/>
        </w:rPr>
        <w:t>男生组的平均个数，从而影响男生组的总体水平</w:t>
      </w:r>
      <w:r>
        <w:rPr>
          <w:rFonts w:hint="eastAsia" w:ascii="宋体" w:hAnsi="宋体"/>
          <w:szCs w:val="21"/>
        </w:rPr>
        <w:t>。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3.回顾反思：通过刚刚的学习，你对平均数又有什么新的认识？</w:t>
      </w:r>
    </w:p>
    <w:p>
      <w:p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生1：某一个人的数据会影响平均数。</w:t>
      </w:r>
    </w:p>
    <w:p>
      <w:pPr>
        <w:autoSpaceDN w:val="0"/>
        <w:spacing w:line="360" w:lineRule="auto"/>
        <w:rPr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思考总结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b/>
          <w:szCs w:val="21"/>
          <w:lang w:eastAsia="zh-CN"/>
        </w:rPr>
        <w:t>一组数据的</w:t>
      </w:r>
      <w:r>
        <w:rPr>
          <w:rFonts w:hint="eastAsia" w:ascii="宋体" w:hAnsi="宋体"/>
          <w:szCs w:val="21"/>
        </w:rPr>
        <w:t>平均数会随着</w:t>
      </w:r>
      <w:r>
        <w:rPr>
          <w:rFonts w:hint="eastAsia" w:ascii="宋体" w:hAnsi="宋体"/>
          <w:szCs w:val="21"/>
          <w:lang w:eastAsia="zh-CN"/>
        </w:rPr>
        <w:t>这组数据中</w:t>
      </w:r>
      <w:r>
        <w:rPr>
          <w:rFonts w:hint="eastAsia"/>
          <w:szCs w:val="21"/>
        </w:rPr>
        <w:t>某一个数据的变化而变化。</w:t>
      </w: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szCs w:val="21"/>
        </w:rPr>
        <w:t>三．</w:t>
      </w:r>
      <w:r>
        <w:rPr>
          <w:rFonts w:hint="eastAsia" w:ascii="宋体" w:hAnsi="宋体"/>
          <w:b/>
          <w:szCs w:val="21"/>
        </w:rPr>
        <w:t>丰富生活应用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深化统计思想</w:t>
      </w:r>
    </w:p>
    <w:p>
      <w:pPr>
        <w:spacing w:line="360" w:lineRule="auto"/>
        <w:rPr>
          <w:rFonts w:ascii="宋体"/>
          <w:i/>
          <w:szCs w:val="21"/>
          <w:shd w:val="pct10" w:color="auto" w:fill="FFFFFF"/>
        </w:rPr>
      </w:pPr>
      <w:r>
        <w:rPr>
          <w:rFonts w:hint="eastAsia" w:ascii="宋体" w:hAnsi="宋体"/>
          <w:i/>
          <w:szCs w:val="21"/>
          <w:shd w:val="pct10" w:color="auto" w:fill="FFFFFF"/>
        </w:rPr>
        <w:t>回顾总结方法并应用到生活，感受数学与生活的联系</w:t>
      </w:r>
    </w:p>
    <w:p>
      <w:pPr>
        <w:autoSpaceDN w:val="0"/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（一）生活应用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巩固方法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szCs w:val="21"/>
        </w:rPr>
        <w:t>1.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谈话：生活中很多问题就</w:t>
      </w:r>
      <w:r>
        <w:rPr>
          <w:rFonts w:hint="eastAsia" w:ascii="宋体" w:hAnsi="宋体"/>
          <w:szCs w:val="21"/>
          <w:lang w:eastAsia="zh-CN"/>
        </w:rPr>
        <w:t>是</w:t>
      </w:r>
      <w:r>
        <w:rPr>
          <w:rFonts w:hint="eastAsia" w:ascii="宋体" w:hAnsi="宋体"/>
          <w:szCs w:val="21"/>
        </w:rPr>
        <w:t>通过平均数来了解总体情况。</w:t>
      </w:r>
      <w:r>
        <w:rPr>
          <w:rFonts w:hint="eastAsia" w:ascii="宋体" w:hAnsi="宋体"/>
          <w:szCs w:val="21"/>
          <w:lang w:eastAsia="zh-CN"/>
        </w:rPr>
        <w:t>比如我们校园篮球队的教练，就通过计算得到了四年级的</w:t>
      </w:r>
      <w:r>
        <w:rPr>
          <w:rFonts w:hint="eastAsia" w:ascii="宋体" w:hAnsi="宋体"/>
          <w:szCs w:val="21"/>
          <w:lang w:val="en-US" w:eastAsia="zh-CN"/>
        </w:rPr>
        <w:t>5位</w:t>
      </w:r>
      <w:r>
        <w:rPr>
          <w:rFonts w:hint="eastAsia" w:ascii="宋体" w:hAnsi="宋体"/>
          <w:szCs w:val="21"/>
          <w:lang w:eastAsia="zh-CN"/>
        </w:rPr>
        <w:t>队员的平均身高。（出示表格）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2.疑问：为什么有的队员只有155cm平均身高怎么会是160cm呢？难道是教练算错了吗？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大家可以用计算器计算验证一下。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生：没错！</w:t>
      </w:r>
    </w:p>
    <w:p>
      <w:p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追问：那到底是怎么回事呢？160cm表示什么？</w:t>
      </w:r>
    </w:p>
    <w:p>
      <w:pPr>
        <w:numPr>
          <w:ilvl w:val="0"/>
          <w:numId w:val="4"/>
        </w:num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提问：教练想尽办法，又来了一个外援，教练一算，不得了，平均身高都达到了171cm了。你说，这个人的身高会有多高？</w:t>
      </w:r>
    </w:p>
    <w:p>
      <w:pPr>
        <w:numPr>
          <w:numId w:val="0"/>
        </w:num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生1：1米9几</w:t>
      </w:r>
    </w:p>
    <w:p>
      <w:pPr>
        <w:numPr>
          <w:numId w:val="0"/>
        </w:numPr>
        <w:autoSpaceDN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生2:1米8</w:t>
      </w:r>
    </w:p>
    <w:p>
      <w:pPr>
        <w:numPr>
          <w:numId w:val="0"/>
        </w:num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生3:171cm</w:t>
      </w:r>
    </w:p>
    <w:p>
      <w:pPr>
        <w:numPr>
          <w:numId w:val="0"/>
        </w:numPr>
        <w:autoSpaceDN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生4：不可能是171cm，因为他还要移给别人呢。</w:t>
      </w:r>
    </w:p>
    <w:p>
      <w:pPr>
        <w:numPr>
          <w:ilvl w:val="0"/>
          <w:numId w:val="4"/>
        </w:numPr>
        <w:autoSpaceDN w:val="0"/>
        <w:spacing w:line="360" w:lineRule="auto"/>
        <w:ind w:left="0" w:leftChars="0" w:firstLine="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谈话：看来同学们已经意识到了这名队员身高很高，直接导致了平均身高大幅提高。看看这名外援是谁啊？姚明</w:t>
      </w:r>
    </w:p>
    <w:p>
      <w:pPr>
        <w:numPr>
          <w:ilvl w:val="0"/>
          <w:numId w:val="4"/>
        </w:numPr>
        <w:autoSpaceDN w:val="0"/>
        <w:spacing w:line="360" w:lineRule="auto"/>
        <w:ind w:left="0" w:leftChars="0" w:firstLine="0" w:firstLineChars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提问：你有什么想法？</w:t>
      </w:r>
    </w:p>
    <w:p>
      <w:pPr>
        <w:numPr>
          <w:ilvl w:val="0"/>
          <w:numId w:val="4"/>
        </w:numPr>
        <w:autoSpaceDN w:val="0"/>
        <w:spacing w:line="360" w:lineRule="auto"/>
        <w:ind w:left="0" w:leftChars="0" w:firstLine="0" w:firstLineChars="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小结：通过刚刚的练习，同学们再次体会到了，数据中的每一个数都可能会影响到这组数据的平均数。对平均数的认识越来越深入了。</w:t>
      </w:r>
    </w:p>
    <w:p>
      <w:pPr>
        <w:autoSpaceDN w:val="0"/>
        <w:spacing w:beforeLines="50"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（二）判断说理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明晰意义</w:t>
      </w:r>
    </w:p>
    <w:p>
      <w:pPr>
        <w:tabs>
          <w:tab w:val="left" w:pos="630"/>
        </w:tabs>
        <w:autoSpaceDN w:val="0"/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谈话：你们能不能利用今天对平均数的认识来火眼金晶辨真假。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）某公司员工的月平均工资是</w:t>
      </w:r>
      <w:r>
        <w:rPr>
          <w:rFonts w:ascii="宋体" w:hAnsi="宋体"/>
          <w:szCs w:val="21"/>
        </w:rPr>
        <w:t>2900</w:t>
      </w:r>
      <w:r>
        <w:rPr>
          <w:rFonts w:hint="eastAsia" w:ascii="宋体" w:hAnsi="宋体"/>
          <w:szCs w:val="21"/>
        </w:rPr>
        <w:t>元。张华是这个公司的员工，她的工资不可能低于</w:t>
      </w:r>
      <w:r>
        <w:rPr>
          <w:rFonts w:ascii="宋体" w:hAnsi="宋体"/>
          <w:szCs w:val="21"/>
        </w:rPr>
        <w:t>2900</w:t>
      </w:r>
      <w:r>
        <w:rPr>
          <w:rFonts w:hint="eastAsia" w:ascii="宋体" w:hAnsi="宋体"/>
          <w:szCs w:val="21"/>
        </w:rPr>
        <w:t>元。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）冬冬身高</w:t>
      </w:r>
      <w:r>
        <w:rPr>
          <w:rFonts w:ascii="宋体" w:hAnsi="宋体"/>
          <w:szCs w:val="21"/>
        </w:rPr>
        <w:t>145</w:t>
      </w:r>
      <w:r>
        <w:rPr>
          <w:rFonts w:hint="eastAsia" w:ascii="宋体" w:hAnsi="宋体"/>
          <w:szCs w:val="21"/>
        </w:rPr>
        <w:t>厘米如果他下河游泳会有危险吗？</w:t>
      </w:r>
    </w:p>
    <w:p>
      <w:pPr>
        <w:spacing w:line="360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2.查看结果：同学们可真是火眼金睛啊，正确率非常高。我们请同学来交流一下你是怎么想的，你想说第几题？</w:t>
      </w:r>
    </w:p>
    <w:p>
      <w:pPr>
        <w:spacing w:line="360" w:lineRule="auto"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四．回顾学习过程</w:t>
      </w:r>
      <w:r>
        <w:rPr>
          <w:rFonts w:ascii="宋体" w:hAnsi="宋体"/>
          <w:b/>
          <w:szCs w:val="24"/>
        </w:rPr>
        <w:t xml:space="preserve"> </w:t>
      </w:r>
      <w:r>
        <w:rPr>
          <w:rFonts w:hint="eastAsia" w:ascii="宋体" w:hAnsi="宋体"/>
          <w:b/>
          <w:szCs w:val="24"/>
        </w:rPr>
        <w:t>提升统计意识</w:t>
      </w:r>
    </w:p>
    <w:p>
      <w:pPr>
        <w:spacing w:line="360" w:lineRule="auto"/>
        <w:rPr>
          <w:rFonts w:ascii="宋体"/>
          <w:b/>
          <w:szCs w:val="24"/>
        </w:rPr>
      </w:pPr>
      <w:r>
        <w:rPr>
          <w:rFonts w:hint="eastAsia" w:ascii="宋体" w:hAnsi="宋体"/>
          <w:i/>
          <w:szCs w:val="21"/>
          <w:shd w:val="pct10" w:color="auto" w:fill="FFFFFF"/>
        </w:rPr>
        <w:t>回顾解决问题的全过程，有效培养统计意识发展数据分析观念。</w:t>
      </w:r>
    </w:p>
    <w:p>
      <w:pPr>
        <w:numPr>
          <w:ilvl w:val="0"/>
          <w:numId w:val="5"/>
        </w:num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谈话：那通过今天的学习，你有什么收获？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生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  <w:lang w:eastAsia="zh-CN"/>
        </w:rPr>
        <w:t>：今天我们学会了移多补少、求和均分的方法求平均数。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生</w:t>
      </w:r>
      <w:r>
        <w:rPr>
          <w:rFonts w:hint="eastAsia" w:ascii="宋体" w:hAnsi="宋体"/>
          <w:szCs w:val="21"/>
          <w:lang w:val="en-US" w:eastAsia="zh-CN"/>
        </w:rPr>
        <w:t>2：知道了有的数会比平均数多，有的比平均数少。</w:t>
      </w:r>
    </w:p>
    <w:p>
      <w:pPr>
        <w:numPr>
          <w:numId w:val="0"/>
        </w:numPr>
        <w:spacing w:line="360" w:lineRule="auto"/>
        <w:jc w:val="lef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生3：平均数表示的是一组数据的总体水平。</w:t>
      </w:r>
    </w:p>
    <w:p>
      <w:pPr>
        <w:numPr>
          <w:ilvl w:val="0"/>
          <w:numId w:val="5"/>
        </w:num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现在我们一起回过来，看一看网上的这段对平均数的解释，你理解它的意思了吗？什么叫“集中趋势”？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生：总体水平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</w:pPr>
    <w:r>
      <w:rPr>
        <w:rStyle w:val="9"/>
      </w:rPr>
      <w:fldChar w:fldCharType="begin"/>
    </w:r>
    <w:r>
      <w:rPr>
        <w:rStyle w:val="9"/>
      </w:rPr>
      <w:instrText xml:space="preserve"> 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5B885E"/>
    <w:multiLevelType w:val="singleLevel"/>
    <w:tmpl w:val="CF5B885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D71405"/>
    <w:multiLevelType w:val="singleLevel"/>
    <w:tmpl w:val="DBD7140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095D7FB"/>
    <w:multiLevelType w:val="singleLevel"/>
    <w:tmpl w:val="E095D7FB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03B49F39"/>
    <w:multiLevelType w:val="singleLevel"/>
    <w:tmpl w:val="03B49F3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3E0B7C9"/>
    <w:multiLevelType w:val="singleLevel"/>
    <w:tmpl w:val="13E0B7C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11"/>
    <w:rsid w:val="00012640"/>
    <w:rsid w:val="00017426"/>
    <w:rsid w:val="00020735"/>
    <w:rsid w:val="0004308F"/>
    <w:rsid w:val="00045897"/>
    <w:rsid w:val="0004618B"/>
    <w:rsid w:val="00054E2A"/>
    <w:rsid w:val="000558B9"/>
    <w:rsid w:val="00060A13"/>
    <w:rsid w:val="00067D55"/>
    <w:rsid w:val="00072E71"/>
    <w:rsid w:val="00073125"/>
    <w:rsid w:val="000805DD"/>
    <w:rsid w:val="00080697"/>
    <w:rsid w:val="0009255C"/>
    <w:rsid w:val="000977F1"/>
    <w:rsid w:val="000A042B"/>
    <w:rsid w:val="000A27D9"/>
    <w:rsid w:val="000A5FCF"/>
    <w:rsid w:val="000B36E3"/>
    <w:rsid w:val="000B5620"/>
    <w:rsid w:val="000C72C5"/>
    <w:rsid w:val="000C78B1"/>
    <w:rsid w:val="000D0DFC"/>
    <w:rsid w:val="000D17DD"/>
    <w:rsid w:val="000D3F8A"/>
    <w:rsid w:val="000E1BF1"/>
    <w:rsid w:val="000E4055"/>
    <w:rsid w:val="000E7B86"/>
    <w:rsid w:val="000F02D0"/>
    <w:rsid w:val="000F22EA"/>
    <w:rsid w:val="000F673E"/>
    <w:rsid w:val="00103865"/>
    <w:rsid w:val="00104055"/>
    <w:rsid w:val="00114B59"/>
    <w:rsid w:val="00115DD9"/>
    <w:rsid w:val="0012555A"/>
    <w:rsid w:val="00125AAB"/>
    <w:rsid w:val="00127A2D"/>
    <w:rsid w:val="00127B56"/>
    <w:rsid w:val="001305B7"/>
    <w:rsid w:val="00130804"/>
    <w:rsid w:val="001332E7"/>
    <w:rsid w:val="001348E2"/>
    <w:rsid w:val="00137736"/>
    <w:rsid w:val="00140E38"/>
    <w:rsid w:val="0014126C"/>
    <w:rsid w:val="00156136"/>
    <w:rsid w:val="00162288"/>
    <w:rsid w:val="00164F66"/>
    <w:rsid w:val="00167CBB"/>
    <w:rsid w:val="0017108D"/>
    <w:rsid w:val="00172A27"/>
    <w:rsid w:val="0017685F"/>
    <w:rsid w:val="00180ADC"/>
    <w:rsid w:val="00182BCC"/>
    <w:rsid w:val="00192ABB"/>
    <w:rsid w:val="001A62CB"/>
    <w:rsid w:val="001A677B"/>
    <w:rsid w:val="001A7B9B"/>
    <w:rsid w:val="001B3D91"/>
    <w:rsid w:val="001B4150"/>
    <w:rsid w:val="001B6AA3"/>
    <w:rsid w:val="001C001C"/>
    <w:rsid w:val="001C1DA8"/>
    <w:rsid w:val="001C7228"/>
    <w:rsid w:val="001D2CF7"/>
    <w:rsid w:val="001D7389"/>
    <w:rsid w:val="001E4C72"/>
    <w:rsid w:val="001E6B5E"/>
    <w:rsid w:val="001F1734"/>
    <w:rsid w:val="001F29EC"/>
    <w:rsid w:val="001F4C49"/>
    <w:rsid w:val="001F4DE4"/>
    <w:rsid w:val="001F7F26"/>
    <w:rsid w:val="00200FF4"/>
    <w:rsid w:val="002013C2"/>
    <w:rsid w:val="00203377"/>
    <w:rsid w:val="00203B80"/>
    <w:rsid w:val="002123C8"/>
    <w:rsid w:val="002144FF"/>
    <w:rsid w:val="002205C0"/>
    <w:rsid w:val="002245AD"/>
    <w:rsid w:val="002415D0"/>
    <w:rsid w:val="0024381F"/>
    <w:rsid w:val="0024427E"/>
    <w:rsid w:val="002442D8"/>
    <w:rsid w:val="002459F1"/>
    <w:rsid w:val="00245E7E"/>
    <w:rsid w:val="002751A5"/>
    <w:rsid w:val="00275F61"/>
    <w:rsid w:val="0028024D"/>
    <w:rsid w:val="00281B43"/>
    <w:rsid w:val="00287152"/>
    <w:rsid w:val="002872D4"/>
    <w:rsid w:val="002918B4"/>
    <w:rsid w:val="002A0B82"/>
    <w:rsid w:val="002A0CA9"/>
    <w:rsid w:val="002A1DC6"/>
    <w:rsid w:val="002A3D3C"/>
    <w:rsid w:val="002A47DE"/>
    <w:rsid w:val="002A58BF"/>
    <w:rsid w:val="002B1085"/>
    <w:rsid w:val="002C1537"/>
    <w:rsid w:val="002C3777"/>
    <w:rsid w:val="002C5AA4"/>
    <w:rsid w:val="002C5F5E"/>
    <w:rsid w:val="002C6106"/>
    <w:rsid w:val="002C7D55"/>
    <w:rsid w:val="002D02E4"/>
    <w:rsid w:val="002D57D3"/>
    <w:rsid w:val="002E02D5"/>
    <w:rsid w:val="002E1C32"/>
    <w:rsid w:val="002E4BFF"/>
    <w:rsid w:val="002F543A"/>
    <w:rsid w:val="002F6983"/>
    <w:rsid w:val="00322BDC"/>
    <w:rsid w:val="00325C61"/>
    <w:rsid w:val="00325F14"/>
    <w:rsid w:val="003339E2"/>
    <w:rsid w:val="0033434E"/>
    <w:rsid w:val="003369DE"/>
    <w:rsid w:val="003427F9"/>
    <w:rsid w:val="00344EF2"/>
    <w:rsid w:val="00345583"/>
    <w:rsid w:val="003502F7"/>
    <w:rsid w:val="00351FC3"/>
    <w:rsid w:val="00357BD6"/>
    <w:rsid w:val="00360EFD"/>
    <w:rsid w:val="00370F31"/>
    <w:rsid w:val="0037248D"/>
    <w:rsid w:val="00384E6F"/>
    <w:rsid w:val="003863B3"/>
    <w:rsid w:val="003A1381"/>
    <w:rsid w:val="003A1BAB"/>
    <w:rsid w:val="003A649B"/>
    <w:rsid w:val="003B09A0"/>
    <w:rsid w:val="003B573F"/>
    <w:rsid w:val="003C2C47"/>
    <w:rsid w:val="003D5B17"/>
    <w:rsid w:val="003D6C20"/>
    <w:rsid w:val="003E21E9"/>
    <w:rsid w:val="003E334C"/>
    <w:rsid w:val="003E573E"/>
    <w:rsid w:val="003F15A6"/>
    <w:rsid w:val="003F41AF"/>
    <w:rsid w:val="00400F95"/>
    <w:rsid w:val="00402A36"/>
    <w:rsid w:val="00404C9B"/>
    <w:rsid w:val="00407E24"/>
    <w:rsid w:val="00410490"/>
    <w:rsid w:val="0041084F"/>
    <w:rsid w:val="004115E6"/>
    <w:rsid w:val="004151AB"/>
    <w:rsid w:val="00420D1A"/>
    <w:rsid w:val="004225CA"/>
    <w:rsid w:val="004273FF"/>
    <w:rsid w:val="0042774C"/>
    <w:rsid w:val="00445B20"/>
    <w:rsid w:val="004508F1"/>
    <w:rsid w:val="004546D9"/>
    <w:rsid w:val="0046123E"/>
    <w:rsid w:val="00461469"/>
    <w:rsid w:val="00461908"/>
    <w:rsid w:val="00462E94"/>
    <w:rsid w:val="00470267"/>
    <w:rsid w:val="004702CB"/>
    <w:rsid w:val="00471B71"/>
    <w:rsid w:val="00472183"/>
    <w:rsid w:val="0047533D"/>
    <w:rsid w:val="004836D5"/>
    <w:rsid w:val="004844F3"/>
    <w:rsid w:val="00484B9B"/>
    <w:rsid w:val="00491E3F"/>
    <w:rsid w:val="00492D0A"/>
    <w:rsid w:val="004A0D81"/>
    <w:rsid w:val="004A0DAA"/>
    <w:rsid w:val="004A4065"/>
    <w:rsid w:val="004A42B4"/>
    <w:rsid w:val="004A7A2C"/>
    <w:rsid w:val="004A7AFF"/>
    <w:rsid w:val="004B42C1"/>
    <w:rsid w:val="004B6637"/>
    <w:rsid w:val="004D6A3D"/>
    <w:rsid w:val="004D7F3D"/>
    <w:rsid w:val="004E2878"/>
    <w:rsid w:val="004E5278"/>
    <w:rsid w:val="004E62C3"/>
    <w:rsid w:val="004E7622"/>
    <w:rsid w:val="004F118D"/>
    <w:rsid w:val="004F23CB"/>
    <w:rsid w:val="004F2796"/>
    <w:rsid w:val="004F66C0"/>
    <w:rsid w:val="005011EE"/>
    <w:rsid w:val="00503C2F"/>
    <w:rsid w:val="00504719"/>
    <w:rsid w:val="00514593"/>
    <w:rsid w:val="00515E05"/>
    <w:rsid w:val="00522014"/>
    <w:rsid w:val="00524A32"/>
    <w:rsid w:val="00526FAF"/>
    <w:rsid w:val="005413F5"/>
    <w:rsid w:val="00542D7D"/>
    <w:rsid w:val="00557451"/>
    <w:rsid w:val="00557D54"/>
    <w:rsid w:val="00562349"/>
    <w:rsid w:val="00563296"/>
    <w:rsid w:val="005639D0"/>
    <w:rsid w:val="005667D7"/>
    <w:rsid w:val="00566D8B"/>
    <w:rsid w:val="0057710F"/>
    <w:rsid w:val="00583FC3"/>
    <w:rsid w:val="00587F52"/>
    <w:rsid w:val="00590F94"/>
    <w:rsid w:val="00592A54"/>
    <w:rsid w:val="00596E7B"/>
    <w:rsid w:val="005A2A40"/>
    <w:rsid w:val="005A4284"/>
    <w:rsid w:val="005B1523"/>
    <w:rsid w:val="005B19C6"/>
    <w:rsid w:val="005C3356"/>
    <w:rsid w:val="005C337A"/>
    <w:rsid w:val="005C51C3"/>
    <w:rsid w:val="005C7B02"/>
    <w:rsid w:val="005D74C7"/>
    <w:rsid w:val="005E21CC"/>
    <w:rsid w:val="005E3E98"/>
    <w:rsid w:val="005E7080"/>
    <w:rsid w:val="005E7E5D"/>
    <w:rsid w:val="005F1FEB"/>
    <w:rsid w:val="005F271B"/>
    <w:rsid w:val="005F5729"/>
    <w:rsid w:val="00605810"/>
    <w:rsid w:val="0060640E"/>
    <w:rsid w:val="00607DF2"/>
    <w:rsid w:val="00611C88"/>
    <w:rsid w:val="00617C7E"/>
    <w:rsid w:val="00620080"/>
    <w:rsid w:val="00626636"/>
    <w:rsid w:val="00630588"/>
    <w:rsid w:val="00633627"/>
    <w:rsid w:val="00635CDC"/>
    <w:rsid w:val="00646966"/>
    <w:rsid w:val="0065144C"/>
    <w:rsid w:val="006533A2"/>
    <w:rsid w:val="00656709"/>
    <w:rsid w:val="0066116A"/>
    <w:rsid w:val="00662EF8"/>
    <w:rsid w:val="0066566B"/>
    <w:rsid w:val="006659DD"/>
    <w:rsid w:val="00667A6A"/>
    <w:rsid w:val="00673115"/>
    <w:rsid w:val="00680F4D"/>
    <w:rsid w:val="00686263"/>
    <w:rsid w:val="006866FA"/>
    <w:rsid w:val="006906EB"/>
    <w:rsid w:val="00691FB3"/>
    <w:rsid w:val="006A513A"/>
    <w:rsid w:val="006A5280"/>
    <w:rsid w:val="006A6A37"/>
    <w:rsid w:val="006B4141"/>
    <w:rsid w:val="006B4810"/>
    <w:rsid w:val="006B69EB"/>
    <w:rsid w:val="006C0113"/>
    <w:rsid w:val="006C0AB0"/>
    <w:rsid w:val="006C7DD2"/>
    <w:rsid w:val="006D6D81"/>
    <w:rsid w:val="006E3FF6"/>
    <w:rsid w:val="006E48D6"/>
    <w:rsid w:val="006F0072"/>
    <w:rsid w:val="006F1E55"/>
    <w:rsid w:val="006F6838"/>
    <w:rsid w:val="00700D6A"/>
    <w:rsid w:val="00702EB3"/>
    <w:rsid w:val="007116F9"/>
    <w:rsid w:val="00726F94"/>
    <w:rsid w:val="00731214"/>
    <w:rsid w:val="00732118"/>
    <w:rsid w:val="00740169"/>
    <w:rsid w:val="00741741"/>
    <w:rsid w:val="00745AB8"/>
    <w:rsid w:val="00747F0C"/>
    <w:rsid w:val="00761D41"/>
    <w:rsid w:val="0076301A"/>
    <w:rsid w:val="00766960"/>
    <w:rsid w:val="00766D1A"/>
    <w:rsid w:val="00777FA7"/>
    <w:rsid w:val="00781232"/>
    <w:rsid w:val="0078613E"/>
    <w:rsid w:val="007932E4"/>
    <w:rsid w:val="0079556A"/>
    <w:rsid w:val="007B3948"/>
    <w:rsid w:val="007B5989"/>
    <w:rsid w:val="007C4E2B"/>
    <w:rsid w:val="007C659E"/>
    <w:rsid w:val="007D2E94"/>
    <w:rsid w:val="007D4F70"/>
    <w:rsid w:val="007D7D7F"/>
    <w:rsid w:val="007E0F39"/>
    <w:rsid w:val="007E5D22"/>
    <w:rsid w:val="007F0D5C"/>
    <w:rsid w:val="007F0E5F"/>
    <w:rsid w:val="007F41C0"/>
    <w:rsid w:val="007F643F"/>
    <w:rsid w:val="007F6E00"/>
    <w:rsid w:val="00806201"/>
    <w:rsid w:val="00810113"/>
    <w:rsid w:val="00811DCF"/>
    <w:rsid w:val="0082722B"/>
    <w:rsid w:val="00833080"/>
    <w:rsid w:val="00847699"/>
    <w:rsid w:val="008527C2"/>
    <w:rsid w:val="00853AC5"/>
    <w:rsid w:val="0085520B"/>
    <w:rsid w:val="00862467"/>
    <w:rsid w:val="0087152D"/>
    <w:rsid w:val="0087310A"/>
    <w:rsid w:val="0088008E"/>
    <w:rsid w:val="00881B1B"/>
    <w:rsid w:val="00883F48"/>
    <w:rsid w:val="008859F5"/>
    <w:rsid w:val="008A09F2"/>
    <w:rsid w:val="008A1507"/>
    <w:rsid w:val="008A2D16"/>
    <w:rsid w:val="008B16F1"/>
    <w:rsid w:val="008B49AB"/>
    <w:rsid w:val="008B5C8A"/>
    <w:rsid w:val="008B6D62"/>
    <w:rsid w:val="008C5252"/>
    <w:rsid w:val="008C6916"/>
    <w:rsid w:val="008C7C80"/>
    <w:rsid w:val="008D1F16"/>
    <w:rsid w:val="008E16A3"/>
    <w:rsid w:val="008E39C6"/>
    <w:rsid w:val="008E637C"/>
    <w:rsid w:val="009037C8"/>
    <w:rsid w:val="009077F6"/>
    <w:rsid w:val="00907E68"/>
    <w:rsid w:val="0091152F"/>
    <w:rsid w:val="009124F2"/>
    <w:rsid w:val="00913E0A"/>
    <w:rsid w:val="009162B3"/>
    <w:rsid w:val="009164AB"/>
    <w:rsid w:val="00920474"/>
    <w:rsid w:val="00930732"/>
    <w:rsid w:val="00935D3F"/>
    <w:rsid w:val="00935E9B"/>
    <w:rsid w:val="00937AAC"/>
    <w:rsid w:val="00942470"/>
    <w:rsid w:val="00943320"/>
    <w:rsid w:val="00951286"/>
    <w:rsid w:val="00960B42"/>
    <w:rsid w:val="00961663"/>
    <w:rsid w:val="009617B5"/>
    <w:rsid w:val="00965081"/>
    <w:rsid w:val="0096562D"/>
    <w:rsid w:val="00971735"/>
    <w:rsid w:val="009723FB"/>
    <w:rsid w:val="0097736D"/>
    <w:rsid w:val="00977F37"/>
    <w:rsid w:val="009831DF"/>
    <w:rsid w:val="00990B3B"/>
    <w:rsid w:val="00991A68"/>
    <w:rsid w:val="009A0760"/>
    <w:rsid w:val="009A379E"/>
    <w:rsid w:val="009A4CC1"/>
    <w:rsid w:val="009A5FFA"/>
    <w:rsid w:val="009A6A31"/>
    <w:rsid w:val="009B117E"/>
    <w:rsid w:val="009B17CE"/>
    <w:rsid w:val="009B23B0"/>
    <w:rsid w:val="009B2BFE"/>
    <w:rsid w:val="009B3798"/>
    <w:rsid w:val="009B4274"/>
    <w:rsid w:val="009C1EF4"/>
    <w:rsid w:val="009C27B6"/>
    <w:rsid w:val="009C2C9F"/>
    <w:rsid w:val="009C5BA0"/>
    <w:rsid w:val="009D01E9"/>
    <w:rsid w:val="009D1779"/>
    <w:rsid w:val="009D5BFA"/>
    <w:rsid w:val="009D7ACE"/>
    <w:rsid w:val="009E1289"/>
    <w:rsid w:val="009E24C9"/>
    <w:rsid w:val="009E6847"/>
    <w:rsid w:val="009E7536"/>
    <w:rsid w:val="009F0154"/>
    <w:rsid w:val="009F2269"/>
    <w:rsid w:val="009F354A"/>
    <w:rsid w:val="00A06BBC"/>
    <w:rsid w:val="00A07634"/>
    <w:rsid w:val="00A111DB"/>
    <w:rsid w:val="00A11A3C"/>
    <w:rsid w:val="00A12F6F"/>
    <w:rsid w:val="00A21D22"/>
    <w:rsid w:val="00A22D6E"/>
    <w:rsid w:val="00A30224"/>
    <w:rsid w:val="00A37EBB"/>
    <w:rsid w:val="00A4365A"/>
    <w:rsid w:val="00A45273"/>
    <w:rsid w:val="00A55120"/>
    <w:rsid w:val="00A56CE3"/>
    <w:rsid w:val="00A6325C"/>
    <w:rsid w:val="00A64693"/>
    <w:rsid w:val="00A657C6"/>
    <w:rsid w:val="00A67883"/>
    <w:rsid w:val="00A80865"/>
    <w:rsid w:val="00A970FC"/>
    <w:rsid w:val="00AA0CE3"/>
    <w:rsid w:val="00AA4317"/>
    <w:rsid w:val="00AA63C3"/>
    <w:rsid w:val="00AA71EA"/>
    <w:rsid w:val="00AB4524"/>
    <w:rsid w:val="00AB5DA9"/>
    <w:rsid w:val="00AB692E"/>
    <w:rsid w:val="00AC001D"/>
    <w:rsid w:val="00AC3E05"/>
    <w:rsid w:val="00AC4174"/>
    <w:rsid w:val="00AD1EF8"/>
    <w:rsid w:val="00AD23A6"/>
    <w:rsid w:val="00AD36B7"/>
    <w:rsid w:val="00AE5E29"/>
    <w:rsid w:val="00AE715A"/>
    <w:rsid w:val="00AE732D"/>
    <w:rsid w:val="00AF0D0E"/>
    <w:rsid w:val="00AF7BC5"/>
    <w:rsid w:val="00B016AE"/>
    <w:rsid w:val="00B036E7"/>
    <w:rsid w:val="00B036EE"/>
    <w:rsid w:val="00B079E1"/>
    <w:rsid w:val="00B15B9A"/>
    <w:rsid w:val="00B20C8C"/>
    <w:rsid w:val="00B24F4E"/>
    <w:rsid w:val="00B275ED"/>
    <w:rsid w:val="00B3429A"/>
    <w:rsid w:val="00B37F8D"/>
    <w:rsid w:val="00B40891"/>
    <w:rsid w:val="00B468B9"/>
    <w:rsid w:val="00B46916"/>
    <w:rsid w:val="00B50E07"/>
    <w:rsid w:val="00B67F5F"/>
    <w:rsid w:val="00B74179"/>
    <w:rsid w:val="00B7563A"/>
    <w:rsid w:val="00B77A64"/>
    <w:rsid w:val="00B8143D"/>
    <w:rsid w:val="00B950BA"/>
    <w:rsid w:val="00B96D89"/>
    <w:rsid w:val="00BA2B1A"/>
    <w:rsid w:val="00BA6754"/>
    <w:rsid w:val="00BB02A6"/>
    <w:rsid w:val="00BB336D"/>
    <w:rsid w:val="00BB340E"/>
    <w:rsid w:val="00BB3838"/>
    <w:rsid w:val="00BC3428"/>
    <w:rsid w:val="00BC567A"/>
    <w:rsid w:val="00BD0069"/>
    <w:rsid w:val="00BD56B1"/>
    <w:rsid w:val="00BE0ECD"/>
    <w:rsid w:val="00BE6997"/>
    <w:rsid w:val="00BE69EA"/>
    <w:rsid w:val="00BE79AD"/>
    <w:rsid w:val="00BF0CE0"/>
    <w:rsid w:val="00BF1EB9"/>
    <w:rsid w:val="00BF65BE"/>
    <w:rsid w:val="00C00AB6"/>
    <w:rsid w:val="00C01CA7"/>
    <w:rsid w:val="00C1036D"/>
    <w:rsid w:val="00C11096"/>
    <w:rsid w:val="00C15421"/>
    <w:rsid w:val="00C17149"/>
    <w:rsid w:val="00C21BFC"/>
    <w:rsid w:val="00C21CAF"/>
    <w:rsid w:val="00C26E7B"/>
    <w:rsid w:val="00C30786"/>
    <w:rsid w:val="00C341F4"/>
    <w:rsid w:val="00C3750D"/>
    <w:rsid w:val="00C41AD8"/>
    <w:rsid w:val="00C44857"/>
    <w:rsid w:val="00C4530B"/>
    <w:rsid w:val="00C479EB"/>
    <w:rsid w:val="00C50DBF"/>
    <w:rsid w:val="00C52509"/>
    <w:rsid w:val="00C5448D"/>
    <w:rsid w:val="00C6540B"/>
    <w:rsid w:val="00C65BD2"/>
    <w:rsid w:val="00C65E37"/>
    <w:rsid w:val="00C66805"/>
    <w:rsid w:val="00C716CC"/>
    <w:rsid w:val="00C72686"/>
    <w:rsid w:val="00C74EC0"/>
    <w:rsid w:val="00C81DC7"/>
    <w:rsid w:val="00C84BAF"/>
    <w:rsid w:val="00C9014E"/>
    <w:rsid w:val="00C90362"/>
    <w:rsid w:val="00C92635"/>
    <w:rsid w:val="00CB0200"/>
    <w:rsid w:val="00CB2F88"/>
    <w:rsid w:val="00CB7660"/>
    <w:rsid w:val="00CC0131"/>
    <w:rsid w:val="00CC7F54"/>
    <w:rsid w:val="00CD213C"/>
    <w:rsid w:val="00CE1106"/>
    <w:rsid w:val="00CE1EFB"/>
    <w:rsid w:val="00CE469D"/>
    <w:rsid w:val="00CF0014"/>
    <w:rsid w:val="00CF231B"/>
    <w:rsid w:val="00D12812"/>
    <w:rsid w:val="00D1643B"/>
    <w:rsid w:val="00D17F84"/>
    <w:rsid w:val="00D21A91"/>
    <w:rsid w:val="00D22F81"/>
    <w:rsid w:val="00D275C6"/>
    <w:rsid w:val="00D32EF7"/>
    <w:rsid w:val="00D4308C"/>
    <w:rsid w:val="00D451A9"/>
    <w:rsid w:val="00D62136"/>
    <w:rsid w:val="00D6354C"/>
    <w:rsid w:val="00D711B9"/>
    <w:rsid w:val="00D7309E"/>
    <w:rsid w:val="00D73355"/>
    <w:rsid w:val="00D803DE"/>
    <w:rsid w:val="00D82D28"/>
    <w:rsid w:val="00D8779A"/>
    <w:rsid w:val="00D9299A"/>
    <w:rsid w:val="00DA27A4"/>
    <w:rsid w:val="00DB116C"/>
    <w:rsid w:val="00DB75F8"/>
    <w:rsid w:val="00DC217C"/>
    <w:rsid w:val="00DD1064"/>
    <w:rsid w:val="00DD1B81"/>
    <w:rsid w:val="00DD1E8F"/>
    <w:rsid w:val="00DD2539"/>
    <w:rsid w:val="00DD6C9D"/>
    <w:rsid w:val="00DE1A7C"/>
    <w:rsid w:val="00DE2CBD"/>
    <w:rsid w:val="00DE2EDF"/>
    <w:rsid w:val="00DE45C1"/>
    <w:rsid w:val="00DE5253"/>
    <w:rsid w:val="00DE6BB9"/>
    <w:rsid w:val="00DE7363"/>
    <w:rsid w:val="00DE738E"/>
    <w:rsid w:val="00DF0486"/>
    <w:rsid w:val="00DF3DE6"/>
    <w:rsid w:val="00DF4AFC"/>
    <w:rsid w:val="00E05FE2"/>
    <w:rsid w:val="00E071AF"/>
    <w:rsid w:val="00E15DCA"/>
    <w:rsid w:val="00E22B3A"/>
    <w:rsid w:val="00E27A61"/>
    <w:rsid w:val="00E411C4"/>
    <w:rsid w:val="00E42D1D"/>
    <w:rsid w:val="00E430D8"/>
    <w:rsid w:val="00E441CD"/>
    <w:rsid w:val="00E457F8"/>
    <w:rsid w:val="00E466F9"/>
    <w:rsid w:val="00E476FD"/>
    <w:rsid w:val="00E5750F"/>
    <w:rsid w:val="00E724DB"/>
    <w:rsid w:val="00E73944"/>
    <w:rsid w:val="00E77116"/>
    <w:rsid w:val="00E84430"/>
    <w:rsid w:val="00E8710C"/>
    <w:rsid w:val="00E87D79"/>
    <w:rsid w:val="00E908C0"/>
    <w:rsid w:val="00E925EC"/>
    <w:rsid w:val="00E97289"/>
    <w:rsid w:val="00EA4CF8"/>
    <w:rsid w:val="00EA67BF"/>
    <w:rsid w:val="00EA75AF"/>
    <w:rsid w:val="00EB1453"/>
    <w:rsid w:val="00EB2FF5"/>
    <w:rsid w:val="00EC1449"/>
    <w:rsid w:val="00EC5CEE"/>
    <w:rsid w:val="00EC6CA1"/>
    <w:rsid w:val="00ED0830"/>
    <w:rsid w:val="00ED775E"/>
    <w:rsid w:val="00EE3BAC"/>
    <w:rsid w:val="00EE4D8E"/>
    <w:rsid w:val="00EE5D75"/>
    <w:rsid w:val="00EF038C"/>
    <w:rsid w:val="00EF1D5E"/>
    <w:rsid w:val="00EF1D86"/>
    <w:rsid w:val="00EF76B7"/>
    <w:rsid w:val="00F02149"/>
    <w:rsid w:val="00F058CF"/>
    <w:rsid w:val="00F06BE6"/>
    <w:rsid w:val="00F1777D"/>
    <w:rsid w:val="00F25539"/>
    <w:rsid w:val="00F359E7"/>
    <w:rsid w:val="00F3777E"/>
    <w:rsid w:val="00F403F0"/>
    <w:rsid w:val="00F41959"/>
    <w:rsid w:val="00F43668"/>
    <w:rsid w:val="00F45A13"/>
    <w:rsid w:val="00F464C8"/>
    <w:rsid w:val="00F524FF"/>
    <w:rsid w:val="00F53D9A"/>
    <w:rsid w:val="00F54115"/>
    <w:rsid w:val="00F55128"/>
    <w:rsid w:val="00F57842"/>
    <w:rsid w:val="00F622AC"/>
    <w:rsid w:val="00F63D18"/>
    <w:rsid w:val="00F65335"/>
    <w:rsid w:val="00F67137"/>
    <w:rsid w:val="00F677DF"/>
    <w:rsid w:val="00F71375"/>
    <w:rsid w:val="00F814C7"/>
    <w:rsid w:val="00F8429F"/>
    <w:rsid w:val="00F87D9B"/>
    <w:rsid w:val="00F92921"/>
    <w:rsid w:val="00F93402"/>
    <w:rsid w:val="00F96294"/>
    <w:rsid w:val="00F973F2"/>
    <w:rsid w:val="00FB03C7"/>
    <w:rsid w:val="00FB2281"/>
    <w:rsid w:val="00FB25B5"/>
    <w:rsid w:val="00FB41F6"/>
    <w:rsid w:val="00FB7854"/>
    <w:rsid w:val="00FC0B87"/>
    <w:rsid w:val="00FC163D"/>
    <w:rsid w:val="00FC5791"/>
    <w:rsid w:val="00FD2CCE"/>
    <w:rsid w:val="00FD40B4"/>
    <w:rsid w:val="00FD4142"/>
    <w:rsid w:val="00FD77FC"/>
    <w:rsid w:val="00FD7CA5"/>
    <w:rsid w:val="00FE3B5D"/>
    <w:rsid w:val="00FE45C8"/>
    <w:rsid w:val="00FF5637"/>
    <w:rsid w:val="00FF623D"/>
    <w:rsid w:val="00FF7AD5"/>
    <w:rsid w:val="029920E4"/>
    <w:rsid w:val="05934DC3"/>
    <w:rsid w:val="07C67BC4"/>
    <w:rsid w:val="088F7711"/>
    <w:rsid w:val="14B23812"/>
    <w:rsid w:val="1697054D"/>
    <w:rsid w:val="1C5D0299"/>
    <w:rsid w:val="1E164192"/>
    <w:rsid w:val="231F22FB"/>
    <w:rsid w:val="238C5DD2"/>
    <w:rsid w:val="284B4208"/>
    <w:rsid w:val="29404A1D"/>
    <w:rsid w:val="2B4B3782"/>
    <w:rsid w:val="31B566E4"/>
    <w:rsid w:val="34F22594"/>
    <w:rsid w:val="35D51AD5"/>
    <w:rsid w:val="36FE24D5"/>
    <w:rsid w:val="3D6F28B9"/>
    <w:rsid w:val="420A08D2"/>
    <w:rsid w:val="46B7702A"/>
    <w:rsid w:val="48823E58"/>
    <w:rsid w:val="4A510E5E"/>
    <w:rsid w:val="4AC31DD8"/>
    <w:rsid w:val="4C4C05DF"/>
    <w:rsid w:val="4C8B4DBA"/>
    <w:rsid w:val="53945EBA"/>
    <w:rsid w:val="56E14F99"/>
    <w:rsid w:val="57847199"/>
    <w:rsid w:val="5B3D1522"/>
    <w:rsid w:val="5D2A2700"/>
    <w:rsid w:val="6944578B"/>
    <w:rsid w:val="6C7E2E39"/>
    <w:rsid w:val="6D054A15"/>
    <w:rsid w:val="775335FC"/>
    <w:rsid w:val="794C2FA8"/>
    <w:rsid w:val="7C9C6349"/>
    <w:rsid w:val="7ED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Balloon Text Char"/>
    <w:basedOn w:val="8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295</Words>
  <Characters>1685</Characters>
  <Lines>0</Lines>
  <Paragraphs>0</Paragraphs>
  <TotalTime>33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2018-09-18T10:54:00Z</dcterms:created>
  <dc:creator>Administrator</dc:creator>
  <cp:lastModifiedBy>海诺</cp:lastModifiedBy>
  <cp:lastPrinted>2019-05-27T00:33:00Z</cp:lastPrinted>
  <dcterms:modified xsi:type="dcterms:W3CDTF">2019-06-10T05:50:47Z</dcterms:modified>
  <dc:title>平均数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