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DF" w:rsidRDefault="00483BDF">
      <w:pPr>
        <w:jc w:val="center"/>
        <w:rPr>
          <w:rFonts w:eastAsia="黑体"/>
          <w:b/>
          <w:bCs/>
          <w:sz w:val="32"/>
          <w:szCs w:val="32"/>
        </w:rPr>
      </w:pPr>
    </w:p>
    <w:p w:rsidR="00483BDF" w:rsidRDefault="00483BDF">
      <w:pPr>
        <w:jc w:val="center"/>
        <w:rPr>
          <w:rFonts w:eastAsia="黑体"/>
          <w:b/>
          <w:bCs/>
          <w:sz w:val="32"/>
          <w:szCs w:val="32"/>
        </w:rPr>
      </w:pPr>
    </w:p>
    <w:p w:rsidR="00483BDF" w:rsidRDefault="00483BDF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2020-2021</w:t>
      </w:r>
      <w:r>
        <w:rPr>
          <w:rFonts w:eastAsia="黑体" w:cs="黑体" w:hint="eastAsia"/>
          <w:b/>
          <w:bCs/>
          <w:sz w:val="32"/>
          <w:szCs w:val="32"/>
        </w:rPr>
        <w:t>学年度第二学期开学初教研活动安排</w:t>
      </w:r>
      <w:r>
        <w:rPr>
          <w:rFonts w:eastAsia="黑体"/>
          <w:b/>
          <w:bCs/>
          <w:sz w:val="32"/>
          <w:szCs w:val="32"/>
        </w:rPr>
        <w:t xml:space="preserve"> (2</w:t>
      </w:r>
      <w:r>
        <w:rPr>
          <w:rFonts w:eastAsia="黑体" w:cs="黑体" w:hint="eastAsia"/>
          <w:b/>
          <w:bCs/>
          <w:sz w:val="32"/>
          <w:szCs w:val="32"/>
        </w:rPr>
        <w:t>月</w:t>
      </w:r>
      <w:r>
        <w:rPr>
          <w:rFonts w:eastAsia="黑体"/>
          <w:b/>
          <w:bCs/>
          <w:color w:val="FF0000"/>
          <w:sz w:val="32"/>
          <w:szCs w:val="32"/>
        </w:rPr>
        <w:t>20</w:t>
      </w:r>
      <w:r>
        <w:rPr>
          <w:rFonts w:eastAsia="黑体" w:cs="黑体" w:hint="eastAsia"/>
          <w:b/>
          <w:bCs/>
          <w:sz w:val="32"/>
          <w:szCs w:val="32"/>
        </w:rPr>
        <w:t>日</w:t>
      </w:r>
      <w:r>
        <w:rPr>
          <w:rFonts w:eastAsia="黑体"/>
          <w:b/>
          <w:bCs/>
          <w:sz w:val="32"/>
          <w:szCs w:val="32"/>
        </w:rPr>
        <w:t>)</w:t>
      </w:r>
    </w:p>
    <w:p w:rsidR="00483BDF" w:rsidRDefault="00483BDF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初中物理学科</w:t>
      </w:r>
    </w:p>
    <w:p w:rsidR="00483BDF" w:rsidRDefault="00483BDF">
      <w:pPr>
        <w:jc w:val="center"/>
        <w:rPr>
          <w:rFonts w:ascii="宋体"/>
          <w:sz w:val="28"/>
          <w:szCs w:val="28"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1702"/>
        <w:gridCol w:w="1695"/>
        <w:gridCol w:w="2647"/>
        <w:gridCol w:w="1080"/>
        <w:gridCol w:w="2700"/>
      </w:tblGrid>
      <w:tr w:rsidR="00483BDF" w:rsidTr="006665D1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参加对象</w:t>
            </w:r>
          </w:p>
        </w:tc>
      </w:tr>
      <w:tr w:rsidR="00483BDF" w:rsidTr="006665D1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jc w:val="center"/>
            </w:pPr>
            <w:r>
              <w:rPr>
                <w:rFonts w:cs="宋体" w:hint="eastAsia"/>
              </w:rPr>
              <w:t>初中物理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jc w:val="center"/>
            </w:pPr>
            <w:r w:rsidRPr="00C76698">
              <w:t>2</w:t>
            </w:r>
            <w:r w:rsidRPr="00C76698">
              <w:rPr>
                <w:rFonts w:cs="宋体" w:hint="eastAsia"/>
              </w:rPr>
              <w:t>月</w:t>
            </w:r>
            <w:r w:rsidRPr="00C76698">
              <w:t>20</w:t>
            </w:r>
            <w:r w:rsidRPr="00C76698">
              <w:rPr>
                <w:rFonts w:cs="宋体" w:hint="eastAsia"/>
              </w:rPr>
              <w:t>日</w:t>
            </w:r>
          </w:p>
          <w:p w:rsidR="00483BDF" w:rsidRDefault="00483BDF" w:rsidP="006665D1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</w:rPr>
              <w:t>下</w:t>
            </w:r>
            <w:r w:rsidRPr="00C76698">
              <w:rPr>
                <w:rFonts w:cs="宋体" w:hint="eastAsia"/>
              </w:rPr>
              <w:t>午</w:t>
            </w:r>
            <w:r>
              <w:t>1</w:t>
            </w:r>
            <w:r w:rsidRPr="00C76698"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jc w:val="center"/>
            </w:pPr>
            <w:r>
              <w:rPr>
                <w:rFonts w:cs="宋体" w:hint="eastAsia"/>
              </w:rPr>
              <w:t>常州市实验初级中学</w:t>
            </w:r>
          </w:p>
          <w:p w:rsidR="00483BDF" w:rsidRDefault="00483BDF" w:rsidP="006665D1">
            <w:pPr>
              <w:snapToGrid w:val="0"/>
              <w:jc w:val="center"/>
            </w:pPr>
            <w:r>
              <w:rPr>
                <w:rFonts w:cs="宋体" w:hint="eastAsia"/>
              </w:rPr>
              <w:t>（博爱路</w:t>
            </w:r>
            <w:r>
              <w:t>154</w:t>
            </w:r>
            <w:r>
              <w:rPr>
                <w:rFonts w:cs="宋体" w:hint="eastAsia"/>
              </w:rPr>
              <w:t>号）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jc w:val="center"/>
            </w:pPr>
            <w:r>
              <w:rPr>
                <w:rFonts w:cs="宋体" w:hint="eastAsia"/>
              </w:rPr>
              <w:t>《常州市</w:t>
            </w:r>
            <w:r>
              <w:t>2020</w:t>
            </w:r>
            <w:r>
              <w:rPr>
                <w:rFonts w:cs="宋体" w:hint="eastAsia"/>
              </w:rPr>
              <w:t>～</w:t>
            </w:r>
            <w:r>
              <w:t>2021</w:t>
            </w:r>
            <w:r>
              <w:rPr>
                <w:rFonts w:cs="宋体" w:hint="eastAsia"/>
              </w:rPr>
              <w:t>学年第一学期初中物理学科八年级学业质量监测分析》</w:t>
            </w:r>
          </w:p>
          <w:p w:rsidR="00483BDF" w:rsidRDefault="00483BDF" w:rsidP="006665D1">
            <w:pPr>
              <w:jc w:val="center"/>
            </w:pPr>
            <w:r>
              <w:rPr>
                <w:rFonts w:cs="宋体" w:hint="eastAsia"/>
              </w:rPr>
              <w:t>（常州市实验初级中学）</w:t>
            </w:r>
          </w:p>
          <w:p w:rsidR="00483BDF" w:rsidRDefault="00483BDF" w:rsidP="006665D1">
            <w:pPr>
              <w:jc w:val="center"/>
            </w:pPr>
            <w:r>
              <w:rPr>
                <w:rFonts w:cs="宋体" w:hint="eastAsia"/>
              </w:rPr>
              <w:t>（陆健）</w:t>
            </w:r>
          </w:p>
          <w:p w:rsidR="00483BDF" w:rsidRDefault="00483BDF" w:rsidP="006665D1">
            <w:pPr>
              <w:jc w:val="center"/>
            </w:pPr>
            <w:r>
              <w:rPr>
                <w:rFonts w:cs="宋体" w:hint="eastAsia"/>
              </w:rPr>
              <w:t>《常州市</w:t>
            </w:r>
            <w:r>
              <w:t>2020</w:t>
            </w:r>
            <w:r>
              <w:rPr>
                <w:rFonts w:cs="宋体" w:hint="eastAsia"/>
              </w:rPr>
              <w:t>～</w:t>
            </w:r>
            <w:r>
              <w:t>2021</w:t>
            </w:r>
            <w:r>
              <w:rPr>
                <w:rFonts w:cs="宋体" w:hint="eastAsia"/>
              </w:rPr>
              <w:t>学年第一学期初中物理学科九年级学业质量监测分析》</w:t>
            </w:r>
          </w:p>
          <w:p w:rsidR="00483BDF" w:rsidRDefault="00483BDF" w:rsidP="006665D1">
            <w:pPr>
              <w:jc w:val="center"/>
            </w:pPr>
            <w:r>
              <w:rPr>
                <w:rFonts w:cs="宋体" w:hint="eastAsia"/>
              </w:rPr>
              <w:t>（常州市教科院附属中学）</w:t>
            </w:r>
          </w:p>
          <w:p w:rsidR="00483BDF" w:rsidRDefault="00483BDF" w:rsidP="006665D1">
            <w:pPr>
              <w:jc w:val="center"/>
            </w:pPr>
            <w:r>
              <w:rPr>
                <w:rFonts w:cs="宋体" w:hint="eastAsia"/>
              </w:rPr>
              <w:t>（邱燕）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Default="00483BDF" w:rsidP="006665D1">
            <w:pPr>
              <w:snapToGrid w:val="0"/>
              <w:jc w:val="center"/>
            </w:pPr>
            <w:r>
              <w:rPr>
                <w:rFonts w:cs="宋体" w:hint="eastAsia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BDF" w:rsidRPr="004461C8" w:rsidRDefault="00483BDF" w:rsidP="00483BDF">
            <w:pPr>
              <w:snapToGrid w:val="0"/>
              <w:ind w:firstLineChars="100" w:firstLine="31680"/>
              <w:rPr>
                <w:color w:val="000000"/>
              </w:rPr>
            </w:pPr>
            <w:r w:rsidRPr="004461C8">
              <w:rPr>
                <w:rFonts w:cs="宋体" w:hint="eastAsia"/>
                <w:color w:val="000000"/>
              </w:rPr>
              <w:t>常州市初中物理教师（直属、钟楼、天宁、新北区、经开区）</w:t>
            </w:r>
          </w:p>
          <w:p w:rsidR="00483BDF" w:rsidRDefault="00483BDF" w:rsidP="00483BDF">
            <w:pPr>
              <w:snapToGrid w:val="0"/>
              <w:ind w:firstLineChars="100" w:firstLine="31680"/>
              <w:jc w:val="left"/>
            </w:pPr>
            <w:r w:rsidRPr="004461C8">
              <w:rPr>
                <w:rFonts w:cs="宋体" w:hint="eastAsia"/>
                <w:color w:val="000000"/>
              </w:rPr>
              <w:t>学校停车位有限，请公交或拼车前往</w:t>
            </w:r>
          </w:p>
        </w:tc>
      </w:tr>
    </w:tbl>
    <w:p w:rsidR="00483BDF" w:rsidRPr="001B2135" w:rsidRDefault="00483BDF" w:rsidP="00C76698">
      <w:pPr>
        <w:jc w:val="center"/>
      </w:pPr>
    </w:p>
    <w:p w:rsidR="00483BDF" w:rsidRDefault="00483BDF" w:rsidP="00C76698">
      <w:pPr>
        <w:jc w:val="center"/>
      </w:pPr>
    </w:p>
    <w:p w:rsidR="00483BDF" w:rsidRDefault="00483BDF" w:rsidP="00C76698">
      <w:pPr>
        <w:jc w:val="center"/>
      </w:pPr>
    </w:p>
    <w:p w:rsidR="00483BDF" w:rsidRDefault="00483BDF" w:rsidP="00C76698">
      <w:pPr>
        <w:jc w:val="center"/>
      </w:pPr>
    </w:p>
    <w:sectPr w:rsidR="00483BDF" w:rsidSect="00C7669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D16"/>
    <w:rsid w:val="00034141"/>
    <w:rsid w:val="0006261E"/>
    <w:rsid w:val="00063002"/>
    <w:rsid w:val="0006754B"/>
    <w:rsid w:val="00073A1F"/>
    <w:rsid w:val="00076DC3"/>
    <w:rsid w:val="00080A6A"/>
    <w:rsid w:val="000C081A"/>
    <w:rsid w:val="000C38F9"/>
    <w:rsid w:val="000F0C44"/>
    <w:rsid w:val="000F0CF5"/>
    <w:rsid w:val="000F15C3"/>
    <w:rsid w:val="000F1AEC"/>
    <w:rsid w:val="00107423"/>
    <w:rsid w:val="00115B0D"/>
    <w:rsid w:val="00133A73"/>
    <w:rsid w:val="00153BBE"/>
    <w:rsid w:val="00161659"/>
    <w:rsid w:val="00171015"/>
    <w:rsid w:val="00175E06"/>
    <w:rsid w:val="001A4410"/>
    <w:rsid w:val="001A739B"/>
    <w:rsid w:val="001B2135"/>
    <w:rsid w:val="001B7B50"/>
    <w:rsid w:val="001F2DDB"/>
    <w:rsid w:val="0020019D"/>
    <w:rsid w:val="00201F62"/>
    <w:rsid w:val="002151E8"/>
    <w:rsid w:val="002262FF"/>
    <w:rsid w:val="00235A09"/>
    <w:rsid w:val="0023680E"/>
    <w:rsid w:val="002471F3"/>
    <w:rsid w:val="00261668"/>
    <w:rsid w:val="0026281A"/>
    <w:rsid w:val="002A095C"/>
    <w:rsid w:val="002A2C1A"/>
    <w:rsid w:val="002B2E01"/>
    <w:rsid w:val="002D33A8"/>
    <w:rsid w:val="002D5723"/>
    <w:rsid w:val="002E6045"/>
    <w:rsid w:val="002F226B"/>
    <w:rsid w:val="002F3D04"/>
    <w:rsid w:val="0030030E"/>
    <w:rsid w:val="00307671"/>
    <w:rsid w:val="00315F1F"/>
    <w:rsid w:val="00353E66"/>
    <w:rsid w:val="003B70F5"/>
    <w:rsid w:val="003F5B9D"/>
    <w:rsid w:val="003F7081"/>
    <w:rsid w:val="00410AB8"/>
    <w:rsid w:val="00436B9F"/>
    <w:rsid w:val="004461C8"/>
    <w:rsid w:val="0046135D"/>
    <w:rsid w:val="00483BDF"/>
    <w:rsid w:val="004A083A"/>
    <w:rsid w:val="004A0F08"/>
    <w:rsid w:val="004A112D"/>
    <w:rsid w:val="004A60D0"/>
    <w:rsid w:val="004A733C"/>
    <w:rsid w:val="004F2EFD"/>
    <w:rsid w:val="0051630D"/>
    <w:rsid w:val="005202F3"/>
    <w:rsid w:val="00534594"/>
    <w:rsid w:val="00544068"/>
    <w:rsid w:val="005516B8"/>
    <w:rsid w:val="00555559"/>
    <w:rsid w:val="00574465"/>
    <w:rsid w:val="00574D28"/>
    <w:rsid w:val="00575809"/>
    <w:rsid w:val="00582DC8"/>
    <w:rsid w:val="00590641"/>
    <w:rsid w:val="00594E9E"/>
    <w:rsid w:val="005B0C44"/>
    <w:rsid w:val="005B6CB2"/>
    <w:rsid w:val="005E2EAE"/>
    <w:rsid w:val="005F501A"/>
    <w:rsid w:val="00607555"/>
    <w:rsid w:val="0064323F"/>
    <w:rsid w:val="006563F7"/>
    <w:rsid w:val="00657942"/>
    <w:rsid w:val="0066004D"/>
    <w:rsid w:val="006623B7"/>
    <w:rsid w:val="006665D1"/>
    <w:rsid w:val="006A7843"/>
    <w:rsid w:val="006E2B93"/>
    <w:rsid w:val="006E6FAD"/>
    <w:rsid w:val="006F06E4"/>
    <w:rsid w:val="006F70D9"/>
    <w:rsid w:val="00767C00"/>
    <w:rsid w:val="0077262A"/>
    <w:rsid w:val="0077434E"/>
    <w:rsid w:val="007C30E6"/>
    <w:rsid w:val="007C5212"/>
    <w:rsid w:val="007E0EDF"/>
    <w:rsid w:val="007E45FB"/>
    <w:rsid w:val="00850C46"/>
    <w:rsid w:val="008515DA"/>
    <w:rsid w:val="00863B1C"/>
    <w:rsid w:val="00866605"/>
    <w:rsid w:val="008A35A2"/>
    <w:rsid w:val="008A3B25"/>
    <w:rsid w:val="008D089D"/>
    <w:rsid w:val="008D17DF"/>
    <w:rsid w:val="008F05B5"/>
    <w:rsid w:val="008F4E51"/>
    <w:rsid w:val="00903C55"/>
    <w:rsid w:val="00913546"/>
    <w:rsid w:val="00920994"/>
    <w:rsid w:val="00926CAE"/>
    <w:rsid w:val="009930B5"/>
    <w:rsid w:val="009B2BB7"/>
    <w:rsid w:val="009B61AC"/>
    <w:rsid w:val="009C14E8"/>
    <w:rsid w:val="009C61F6"/>
    <w:rsid w:val="009C7EF9"/>
    <w:rsid w:val="009D1AB2"/>
    <w:rsid w:val="009D34F2"/>
    <w:rsid w:val="00A11CB3"/>
    <w:rsid w:val="00A17111"/>
    <w:rsid w:val="00A173C8"/>
    <w:rsid w:val="00A41FB2"/>
    <w:rsid w:val="00A87E25"/>
    <w:rsid w:val="00A93DE6"/>
    <w:rsid w:val="00B27F02"/>
    <w:rsid w:val="00B345A1"/>
    <w:rsid w:val="00B43215"/>
    <w:rsid w:val="00B50449"/>
    <w:rsid w:val="00B52656"/>
    <w:rsid w:val="00B55B02"/>
    <w:rsid w:val="00B61377"/>
    <w:rsid w:val="00B63AD8"/>
    <w:rsid w:val="00B80879"/>
    <w:rsid w:val="00B83885"/>
    <w:rsid w:val="00BF3D16"/>
    <w:rsid w:val="00C00888"/>
    <w:rsid w:val="00C423B6"/>
    <w:rsid w:val="00C46986"/>
    <w:rsid w:val="00C54A7B"/>
    <w:rsid w:val="00C74BF4"/>
    <w:rsid w:val="00C761FB"/>
    <w:rsid w:val="00C76698"/>
    <w:rsid w:val="00C8788C"/>
    <w:rsid w:val="00C87D6D"/>
    <w:rsid w:val="00CA3A74"/>
    <w:rsid w:val="00CC466D"/>
    <w:rsid w:val="00CD0BF6"/>
    <w:rsid w:val="00CD720D"/>
    <w:rsid w:val="00D1682E"/>
    <w:rsid w:val="00D30133"/>
    <w:rsid w:val="00D714CA"/>
    <w:rsid w:val="00D720BF"/>
    <w:rsid w:val="00D860EC"/>
    <w:rsid w:val="00D96099"/>
    <w:rsid w:val="00DA4A79"/>
    <w:rsid w:val="00DB55B0"/>
    <w:rsid w:val="00DC1D51"/>
    <w:rsid w:val="00DC6DD5"/>
    <w:rsid w:val="00DF169A"/>
    <w:rsid w:val="00E02ED7"/>
    <w:rsid w:val="00E04210"/>
    <w:rsid w:val="00E13F29"/>
    <w:rsid w:val="00E202CB"/>
    <w:rsid w:val="00E214AD"/>
    <w:rsid w:val="00E2621C"/>
    <w:rsid w:val="00E31E49"/>
    <w:rsid w:val="00E6308A"/>
    <w:rsid w:val="00E902AA"/>
    <w:rsid w:val="00E9078A"/>
    <w:rsid w:val="00E93874"/>
    <w:rsid w:val="00ED3BC2"/>
    <w:rsid w:val="00ED7CE1"/>
    <w:rsid w:val="00F115FD"/>
    <w:rsid w:val="00F16577"/>
    <w:rsid w:val="00F37C49"/>
    <w:rsid w:val="00F65B86"/>
    <w:rsid w:val="00F81C99"/>
    <w:rsid w:val="00F81CFB"/>
    <w:rsid w:val="00F90CC0"/>
    <w:rsid w:val="00FC72E4"/>
    <w:rsid w:val="00FC7868"/>
    <w:rsid w:val="00FE39E1"/>
    <w:rsid w:val="00FF01F4"/>
    <w:rsid w:val="021650FF"/>
    <w:rsid w:val="03913801"/>
    <w:rsid w:val="10EC581D"/>
    <w:rsid w:val="13DF43BD"/>
    <w:rsid w:val="23FE11C5"/>
    <w:rsid w:val="259A6124"/>
    <w:rsid w:val="2BF74EDA"/>
    <w:rsid w:val="351D7E95"/>
    <w:rsid w:val="39860C81"/>
    <w:rsid w:val="3AA7539B"/>
    <w:rsid w:val="42E82613"/>
    <w:rsid w:val="54775A8B"/>
    <w:rsid w:val="5A147EA1"/>
    <w:rsid w:val="5F4F59E6"/>
    <w:rsid w:val="68543623"/>
    <w:rsid w:val="6A397FC0"/>
    <w:rsid w:val="6A58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F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6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1A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6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1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41</Words>
  <Characters>234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User</cp:lastModifiedBy>
  <cp:revision>33</cp:revision>
  <dcterms:created xsi:type="dcterms:W3CDTF">2017-02-06T04:59:00Z</dcterms:created>
  <dcterms:modified xsi:type="dcterms:W3CDTF">2021-01-25T02:59:00Z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