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5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附件：</w:t>
      </w:r>
      <w:bookmarkStart w:id="0" w:name="_GoBack"/>
      <w:r>
        <w:rPr>
          <w:rFonts w:hint="eastAsia" w:cs="宋体"/>
          <w:sz w:val="24"/>
          <w:szCs w:val="24"/>
        </w:rPr>
        <w:t>教科院附中平面图</w:t>
      </w:r>
      <w:bookmarkEnd w:id="0"/>
    </w:p>
    <w:p>
      <w:pPr>
        <w:spacing w:afterLines="25"/>
        <w:ind w:left="-315" w:leftChars="-150"/>
        <w:rPr>
          <w:rFonts w:cs="Times New Roman"/>
        </w:rPr>
      </w:pPr>
      <w:r>
        <w:rPr>
          <w:rFonts w:cs="Times New Roman"/>
        </w:rPr>
        <w:drawing>
          <wp:inline distT="0" distB="0" distL="114300" distR="114300">
            <wp:extent cx="6400800" cy="419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EA"/>
    <w:rsid w:val="00010C78"/>
    <w:rsid w:val="00031A77"/>
    <w:rsid w:val="000646F5"/>
    <w:rsid w:val="00095B3F"/>
    <w:rsid w:val="000961C3"/>
    <w:rsid w:val="000B17DE"/>
    <w:rsid w:val="000B1ACF"/>
    <w:rsid w:val="000D12CA"/>
    <w:rsid w:val="00110264"/>
    <w:rsid w:val="0017713A"/>
    <w:rsid w:val="001A6F6A"/>
    <w:rsid w:val="001B37A3"/>
    <w:rsid w:val="001C16EC"/>
    <w:rsid w:val="001F1319"/>
    <w:rsid w:val="002227F4"/>
    <w:rsid w:val="00252D35"/>
    <w:rsid w:val="00270306"/>
    <w:rsid w:val="00290573"/>
    <w:rsid w:val="00311441"/>
    <w:rsid w:val="00313262"/>
    <w:rsid w:val="00313A38"/>
    <w:rsid w:val="003210B1"/>
    <w:rsid w:val="0033013E"/>
    <w:rsid w:val="003F3821"/>
    <w:rsid w:val="003F5F26"/>
    <w:rsid w:val="00414550"/>
    <w:rsid w:val="004357B9"/>
    <w:rsid w:val="0043729B"/>
    <w:rsid w:val="004770B5"/>
    <w:rsid w:val="00486B42"/>
    <w:rsid w:val="004874FE"/>
    <w:rsid w:val="00490388"/>
    <w:rsid w:val="0049654E"/>
    <w:rsid w:val="004D7915"/>
    <w:rsid w:val="005117DF"/>
    <w:rsid w:val="00550239"/>
    <w:rsid w:val="00592FE2"/>
    <w:rsid w:val="00597791"/>
    <w:rsid w:val="005A4BA3"/>
    <w:rsid w:val="005C7734"/>
    <w:rsid w:val="005D6B54"/>
    <w:rsid w:val="00602832"/>
    <w:rsid w:val="006029F5"/>
    <w:rsid w:val="00604422"/>
    <w:rsid w:val="0062014C"/>
    <w:rsid w:val="00654FA9"/>
    <w:rsid w:val="006912E4"/>
    <w:rsid w:val="006C0330"/>
    <w:rsid w:val="006D22AD"/>
    <w:rsid w:val="00711C72"/>
    <w:rsid w:val="0071779B"/>
    <w:rsid w:val="0073344A"/>
    <w:rsid w:val="007406D2"/>
    <w:rsid w:val="00776D71"/>
    <w:rsid w:val="007843C1"/>
    <w:rsid w:val="007B2768"/>
    <w:rsid w:val="007D50E7"/>
    <w:rsid w:val="007E2208"/>
    <w:rsid w:val="0083136A"/>
    <w:rsid w:val="00901532"/>
    <w:rsid w:val="0091506C"/>
    <w:rsid w:val="009446A4"/>
    <w:rsid w:val="00955490"/>
    <w:rsid w:val="009623DA"/>
    <w:rsid w:val="009707EA"/>
    <w:rsid w:val="00972FFB"/>
    <w:rsid w:val="009776AF"/>
    <w:rsid w:val="009A1279"/>
    <w:rsid w:val="009A3270"/>
    <w:rsid w:val="009D5860"/>
    <w:rsid w:val="00A03843"/>
    <w:rsid w:val="00A04D15"/>
    <w:rsid w:val="00A05762"/>
    <w:rsid w:val="00A23016"/>
    <w:rsid w:val="00A509DF"/>
    <w:rsid w:val="00A75A6C"/>
    <w:rsid w:val="00A8558B"/>
    <w:rsid w:val="00AB51C7"/>
    <w:rsid w:val="00AB6550"/>
    <w:rsid w:val="00AC4301"/>
    <w:rsid w:val="00AD5DF1"/>
    <w:rsid w:val="00AE0C9F"/>
    <w:rsid w:val="00B248D0"/>
    <w:rsid w:val="00B50FFD"/>
    <w:rsid w:val="00B5177E"/>
    <w:rsid w:val="00B94952"/>
    <w:rsid w:val="00BC1794"/>
    <w:rsid w:val="00BC25AA"/>
    <w:rsid w:val="00BD4C1A"/>
    <w:rsid w:val="00BD57AE"/>
    <w:rsid w:val="00C21C35"/>
    <w:rsid w:val="00C748D6"/>
    <w:rsid w:val="00C75FCD"/>
    <w:rsid w:val="00C82AD4"/>
    <w:rsid w:val="00CC1390"/>
    <w:rsid w:val="00CE472B"/>
    <w:rsid w:val="00D43A4B"/>
    <w:rsid w:val="00D50D6B"/>
    <w:rsid w:val="00D63E88"/>
    <w:rsid w:val="00DA3963"/>
    <w:rsid w:val="00DB5D90"/>
    <w:rsid w:val="00DE104C"/>
    <w:rsid w:val="00DF5B6B"/>
    <w:rsid w:val="00E303C9"/>
    <w:rsid w:val="00E326DA"/>
    <w:rsid w:val="00E57A31"/>
    <w:rsid w:val="00EA0879"/>
    <w:rsid w:val="00EB78A3"/>
    <w:rsid w:val="00EC1AC3"/>
    <w:rsid w:val="00EC1D3B"/>
    <w:rsid w:val="00EC3101"/>
    <w:rsid w:val="00EE4029"/>
    <w:rsid w:val="00F3291F"/>
    <w:rsid w:val="00F8695C"/>
    <w:rsid w:val="00FB6724"/>
    <w:rsid w:val="00FC2D76"/>
    <w:rsid w:val="00FF4C6F"/>
    <w:rsid w:val="00FF7180"/>
    <w:rsid w:val="14DF0DDB"/>
    <w:rsid w:val="6683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9">
    <w:name w:val="Header Char"/>
    <w:basedOn w:val="7"/>
    <w:link w:val="4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Win10NeT.COM</Company>
  <Pages>3</Pages>
  <Words>222</Words>
  <Characters>1267</Characters>
  <Lines>0</Lines>
  <Paragraphs>0</Paragraphs>
  <TotalTime>2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2020-12-15T09:27:00Z</dcterms:created>
  <dc:creator>jysqxf</dc:creator>
  <cp:lastModifiedBy>Cherish</cp:lastModifiedBy>
  <dcterms:modified xsi:type="dcterms:W3CDTF">2020-12-16T01:08:55Z</dcterms:modified>
  <dc:title>关于召开常州市“2020年初中生学业水平监测反馈会议”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