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FD" w:rsidRDefault="00F060FD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劳动体验快乐</w:t>
      </w:r>
      <w:r>
        <w:rPr>
          <w:b/>
          <w:bCs/>
          <w:sz w:val="28"/>
          <w:szCs w:val="28"/>
        </w:rPr>
        <w:t xml:space="preserve">  </w:t>
      </w:r>
      <w:r>
        <w:rPr>
          <w:rFonts w:cs="宋体" w:hint="eastAsia"/>
          <w:b/>
          <w:bCs/>
          <w:sz w:val="28"/>
          <w:szCs w:val="28"/>
        </w:rPr>
        <w:t>技术感知智慧</w:t>
      </w:r>
    </w:p>
    <w:p w:rsidR="00F060FD" w:rsidRDefault="00F060FD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cs="宋体" w:hint="eastAsia"/>
          <w:sz w:val="24"/>
          <w:szCs w:val="24"/>
        </w:rPr>
        <w:t>记常州市小学劳动与技术优质课评比活动</w:t>
      </w:r>
    </w:p>
    <w:p w:rsidR="00F060FD" w:rsidRDefault="00F060FD" w:rsidP="0039346E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为进一步深化小学劳动与技术课程改革，提升全市小学劳动与技术教师的课堂教学水平，充分交流课堂教学研究成果。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日，常州市小学劳动与技术优质课评比活动在新北区</w:t>
      </w:r>
      <w:bookmarkStart w:id="0" w:name="_GoBack"/>
      <w:bookmarkEnd w:id="0"/>
      <w:r>
        <w:rPr>
          <w:rFonts w:cs="宋体" w:hint="eastAsia"/>
          <w:sz w:val="24"/>
          <w:szCs w:val="24"/>
        </w:rPr>
        <w:t>泰山小学二楼多媒体教室如期举行。</w:t>
      </w:r>
    </w:p>
    <w:p w:rsidR="00F060FD" w:rsidRDefault="00F060FD" w:rsidP="0039346E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本次活动由常州市教科院组织，参赛内容自定，工具材料自带，评比形式采用现场上课，来自全市各区层层选拨的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名教师参加角逐。活动中，参赛教师认真钻研教材，结合学科特点和学生实际情况，综合运用多种教学手段，将学生引入了一个个生动的劳动与技术的生活场景，鼓励学生积极思考，乐于实践，让孩子们在分工合作中感受到学习的乐趣。金坛区吴平老师的《心锁环》、溧阳市陈灵芝老师的《平结手链》、天宁区张莉仙老师的《鞭炮结》、钟楼区乔欣老师的《纸编花篮》，武进区陈晓维老师的《创意挂钩》、曹仁花老师的《包装礼品盒》和新北区胡燕春老师的《立体书》，一个个生动有趣的手工制作，让孩子们在“观、思、学、议、行、评”中手脑并用、亲历实践，真正体现在玩中学、学中玩，不但提高了动手操作能力，更是增强了自信，表现自己、张扬个性，同时也体验了成功带来的喜悦，使学生的身心得到健康的成长。</w:t>
      </w:r>
    </w:p>
    <w:p w:rsidR="00F060FD" w:rsidRDefault="00F060FD" w:rsidP="0039346E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习总书记在全国教育大会中明确指出，“要在学生中弘扬劳动精神，教育引导学生崇尚劳动、尊重劳动，懂得劳动最光荣、劳动最崇高、劳动最伟大、劳动最美丽的道理，长大后能够辛勤劳动、诚实劳动、创造性劳动。”首次提出把劳动教育纳入社会主义建设者和接班人的总体要求之中，</w:t>
      </w:r>
      <w:r>
        <w:rPr>
          <w:rFonts w:cs="宋体" w:hint="eastAsia"/>
          <w:sz w:val="24"/>
          <w:szCs w:val="24"/>
        </w:rPr>
        <w:t>劳动教育是人生第一教育。“以劳动托起中国梦”，</w:t>
      </w:r>
      <w:r>
        <w:rPr>
          <w:rFonts w:ascii="宋体" w:hAnsi="宋体" w:cs="宋体" w:hint="eastAsia"/>
          <w:color w:val="000000"/>
          <w:sz w:val="24"/>
          <w:szCs w:val="24"/>
        </w:rPr>
        <w:t>在立德树人、“中国制造</w:t>
      </w:r>
      <w:r>
        <w:rPr>
          <w:rFonts w:ascii="宋体" w:hAnsi="宋体" w:cs="宋体"/>
          <w:color w:val="000000"/>
          <w:sz w:val="24"/>
          <w:szCs w:val="24"/>
        </w:rPr>
        <w:t>2025</w:t>
      </w:r>
      <w:r>
        <w:rPr>
          <w:rFonts w:ascii="宋体" w:hAnsi="宋体" w:cs="宋体" w:hint="eastAsia"/>
          <w:color w:val="000000"/>
          <w:sz w:val="24"/>
          <w:szCs w:val="24"/>
        </w:rPr>
        <w:t>”和“塑造大国工匠”的国家战略背景下，</w:t>
      </w:r>
      <w:r>
        <w:rPr>
          <w:rFonts w:cs="宋体" w:hint="eastAsia"/>
          <w:sz w:val="24"/>
          <w:szCs w:val="24"/>
        </w:rPr>
        <w:t>作为教育工作者，我们肩负着引导学生热爱劳动，掌握生存技能，形成勤俭节约、踏实肯干、意志坚定、团结协作等优良品质的历史使命。</w:t>
      </w:r>
    </w:p>
    <w:p w:rsidR="00F060FD" w:rsidRDefault="00F060FD" w:rsidP="0039346E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</w:p>
    <w:p w:rsidR="00F060FD" w:rsidRDefault="00F060FD" w:rsidP="004B1424">
      <w:pPr>
        <w:spacing w:line="360" w:lineRule="auto"/>
        <w:ind w:firstLineChars="200" w:firstLine="31680"/>
        <w:jc w:val="righ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（撰稿、摄影：徐丽丽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审核：张石磊）</w:t>
      </w:r>
    </w:p>
    <w:sectPr w:rsidR="00F060FD" w:rsidSect="003B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DC1"/>
    <w:rsid w:val="0039346E"/>
    <w:rsid w:val="003B3DC1"/>
    <w:rsid w:val="004B1424"/>
    <w:rsid w:val="00F060FD"/>
    <w:rsid w:val="00FD7E7E"/>
    <w:rsid w:val="033E521A"/>
    <w:rsid w:val="044D1789"/>
    <w:rsid w:val="05E007A5"/>
    <w:rsid w:val="0FCB009D"/>
    <w:rsid w:val="126B37D9"/>
    <w:rsid w:val="127F2619"/>
    <w:rsid w:val="16247B39"/>
    <w:rsid w:val="236D5CDD"/>
    <w:rsid w:val="24C908BD"/>
    <w:rsid w:val="260E4B14"/>
    <w:rsid w:val="28AD1B92"/>
    <w:rsid w:val="32DB0F66"/>
    <w:rsid w:val="3AD3417D"/>
    <w:rsid w:val="42721964"/>
    <w:rsid w:val="446C5B47"/>
    <w:rsid w:val="4BFC1290"/>
    <w:rsid w:val="4D226BE8"/>
    <w:rsid w:val="4FE416C1"/>
    <w:rsid w:val="52AB7D46"/>
    <w:rsid w:val="531B71BA"/>
    <w:rsid w:val="6387432B"/>
    <w:rsid w:val="63C844B7"/>
    <w:rsid w:val="640C7100"/>
    <w:rsid w:val="67445D80"/>
    <w:rsid w:val="67960FBD"/>
    <w:rsid w:val="72BA43A2"/>
    <w:rsid w:val="73103935"/>
    <w:rsid w:val="7EDB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C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3DC1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劳动体验快乐  技术感知智慧</dc:title>
  <dc:subject/>
  <dc:creator>Administrator</dc:creator>
  <cp:keywords/>
  <dc:description/>
  <cp:lastModifiedBy>User</cp:lastModifiedBy>
  <cp:revision>2</cp:revision>
  <dcterms:created xsi:type="dcterms:W3CDTF">2019-04-07T13:21:00Z</dcterms:created>
  <dcterms:modified xsi:type="dcterms:W3CDTF">2019-04-07T13:21:00Z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