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BF" w:rsidRDefault="00AF31BF">
      <w:pPr>
        <w:jc w:val="center"/>
        <w:rPr>
          <w:rFonts w:eastAsia="黑体"/>
          <w:b/>
          <w:bCs/>
          <w:sz w:val="32"/>
          <w:szCs w:val="32"/>
        </w:rPr>
      </w:pPr>
    </w:p>
    <w:p w:rsidR="00AF31BF" w:rsidRDefault="00AF31BF">
      <w:pPr>
        <w:jc w:val="center"/>
        <w:rPr>
          <w:rFonts w:eastAsia="黑体"/>
          <w:b/>
          <w:bCs/>
          <w:sz w:val="32"/>
          <w:szCs w:val="32"/>
        </w:rPr>
      </w:pPr>
    </w:p>
    <w:p w:rsidR="00AF31BF" w:rsidRDefault="00AF31BF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2020-2021</w:t>
      </w:r>
      <w:r>
        <w:rPr>
          <w:rFonts w:eastAsia="黑体" w:cs="黑体" w:hint="eastAsia"/>
          <w:b/>
          <w:bCs/>
          <w:sz w:val="32"/>
          <w:szCs w:val="32"/>
        </w:rPr>
        <w:t>学年度第二学期开学初教研活动安排</w:t>
      </w:r>
      <w:r>
        <w:rPr>
          <w:rFonts w:eastAsia="黑体"/>
          <w:b/>
          <w:bCs/>
          <w:sz w:val="32"/>
          <w:szCs w:val="32"/>
        </w:rPr>
        <w:t xml:space="preserve"> (2</w:t>
      </w:r>
      <w:r>
        <w:rPr>
          <w:rFonts w:eastAsia="黑体" w:cs="黑体" w:hint="eastAsia"/>
          <w:b/>
          <w:bCs/>
          <w:sz w:val="32"/>
          <w:szCs w:val="32"/>
        </w:rPr>
        <w:t>月</w:t>
      </w:r>
      <w:r>
        <w:rPr>
          <w:rFonts w:eastAsia="黑体"/>
          <w:b/>
          <w:bCs/>
          <w:color w:val="FF0000"/>
          <w:sz w:val="32"/>
          <w:szCs w:val="32"/>
        </w:rPr>
        <w:t>20</w:t>
      </w:r>
      <w:r>
        <w:rPr>
          <w:rFonts w:eastAsia="黑体" w:cs="黑体" w:hint="eastAsia"/>
          <w:b/>
          <w:bCs/>
          <w:sz w:val="32"/>
          <w:szCs w:val="32"/>
        </w:rPr>
        <w:t>日</w:t>
      </w:r>
      <w:r>
        <w:rPr>
          <w:rFonts w:eastAsia="黑体"/>
          <w:b/>
          <w:bCs/>
          <w:sz w:val="32"/>
          <w:szCs w:val="32"/>
        </w:rPr>
        <w:t>)</w:t>
      </w:r>
    </w:p>
    <w:p w:rsidR="00AF31BF" w:rsidRDefault="00AF31BF">
      <w:pPr>
        <w:jc w:val="center"/>
        <w:rPr>
          <w:rFonts w:ascii="宋体"/>
          <w:sz w:val="28"/>
          <w:szCs w:val="28"/>
        </w:rPr>
      </w:pPr>
      <w:r>
        <w:rPr>
          <w:rFonts w:eastAsia="黑体" w:cs="黑体" w:hint="eastAsia"/>
          <w:b/>
          <w:bCs/>
          <w:sz w:val="32"/>
          <w:szCs w:val="32"/>
        </w:rPr>
        <w:t>小学科学学科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9"/>
        <w:gridCol w:w="1702"/>
        <w:gridCol w:w="1695"/>
        <w:gridCol w:w="2647"/>
        <w:gridCol w:w="1080"/>
        <w:gridCol w:w="2700"/>
      </w:tblGrid>
      <w:tr w:rsidR="00AF31BF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1BF" w:rsidRDefault="00AF31BF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参加对象</w:t>
            </w:r>
          </w:p>
        </w:tc>
      </w:tr>
      <w:tr w:rsidR="00AF31BF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>
            <w:pPr>
              <w:snapToGrid w:val="0"/>
              <w:jc w:val="center"/>
            </w:pPr>
            <w:r>
              <w:rPr>
                <w:rFonts w:cs="宋体" w:hint="eastAsia"/>
              </w:rPr>
              <w:t>小学科学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 w:rsidP="00C76698">
            <w:pPr>
              <w:snapToGrid w:val="0"/>
              <w:jc w:val="center"/>
            </w:pPr>
            <w:bookmarkStart w:id="0" w:name="_GoBack"/>
            <w:bookmarkEnd w:id="0"/>
            <w:r w:rsidRPr="00C76698">
              <w:t>2</w:t>
            </w:r>
            <w:r w:rsidRPr="00C76698">
              <w:rPr>
                <w:rFonts w:cs="宋体" w:hint="eastAsia"/>
              </w:rPr>
              <w:t>月</w:t>
            </w:r>
            <w:r w:rsidRPr="00C76698">
              <w:t>20</w:t>
            </w:r>
            <w:r w:rsidRPr="00C76698">
              <w:rPr>
                <w:rFonts w:cs="宋体" w:hint="eastAsia"/>
              </w:rPr>
              <w:t>日</w:t>
            </w:r>
          </w:p>
          <w:p w:rsidR="00AF31BF" w:rsidRPr="00C76698" w:rsidRDefault="00AF31BF" w:rsidP="00C76698">
            <w:pPr>
              <w:snapToGrid w:val="0"/>
              <w:jc w:val="center"/>
            </w:pPr>
            <w:r w:rsidRPr="00C76698">
              <w:rPr>
                <w:rFonts w:cs="宋体" w:hint="eastAsia"/>
              </w:rPr>
              <w:t>上午</w:t>
            </w:r>
            <w:r w:rsidRPr="00C76698">
              <w:t>8</w:t>
            </w:r>
            <w:r w:rsidRPr="00C76698"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 w:rsidP="00607555">
            <w:pPr>
              <w:snapToGrid w:val="0"/>
              <w:jc w:val="center"/>
              <w:rPr>
                <w:color w:val="000000"/>
              </w:rPr>
            </w:pPr>
            <w:r w:rsidRPr="004461C8">
              <w:rPr>
                <w:rFonts w:cs="宋体" w:hint="eastAsia"/>
                <w:color w:val="000000"/>
              </w:rPr>
              <w:t>常州市新北区三井实验小学中央花园校区</w:t>
            </w:r>
          </w:p>
          <w:p w:rsidR="00AF31BF" w:rsidRDefault="00AF31BF" w:rsidP="00607555">
            <w:pPr>
              <w:snapToGrid w:val="0"/>
              <w:jc w:val="center"/>
            </w:pPr>
            <w:r w:rsidRPr="004461C8">
              <w:rPr>
                <w:rFonts w:cs="宋体" w:hint="eastAsia"/>
                <w:color w:val="000000"/>
              </w:rPr>
              <w:t>（锦云路</w:t>
            </w:r>
            <w:r w:rsidRPr="004461C8">
              <w:rPr>
                <w:color w:val="000000"/>
              </w:rPr>
              <w:t>2</w:t>
            </w:r>
            <w:r w:rsidRPr="004461C8">
              <w:rPr>
                <w:rFonts w:cs="宋体" w:hint="eastAsia"/>
                <w:color w:val="000000"/>
              </w:rPr>
              <w:t>号，晋陵路与锦云路交叉路口）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Pr="005B0C44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《</w:t>
            </w:r>
            <w:r w:rsidRPr="005B0C44">
              <w:rPr>
                <w:rFonts w:cs="宋体" w:hint="eastAsia"/>
              </w:rPr>
              <w:t>基于学科本体与学生认知特点的科学教学实践研究</w:t>
            </w:r>
            <w:r>
              <w:rPr>
                <w:rFonts w:cs="宋体" w:hint="eastAsia"/>
              </w:rPr>
              <w:t>》</w:t>
            </w:r>
          </w:p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（钟楼区教师发展中心）</w:t>
            </w:r>
          </w:p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（蒋娜）</w:t>
            </w:r>
          </w:p>
          <w:p w:rsidR="00AF31BF" w:rsidRPr="007E0EDF" w:rsidRDefault="00AF31BF" w:rsidP="00607555">
            <w:pPr>
              <w:snapToGrid w:val="0"/>
              <w:jc w:val="center"/>
            </w:pPr>
            <w:r w:rsidRPr="007E0EDF">
              <w:rPr>
                <w:rFonts w:cs="宋体" w:hint="eastAsia"/>
              </w:rPr>
              <w:t>《学科素养导向下的小学科学课堂交流活动探微》</w:t>
            </w:r>
          </w:p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（溧阳市教师发展中心）</w:t>
            </w:r>
          </w:p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（史振华）</w:t>
            </w:r>
          </w:p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《从寄生虫、细菌到病毒</w:t>
            </w:r>
            <w:r>
              <w:t>—</w:t>
            </w:r>
            <w:r>
              <w:rPr>
                <w:rFonts w:cs="宋体" w:hint="eastAsia"/>
              </w:rPr>
              <w:t>抗疫简史》</w:t>
            </w:r>
          </w:p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（常州市教育科学研究院）</w:t>
            </w:r>
          </w:p>
          <w:p w:rsidR="00AF31BF" w:rsidRPr="00C76698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（瞿晓峰）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BF" w:rsidRDefault="00AF31BF" w:rsidP="00607555">
            <w:pPr>
              <w:snapToGrid w:val="0"/>
              <w:jc w:val="center"/>
            </w:pPr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1BF" w:rsidRPr="004461C8" w:rsidRDefault="00AF31BF" w:rsidP="00E214AD">
            <w:pPr>
              <w:snapToGrid w:val="0"/>
              <w:jc w:val="center"/>
              <w:rPr>
                <w:color w:val="000000"/>
              </w:rPr>
            </w:pPr>
            <w:r w:rsidRPr="004461C8">
              <w:rPr>
                <w:rFonts w:cs="宋体" w:hint="eastAsia"/>
                <w:color w:val="000000"/>
              </w:rPr>
              <w:t>常州市小学科学教师（钟楼、天宁、新北区、经开区、武进区）</w:t>
            </w:r>
          </w:p>
          <w:p w:rsidR="00AF31BF" w:rsidRDefault="00AF31BF" w:rsidP="00E214AD">
            <w:pPr>
              <w:snapToGrid w:val="0"/>
              <w:jc w:val="center"/>
            </w:pPr>
            <w:r w:rsidRPr="004461C8">
              <w:rPr>
                <w:rFonts w:cs="宋体" w:hint="eastAsia"/>
                <w:color w:val="000000"/>
              </w:rPr>
              <w:t>学校停车位有限，请公交或拼车前往</w:t>
            </w:r>
          </w:p>
        </w:tc>
      </w:tr>
    </w:tbl>
    <w:p w:rsidR="00AF31BF" w:rsidRPr="001B2135" w:rsidRDefault="00AF31BF" w:rsidP="00C76698">
      <w:pPr>
        <w:jc w:val="center"/>
      </w:pPr>
    </w:p>
    <w:p w:rsidR="00AF31BF" w:rsidRDefault="00AF31BF" w:rsidP="00C76698">
      <w:pPr>
        <w:jc w:val="center"/>
      </w:pPr>
    </w:p>
    <w:sectPr w:rsidR="00AF31BF" w:rsidSect="00C7669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16"/>
    <w:rsid w:val="00034141"/>
    <w:rsid w:val="0006261E"/>
    <w:rsid w:val="00063002"/>
    <w:rsid w:val="0006754B"/>
    <w:rsid w:val="00073A1F"/>
    <w:rsid w:val="00076DC3"/>
    <w:rsid w:val="000C081A"/>
    <w:rsid w:val="000C38F9"/>
    <w:rsid w:val="000F0C44"/>
    <w:rsid w:val="000F0CF5"/>
    <w:rsid w:val="000F15C3"/>
    <w:rsid w:val="000F1AEC"/>
    <w:rsid w:val="00107423"/>
    <w:rsid w:val="00115B0D"/>
    <w:rsid w:val="00133A73"/>
    <w:rsid w:val="00144737"/>
    <w:rsid w:val="00175E06"/>
    <w:rsid w:val="001A4410"/>
    <w:rsid w:val="001A739B"/>
    <w:rsid w:val="001B2135"/>
    <w:rsid w:val="001B7B50"/>
    <w:rsid w:val="001F2DDB"/>
    <w:rsid w:val="0020019D"/>
    <w:rsid w:val="00201F62"/>
    <w:rsid w:val="002151E8"/>
    <w:rsid w:val="002262FF"/>
    <w:rsid w:val="00235A09"/>
    <w:rsid w:val="0023680E"/>
    <w:rsid w:val="002471F3"/>
    <w:rsid w:val="00261668"/>
    <w:rsid w:val="0026281A"/>
    <w:rsid w:val="002A095C"/>
    <w:rsid w:val="002A2C1A"/>
    <w:rsid w:val="002B2E01"/>
    <w:rsid w:val="002D33A8"/>
    <w:rsid w:val="002D5723"/>
    <w:rsid w:val="002E6045"/>
    <w:rsid w:val="002F226B"/>
    <w:rsid w:val="002F3D04"/>
    <w:rsid w:val="0030030E"/>
    <w:rsid w:val="00307671"/>
    <w:rsid w:val="00315F1F"/>
    <w:rsid w:val="00353E66"/>
    <w:rsid w:val="003B70F5"/>
    <w:rsid w:val="003F5B9D"/>
    <w:rsid w:val="00410AB8"/>
    <w:rsid w:val="00436B9F"/>
    <w:rsid w:val="004461C8"/>
    <w:rsid w:val="0046135D"/>
    <w:rsid w:val="00470798"/>
    <w:rsid w:val="004A083A"/>
    <w:rsid w:val="004A112D"/>
    <w:rsid w:val="004A60D0"/>
    <w:rsid w:val="004A733C"/>
    <w:rsid w:val="004F2EFD"/>
    <w:rsid w:val="0051630D"/>
    <w:rsid w:val="005202F3"/>
    <w:rsid w:val="00534594"/>
    <w:rsid w:val="00544068"/>
    <w:rsid w:val="005516B8"/>
    <w:rsid w:val="00555559"/>
    <w:rsid w:val="00574465"/>
    <w:rsid w:val="00574D28"/>
    <w:rsid w:val="00575809"/>
    <w:rsid w:val="00582206"/>
    <w:rsid w:val="00582DC8"/>
    <w:rsid w:val="00590641"/>
    <w:rsid w:val="00594E9E"/>
    <w:rsid w:val="00595CF3"/>
    <w:rsid w:val="005B0C44"/>
    <w:rsid w:val="005B6CB2"/>
    <w:rsid w:val="005E2EAE"/>
    <w:rsid w:val="005F501A"/>
    <w:rsid w:val="00607555"/>
    <w:rsid w:val="0064323F"/>
    <w:rsid w:val="006563F7"/>
    <w:rsid w:val="00657942"/>
    <w:rsid w:val="0066004D"/>
    <w:rsid w:val="006623B7"/>
    <w:rsid w:val="006A7843"/>
    <w:rsid w:val="006E2B93"/>
    <w:rsid w:val="006E6FAD"/>
    <w:rsid w:val="006F06E4"/>
    <w:rsid w:val="006F70D9"/>
    <w:rsid w:val="00767C00"/>
    <w:rsid w:val="0077262A"/>
    <w:rsid w:val="0077434E"/>
    <w:rsid w:val="007C5212"/>
    <w:rsid w:val="007E0EDF"/>
    <w:rsid w:val="007E45FB"/>
    <w:rsid w:val="00850C46"/>
    <w:rsid w:val="008515DA"/>
    <w:rsid w:val="00863B1C"/>
    <w:rsid w:val="008A35A2"/>
    <w:rsid w:val="008A3B25"/>
    <w:rsid w:val="008D089D"/>
    <w:rsid w:val="008D17DF"/>
    <w:rsid w:val="008F05B5"/>
    <w:rsid w:val="008F4E51"/>
    <w:rsid w:val="00903C55"/>
    <w:rsid w:val="00913546"/>
    <w:rsid w:val="00920994"/>
    <w:rsid w:val="00926CAE"/>
    <w:rsid w:val="009930B5"/>
    <w:rsid w:val="009B2BB7"/>
    <w:rsid w:val="009B61AC"/>
    <w:rsid w:val="009C14E8"/>
    <w:rsid w:val="009C61F6"/>
    <w:rsid w:val="009C7EF9"/>
    <w:rsid w:val="009D1AB2"/>
    <w:rsid w:val="009D34F2"/>
    <w:rsid w:val="00A07ABF"/>
    <w:rsid w:val="00A11CB3"/>
    <w:rsid w:val="00A17111"/>
    <w:rsid w:val="00A173C8"/>
    <w:rsid w:val="00A41FB2"/>
    <w:rsid w:val="00A87E25"/>
    <w:rsid w:val="00A93DE6"/>
    <w:rsid w:val="00AE5987"/>
    <w:rsid w:val="00AF31BF"/>
    <w:rsid w:val="00B27F02"/>
    <w:rsid w:val="00B345A1"/>
    <w:rsid w:val="00B43215"/>
    <w:rsid w:val="00B50449"/>
    <w:rsid w:val="00B52656"/>
    <w:rsid w:val="00B55B02"/>
    <w:rsid w:val="00B61377"/>
    <w:rsid w:val="00B63AD8"/>
    <w:rsid w:val="00B80879"/>
    <w:rsid w:val="00B813D0"/>
    <w:rsid w:val="00BF3D16"/>
    <w:rsid w:val="00C00888"/>
    <w:rsid w:val="00C423B6"/>
    <w:rsid w:val="00C46986"/>
    <w:rsid w:val="00C54A7B"/>
    <w:rsid w:val="00C74BF4"/>
    <w:rsid w:val="00C761FB"/>
    <w:rsid w:val="00C76698"/>
    <w:rsid w:val="00CA3A74"/>
    <w:rsid w:val="00CC466D"/>
    <w:rsid w:val="00CD0BF6"/>
    <w:rsid w:val="00CD720D"/>
    <w:rsid w:val="00D1682E"/>
    <w:rsid w:val="00D30133"/>
    <w:rsid w:val="00D714CA"/>
    <w:rsid w:val="00D720BF"/>
    <w:rsid w:val="00D860EC"/>
    <w:rsid w:val="00D96099"/>
    <w:rsid w:val="00DB55B0"/>
    <w:rsid w:val="00DC1D51"/>
    <w:rsid w:val="00DC6DD5"/>
    <w:rsid w:val="00DF169A"/>
    <w:rsid w:val="00E02ED7"/>
    <w:rsid w:val="00E04210"/>
    <w:rsid w:val="00E13F29"/>
    <w:rsid w:val="00E202CB"/>
    <w:rsid w:val="00E214AD"/>
    <w:rsid w:val="00E2621C"/>
    <w:rsid w:val="00E31E49"/>
    <w:rsid w:val="00E6308A"/>
    <w:rsid w:val="00E902AA"/>
    <w:rsid w:val="00E9078A"/>
    <w:rsid w:val="00E93874"/>
    <w:rsid w:val="00EB06EF"/>
    <w:rsid w:val="00ED3BC2"/>
    <w:rsid w:val="00ED7CE1"/>
    <w:rsid w:val="00F115FD"/>
    <w:rsid w:val="00F16577"/>
    <w:rsid w:val="00F37C49"/>
    <w:rsid w:val="00F65B86"/>
    <w:rsid w:val="00F81C99"/>
    <w:rsid w:val="00F81CFB"/>
    <w:rsid w:val="00F90CC0"/>
    <w:rsid w:val="00FC72E4"/>
    <w:rsid w:val="00FC7868"/>
    <w:rsid w:val="00FE39E1"/>
    <w:rsid w:val="00FF01F4"/>
    <w:rsid w:val="021650FF"/>
    <w:rsid w:val="03913801"/>
    <w:rsid w:val="10EC581D"/>
    <w:rsid w:val="13DF43BD"/>
    <w:rsid w:val="23FE11C5"/>
    <w:rsid w:val="259A6124"/>
    <w:rsid w:val="2BF74EDA"/>
    <w:rsid w:val="351D7E95"/>
    <w:rsid w:val="39860C81"/>
    <w:rsid w:val="3AA7539B"/>
    <w:rsid w:val="42E82613"/>
    <w:rsid w:val="54775A8B"/>
    <w:rsid w:val="5A147EA1"/>
    <w:rsid w:val="5F4F59E6"/>
    <w:rsid w:val="68543623"/>
    <w:rsid w:val="6A397FC0"/>
    <w:rsid w:val="6A58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F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6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1A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6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1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44</Words>
  <Characters>257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User</cp:lastModifiedBy>
  <cp:revision>32</cp:revision>
  <dcterms:created xsi:type="dcterms:W3CDTF">2017-02-06T04:59:00Z</dcterms:created>
  <dcterms:modified xsi:type="dcterms:W3CDTF">2021-01-25T02:52:00Z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