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2022.11.10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四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今日主题：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蔬菜，你看起来真好吃！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</w:rPr>
        <w:t>出勤：今天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有27位小朋友来园，1位小朋友请假不来园！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今天来园后在老师的提醒下王若鑫、阴少帅、李慕妍、徐筱晞、能够自主绕杯带放进水杯车哦！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</w:p>
    <w:p>
      <w:pPr>
        <w:numPr>
          <w:ilvl w:val="0"/>
          <w:numId w:val="1"/>
        </w:numPr>
        <w:ind w:left="209" w:leftChars="0" w:firstLine="211" w:firstLineChars="0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集体活动</w:t>
      </w:r>
    </w:p>
    <w:p>
      <w:pPr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 xml:space="preserve">       今天我们还是和蔬菜宝宝游戏，在这次活动中我们认识了不同类型的蔬菜、有花菜类、果菜类、根茎类、叶菜类、种子类、葱蒜类。在这次活动中，</w:t>
      </w:r>
      <w:r>
        <w:rPr>
          <w:rFonts w:hint="eastAsia" w:ascii="宋体" w:hAnsi="宋体"/>
          <w:bCs/>
          <w:i w:val="0"/>
          <w:iCs w:val="0"/>
          <w:szCs w:val="21"/>
          <w:u w:val="single"/>
          <w:lang w:val="en-US" w:eastAsia="zh-CN"/>
        </w:rPr>
        <w:t>丁曼婷、张奕涵、王诺婉、徐佳伊、王若鑫、王秋瑶、徐筱晞、李慕妍、郑书韵、胡奕可、蒋翊晗、刘锦宥、杨易、李璟睿、许诺言、徐诺</w:t>
      </w:r>
      <w:r>
        <w:rPr>
          <w:rFonts w:hint="eastAsia" w:ascii="宋体" w:hAnsi="宋体"/>
          <w:bCs/>
          <w:szCs w:val="21"/>
          <w:lang w:val="en-US" w:eastAsia="zh-CN"/>
        </w:rPr>
        <w:t>小朋友能够大胆上前介绍自己喜欢的蔬菜，表达清楚完整；</w:t>
      </w:r>
      <w:r>
        <w:rPr>
          <w:rFonts w:hint="eastAsia" w:ascii="宋体" w:hAnsi="宋体"/>
          <w:bCs/>
          <w:i w:val="0"/>
          <w:iCs w:val="0"/>
          <w:szCs w:val="21"/>
          <w:u w:val="single"/>
          <w:lang w:val="en-US" w:eastAsia="zh-CN"/>
        </w:rPr>
        <w:t>周艺天、阴少帅、王楷博、王知霖、徐梓赫、申晓文、冯欣、谭沁、章昕媛、</w:t>
      </w:r>
      <w:r>
        <w:rPr>
          <w:rFonts w:hint="eastAsia" w:ascii="宋体" w:hAnsi="宋体"/>
          <w:bCs/>
          <w:szCs w:val="21"/>
          <w:lang w:val="en-US" w:eastAsia="zh-CN"/>
        </w:rPr>
        <w:t>小朋友也能够认真倾听，学习到很多小知识；</w:t>
      </w:r>
      <w:r>
        <w:rPr>
          <w:rFonts w:hint="eastAsia" w:ascii="宋体" w:hAnsi="宋体"/>
          <w:bCs/>
          <w:i w:val="0"/>
          <w:iCs w:val="0"/>
          <w:szCs w:val="21"/>
          <w:u w:val="single"/>
          <w:lang w:val="en-US" w:eastAsia="zh-CN"/>
        </w:rPr>
        <w:t>谌睿、张悦威、</w:t>
      </w:r>
      <w:r>
        <w:rPr>
          <w:rFonts w:hint="eastAsia" w:ascii="宋体" w:hAnsi="宋体"/>
          <w:bCs/>
          <w:szCs w:val="21"/>
          <w:lang w:val="en-US" w:eastAsia="zh-CN"/>
        </w:rPr>
        <w:t>小朋友坐端正，不要走下位置哦，养成良好的学习习惯很重要呢。</w:t>
      </w:r>
    </w:p>
    <w:p>
      <w:pPr>
        <w:rPr>
          <w:rFonts w:hint="default" w:ascii="宋体" w:hAnsi="宋体"/>
          <w:bCs/>
          <w:szCs w:val="21"/>
          <w:lang w:val="en-US" w:eastAsia="zh-CN"/>
        </w:rPr>
      </w:pPr>
      <w:r>
        <w:rPr>
          <w:rFonts w:hint="default" w:ascii="宋体" w:hAnsi="宋体"/>
          <w:bCs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6" name="图片 16" descr="D3041D58F62B6623AB1610877597FE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D3041D58F62B6623AB1610877597FEA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  <w:lang w:val="en-US" w:eastAsia="zh-CN"/>
        </w:rPr>
        <w:t xml:space="preserve">  </w:t>
      </w:r>
      <w:r>
        <w:rPr>
          <w:rFonts w:hint="default" w:ascii="宋体" w:hAnsi="宋体"/>
          <w:bCs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5" name="图片 15" descr="9D8DD44B507B2C10D295CAA7BC12AD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9D8DD44B507B2C10D295CAA7BC12ADD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2" w:firstLineChars="200"/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三、区域游戏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2" name="图片 2" descr="FDB25FEEE0A7ADF8F7A8278A05F73C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DB25FEEE0A7ADF8F7A8278A05F73C4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6" name="图片 6" descr="AFAE11C896EAD8D1043511715121F66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AFAE11C896EAD8D1043511715121F66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看我用万能工匠做了一个皇冠，戴头上试试看。</w:t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我们两个一起拼搭了一个高楼呢。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4" name="图片 4" descr="FB06E6686F8638C4E471D5F7D4610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B06E6686F8638C4E471D5F7D461030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5" name="图片 5" descr="2DDD1A0EC4B9E29EA09F20425BE8D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2DDD1A0EC4B9E29EA09F20425BE8D78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照顾娃娃穿衣服我最行。</w:t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用各种形状串在一起做烧烤啦。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7" name="图片 7" descr="419B48B2E544AF0BC05F2D8DED5EAF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419B48B2E544AF0BC05F2D8DED5EAFD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8" name="图片 8" descr="2B4AF856EB9D37B098AFB89B8D9D7B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2B4AF856EB9D37B098AFB89B8D9D7B2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小手搓一搓，我要制作彩泥啦。</w:t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新玩具让我来看一看呢。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left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四、户外活动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firstLine="420" w:firstLineChars="200"/>
        <w:jc w:val="left"/>
        <w:textAlignment w:val="auto"/>
        <w:rPr>
          <w:rFonts w:hint="default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我们进行了户外混龄活动，孩子们自主选择喜欢的区域游戏，在老师的提醒下知道要去喝水擦汗休息，希望所有的宝宝都能够养成良好的自理习惯哦，以防生病感冒哦！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9" name="图片 9" descr="IMG_0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099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0" name="图片 10" descr="IMG_0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099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1" name="图片 11" descr="IMG_0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099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2" name="图片 12" descr="IMG_0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099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3" name="图片 13" descr="IMG_0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099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4" name="图片 14" descr="IMG_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100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五、生活活动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午餐情况：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今天我们吃的是：鸭胗炒茭白、生瓜炒胡萝卜，喝的是西湖牛肉羹。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color w:val="000000"/>
          <w:szCs w:val="21"/>
          <w:lang w:val="en-US" w:eastAsia="zh-CN"/>
        </w:rPr>
        <w:t>散步情况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：在排队的时候，孩子们能够自主翻椅子，章昕媛、王楷博、王知霖、谌睿、张悦威小朋友也要及时过来排队哦，饭后散步有助于我们的消化。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六、温馨提示</w:t>
      </w:r>
    </w:p>
    <w:p>
      <w:pPr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 xml:space="preserve">1.核酸结果和每日健康上报表记得按时上传哦~ </w:t>
      </w:r>
    </w:p>
    <w:p>
      <w:pPr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2.气温逐渐下降，请大家给孩子带两块垫背巾，一块早晨来园垫在身上，一块备用放在抽屉。</w:t>
      </w:r>
    </w:p>
    <w:p>
      <w:pPr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3.119消防安全作业记得点击完成。</w:t>
      </w:r>
    </w:p>
    <w:p>
      <w:pPr>
        <w:ind w:firstLine="420" w:firstLineChars="20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4.《蔬菜大调查》表格带来幼儿园哦~</w:t>
      </w:r>
    </w:p>
    <w:sectPr>
      <w:headerReference r:id="rId3" w:type="default"/>
      <w:pgSz w:w="11906" w:h="16838"/>
      <w:pgMar w:top="1440" w:right="1800" w:bottom="49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-1142365</wp:posOffset>
          </wp:positionH>
          <wp:positionV relativeFrom="paragraph">
            <wp:posOffset>-553085</wp:posOffset>
          </wp:positionV>
          <wp:extent cx="7559675" cy="10692130"/>
          <wp:effectExtent l="0" t="0" r="9525" b="1270"/>
          <wp:wrapNone/>
          <wp:docPr id="1" name="图片 1" descr="a-信纸草稿_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a-信纸草稿_1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73F02"/>
    <w:multiLevelType w:val="singleLevel"/>
    <w:tmpl w:val="B8973F02"/>
    <w:lvl w:ilvl="0" w:tentative="0">
      <w:start w:val="1"/>
      <w:numFmt w:val="chineseCounting"/>
      <w:suff w:val="nothing"/>
      <w:lvlText w:val="%1、"/>
      <w:lvlJc w:val="left"/>
      <w:pPr>
        <w:ind w:left="-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EsImhkaWQiOiIyZGJhODI3MzUxMTc2ZDJmMzIyYmZhNDBlNmRiNzE2ZCIsInVzZXJDb3VudCI6MX0="/>
  </w:docVars>
  <w:rsids>
    <w:rsidRoot w:val="767A192E"/>
    <w:rsid w:val="0D4471D1"/>
    <w:rsid w:val="0F7E1E41"/>
    <w:rsid w:val="11D60E00"/>
    <w:rsid w:val="12E94889"/>
    <w:rsid w:val="16443E43"/>
    <w:rsid w:val="1DCF332C"/>
    <w:rsid w:val="1EA739DD"/>
    <w:rsid w:val="241C2348"/>
    <w:rsid w:val="2BFD3212"/>
    <w:rsid w:val="30564EB6"/>
    <w:rsid w:val="332F74DC"/>
    <w:rsid w:val="3672558B"/>
    <w:rsid w:val="4B9E0825"/>
    <w:rsid w:val="4D0B685F"/>
    <w:rsid w:val="54076AB4"/>
    <w:rsid w:val="54357E14"/>
    <w:rsid w:val="587B3A2E"/>
    <w:rsid w:val="5D885831"/>
    <w:rsid w:val="5FE93D86"/>
    <w:rsid w:val="5FF76C10"/>
    <w:rsid w:val="64D7267F"/>
    <w:rsid w:val="6F8D63A0"/>
    <w:rsid w:val="73F90DAF"/>
    <w:rsid w:val="767A192E"/>
    <w:rsid w:val="77F0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cf2cbd26-8a7c-4072-89cb-1fd853e80cb7\&#21487;&#29233;&#21345;&#36890;&#20820;&#23376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可爱卡通兔子信纸.docx</Template>
  <Pages>3</Pages>
  <Words>499</Words>
  <Characters>515</Characters>
  <Lines>0</Lines>
  <Paragraphs>0</Paragraphs>
  <TotalTime>0</TotalTime>
  <ScaleCrop>false</ScaleCrop>
  <LinksUpToDate>false</LinksUpToDate>
  <CharactersWithSpaces>534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2021-09-14T23:57:00Z</dcterms:created>
  <dc:creator>Moent</dc:creator>
  <cp:lastModifiedBy>admin</cp:lastModifiedBy>
  <dcterms:modified xsi:type="dcterms:W3CDTF">2022-11-11T05:39:34Z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KSOTemplateUUID">
    <vt:lpwstr>v1.0_mb_ibF7YPzcA6c22zWNiGCngQ==</vt:lpwstr>
  </property>
  <property fmtid="{D5CDD505-2E9C-101B-9397-08002B2CF9AE}" pid="4" name="ICV">
    <vt:lpwstr>BE042CB4F46B4A5294788594E7549027</vt:lpwstr>
  </property>
</Properties>
</file>