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</w:rPr>
      </w:pP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-148590</wp:posOffset>
                </wp:positionV>
                <wp:extent cx="6103620" cy="929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929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11.5今日动态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入园篇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今日来园21人，4位小朋友请假。其中大部门小朋友能主动向老师问好。特别是刘倢序和董程宁宝宝每次在门口就能听到他们嘹亮的问好声，非常有礼貌哦。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户外篇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90395" cy="2520315"/>
                                  <wp:effectExtent l="0" t="0" r="14605" b="9525"/>
                                  <wp:docPr id="3" name="图片 3" descr="IMG_6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_69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90395" cy="2520315"/>
                                  <wp:effectExtent l="0" t="0" r="14605" b="9525"/>
                                  <wp:docPr id="4" name="图片 4" descr="IMG_6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IMG_69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90395" cy="2520315"/>
                                  <wp:effectExtent l="0" t="0" r="14605" b="9525"/>
                                  <wp:docPr id="5" name="图片 5" descr="IMG_6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IMG_696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90395" cy="2520315"/>
                                  <wp:effectExtent l="0" t="0" r="14605" b="9525"/>
                                  <wp:docPr id="6" name="图片 6" descr="IMG_69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IMG_696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0395" cy="2520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ind w:firstLine="420" w:firstLineChars="20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孩子们在户外活动时选择了滑滑梯，大家都能遵守游戏秩序，排好队一个一个小屁股坐在滑梯上滑下来。其中刘政凯、陈怡茹能够及时制止在操场上追逐打闹的小朋友。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生活活动篇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7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8" name="图片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自然角篇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-11.7pt;height:731.5pt;width:480.6pt;z-index:251659264;mso-width-relative:page;mso-height-relative:page;" filled="f" stroked="f" coordsize="21600,21600" o:gfxdata="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hmfJ3AAAAAwBAAAPAAAAAAAAAAEAIAAAACIAAABk&#10;cnMvZG93bnJldi54bWxQSwECFAAUAAAACACHTuJAHz4be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11.5今日动态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入园篇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今日来园21人，4位小朋友请假。其中大部门小朋友能主动向老师问好。特别是刘倢序和董程宁宝宝每次在门口就能听到他们嘹亮的问好声，非常有礼貌哦。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户外篇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890395" cy="2520315"/>
                            <wp:effectExtent l="0" t="0" r="14605" b="9525"/>
                            <wp:docPr id="3" name="图片 3" descr="IMG_69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_69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252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890395" cy="2520315"/>
                            <wp:effectExtent l="0" t="0" r="14605" b="9525"/>
                            <wp:docPr id="4" name="图片 4" descr="IMG_6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IMG_69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252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890395" cy="2520315"/>
                            <wp:effectExtent l="0" t="0" r="14605" b="9525"/>
                            <wp:docPr id="5" name="图片 5" descr="IMG_6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IMG_696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252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1890395" cy="2520315"/>
                            <wp:effectExtent l="0" t="0" r="14605" b="9525"/>
                            <wp:docPr id="6" name="图片 6" descr="IMG_69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IMG_696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0395" cy="2520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ind w:firstLine="420" w:firstLineChars="20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孩子们在户外活动时选择了滑滑梯，大家都能遵守游戏秩序，排好队一个一个小屁股坐在滑梯上滑下来。其中刘政凯、陈怡茹能够及时制止在操场上追逐打闹的小朋友。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生活活动篇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7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8" name="图片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自然角篇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lang w:val="en-US" w:eastAsia="zh-CN"/>
        </w:rPr>
        <w:br w:type="textWrapping"/>
      </w: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p>
      <w:pPr>
        <w:ind w:firstLine="420" w:firstLineChars="200"/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>今天的菜点是虾仁炒蛋和白菜炒面筋。我要表扬易永恒和陈怡何哦，能够把自己不喜欢的白菜全部吃完，而且桌面也保持的干干净净的，不错哦。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>区域游戏篇</w:t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                                    </w:t>
      </w: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9" name="图片 9" descr="IMG_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70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10" name="图片 10" descr="IMG_7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0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11" name="图片 11" descr="IMG_7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0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1"/>
          <w:lang w:val="en-US" w:eastAsia="zh-CN"/>
        </w:rPr>
        <w:t xml:space="preserve">  </w:t>
      </w:r>
      <w:r>
        <w:rPr>
          <w:rFonts w:hint="default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2520315" cy="1890395"/>
            <wp:effectExtent l="0" t="0" r="9525" b="14605"/>
            <wp:docPr id="12" name="图片 12" descr="IMG_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0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</w:p>
    <w:p>
      <w:pPr>
        <w:rPr>
          <w:rFonts w:hint="eastAsia" w:asciiTheme="minorEastAsia" w:hAnsiTheme="minorEastAsia" w:cstheme="minorEastAsia"/>
          <w:sz w:val="21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sz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5715</wp:posOffset>
            </wp:positionV>
            <wp:extent cx="1890395" cy="2520315"/>
            <wp:effectExtent l="0" t="0" r="14605" b="9525"/>
            <wp:wrapNone/>
            <wp:docPr id="13" name="图片 13" descr="IMG_6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9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Theme="minorEastAsia" w:hAnsiTheme="minorEastAsia" w:cstheme="minorEastAsia"/>
          <w:sz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sImhkaWQiOiJlNzU3NGFjNzhjZGFiMTBmZWU3MWVlYzE1Zjk0ZTNiMCIsInVzZXJDb3VudCI6MTR9"/>
  </w:docVars>
  <w:rsids>
    <w:rsidRoot w:val="5C55666C"/>
    <w:rsid w:val="008F592C"/>
    <w:rsid w:val="1D763CA5"/>
    <w:rsid w:val="1ECB3DE1"/>
    <w:rsid w:val="2AC5372C"/>
    <w:rsid w:val="2B842605"/>
    <w:rsid w:val="2D77332E"/>
    <w:rsid w:val="3295219F"/>
    <w:rsid w:val="34BE42DA"/>
    <w:rsid w:val="406F3723"/>
    <w:rsid w:val="40DA73CF"/>
    <w:rsid w:val="48FC4911"/>
    <w:rsid w:val="498F6A09"/>
    <w:rsid w:val="4EBD5D4C"/>
    <w:rsid w:val="59F941F8"/>
    <w:rsid w:val="5C55666C"/>
    <w:rsid w:val="6A046ED4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69</Words>
  <Characters>69</Characters>
  <Lines>0</Lines>
  <Paragraphs>0</Paragraphs>
  <TotalTime>2</TotalTime>
  <ScaleCrop>false</ScaleCrop>
  <LinksUpToDate>false</LinksUpToDate>
  <CharactersWithSpaces>107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cp:lastPrinted>2022-11-07T08:43:25Z</cp:lastPrinted>
  <dcterms:modified xsi:type="dcterms:W3CDTF">2022-11-07T08:43:31Z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18511B77911D4CBE86824E084AB6535B</vt:lpwstr>
  </property>
</Properties>
</file>