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1"/>
        </w:rPr>
      </w:pPr>
      <w:r>
        <w:rPr>
          <w:rFonts w:hint="eastAsia" w:ascii="黑体" w:hAnsi="黑体" w:eastAsia="黑体" w:cs="黑体"/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-148590</wp:posOffset>
                </wp:positionV>
                <wp:extent cx="6103620" cy="92900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929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11.1今日动态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入园篇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孩子们早上分享了自己发现的秋天的变化比如树叶变黄了，凋零了，天气变冷了，衣服穿多了等等。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214755" cy="1620520"/>
                                  <wp:effectExtent l="0" t="0" r="10160" b="4445"/>
                                  <wp:docPr id="3" name="图片 3" descr="C:\Users\13721\Desktop\新建文件夹 (2)\IMG_7029.JPGIMG_70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C:\Users\13721\Desktop\新建文件夹 (2)\IMG_7029.JPGIMG_702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214755" cy="1620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214755" cy="1620520"/>
                                  <wp:effectExtent l="0" t="0" r="10160" b="4445"/>
                                  <wp:docPr id="5" name="图片 5" descr="C:\Users\13721\Desktop\新建文件夹 (2)\IMG_7030.JPGIMG_70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\Users\13721\Desktop\新建文件夹 (2)\IMG_7030.JPGIMG_703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214755" cy="1620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214755" cy="1619885"/>
                                  <wp:effectExtent l="0" t="0" r="4445" b="10795"/>
                                  <wp:docPr id="6" name="图片 6" descr="C:\Users\13721\Desktop\新建文件夹 (2)\IMG_7031.JPGIMG_70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 descr="C:\Users\13721\Desktop\新建文件夹 (2)\IMG_7031.JPGIMG_703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214755" cy="1619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214755" cy="1620520"/>
                                  <wp:effectExtent l="0" t="0" r="4445" b="10160"/>
                                  <wp:docPr id="7" name="图片 7" descr="C:\Users\13721\Desktop\新建文件夹 (2)\IMG_7032.JPGIMG_70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\Users\13721\Desktop\新建文件夹 (2)\IMG_7032.JPGIMG_703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214755" cy="1620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214755" cy="1620520"/>
                                  <wp:effectExtent l="0" t="0" r="4445" b="10160"/>
                                  <wp:docPr id="4" name="图片 4" descr="C:\Users\13721\Desktop\新建文件夹 (2)\IMG_7033.JPGIMG_70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\Users\13721\Desktop\新建文件夹 (2)\IMG_7033.JPGIMG_703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214755" cy="1620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表扬小三班集体幼儿的爸爸妈妈能够积极配合老师，高度参与到孩子们的生活中。 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户外篇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160270" cy="1619885"/>
                                  <wp:effectExtent l="0" t="0" r="3810" b="10795"/>
                                  <wp:docPr id="8" name="图片 8" descr="C:\Users\13721\Desktop\新建文件夹 (2)\2DAFA4E8864B82EBCB023DD4AB24EE55.png2DAFA4E8864B82EBCB023DD4AB24EE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8" descr="C:\Users\13721\Desktop\新建文件夹 (2)\2DAFA4E8864B82EBCB023DD4AB24EE55.png2DAFA4E8864B82EBCB023DD4AB24EE5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0270" cy="1619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122805" cy="1620520"/>
                                  <wp:effectExtent l="0" t="0" r="10795" b="10160"/>
                                  <wp:docPr id="9" name="图片 9" descr="C:\Users\13721\Desktop\新建文件夹 (2)\060B3497102512364D0E7E5A208F2F69(1).png060B3497102512364D0E7E5A208F2F69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C:\Users\13721\Desktop\新建文件夹 (2)\060B3497102512364D0E7E5A208F2F69(1).png060B3497102512364D0E7E5A208F2F69(1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2805" cy="1620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179320" cy="1621155"/>
                                  <wp:effectExtent l="0" t="0" r="0" b="9525"/>
                                  <wp:docPr id="10" name="图片 10" descr="C:\Users\13721\Desktop\新建文件夹 (2)\AB94356E5FA35E264EC9E98E94285E01(1).pngAB94356E5FA35E264EC9E98E94285E01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\Users\13721\Desktop\新建文件夹 (2)\AB94356E5FA35E264EC9E98E94285E01(1).pngAB94356E5FA35E264EC9E98E94285E01(1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9320" cy="1621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159635" cy="1619885"/>
                                  <wp:effectExtent l="0" t="0" r="4445" b="10795"/>
                                  <wp:docPr id="12" name="图片 12" descr="C:\Users\13721\Desktop\新建文件夹 (2)\C9C88369DDD0867993A2FE9D615792AE.pngC9C88369DDD0867993A2FE9D615792A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\Users\13721\Desktop\新建文件夹 (2)\C9C88369DDD0867993A2FE9D615792AE.pngC9C88369DDD0867993A2FE9D615792A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9635" cy="1619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表扬丁载誉宝宝在户外的时候虽然害怕，但是还是积极参与活动，在活动中能够遵守游戏规则，互相谦让。同时懂得表达自己的需求，知道热了脱衣服，累了就休息喝水。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5888990" cy="4416425"/>
                                  <wp:effectExtent l="0" t="0" r="8890" b="3175"/>
                                  <wp:docPr id="11" name="图片 11" descr="IMG_66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IMG_663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8990" cy="4416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钱进和小钰儿在老师的鼓励下能够克服怕高，勇敢的挑战自己。王秋逸、胡欣芮、沈奕恺、刘政凯、管亦星、嵇羽晞、刘倢序等小朋友在游戏时能够互相谦让，不争抢。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分享交流篇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自然角篇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9pt;margin-top:-11.7pt;height:731.5pt;width:480.6pt;z-index:-251657216;mso-width-relative:page;mso-height-relative:page;" filled="f" stroked="f" coordsize="21600,21600" o:gfxdata="UEsDBAoAAAAAAIdO4kAAAAAAAAAAAAAAAAAEAAAAZHJzL1BLAwQUAAAACACHTuJA0IZnydwAAAAM&#10;AQAADwAAAGRycy9kb3ducmV2LnhtbE2PTU/DMAyG70j8h8hI3LZ07ShdaTqhShMSgsPGLtzcJmsr&#10;Gqc02Qf8eswJbq/lR68fF+uLHcTJTL53pGAxj0AYapzuqVWwf9vMMhA+IGkcHBkFX8bDury+KjDX&#10;7kxbc9qFVnAJ+RwVdCGMuZS+6YxFP3ejId4d3GQx8Di1Uk945nI7yDiKUmmxJ77Q4WiqzjQfu6NV&#10;8FxtXnFbxzb7Hqqnl8Pj+Ll/v1Pq9mYRPYAI5hL+YPjVZ3Uo2al2R9JeDApmacLqgUOcLEEwka3u&#10;OdSMLpNVCrIs5P8nyh9QSwMEFAAAAAgAh07iQB8+G3o7AgAAZwQAAA4AAABkcnMvZTJvRG9jLnht&#10;bK1UzW7UMBC+I/EOlu802e0PdNVstbQqQqpopQVx9jpOE8n2GNvbpDwAvEFPXLjzXH0OPju7bSkc&#10;euDijD3jb+b7Zpyj48Fodq186MhWfLJTcqaspLqzVxX/9PHs1RvOQhS2FpqsqviNCvx4/vLFUe9m&#10;akot6Vp5BhAbZr2reBujmxVFkK0yIuyQUxbOhrwREVt/VdRe9EA3upiW5UHRk6+dJ6lCwOnp6OQb&#10;RP8cQGqaTqpTkmujbBxRvdIiglJoOxf4PFfbNErGi6YJKjJdcTCNeUUS2Ku0FvMjMbvywrWd3JQg&#10;nlPCE05GdBZJ76FORRRs7bu/oEwnPQVq4o4kU4xEsiJgMSmfaLNshVOZC6QO7l708P9g5YfrS8+6&#10;uuJTzqwwaPjd7fe7H7/ufn5j0yRP78IMUUuHuDi8pQFDsz0POEysh8ab9AUfBj/EvbkXVw2RSRwe&#10;TMrdgylcEr7D6WFZ7mf5i4frzof4TpFhyai4R/eyqOL6PESUgtBtSMpm6azTOndQW9YjxS4g//Dg&#10;hra4mEiMxSYrDqthw2xF9Q2IeRonIzh51iH5uQjxUniMAgrGY4kXWBpNSEIbi7OW/Nd/nad4dAhe&#10;znqMVsXDl7XwijP93qJ3h5O9PcDGvNnbf51E8Y89q8ceuzYnhOmd4Fk6mc0UH/XWbDyZz3hTi5QV&#10;LmElclc8bs2TOA483qRUi0UOwvQ5Ec/t0skEPYq2WEdquqx0kmnUZqMe5i83YPNW0oA/3ueoh//D&#10;/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QhmfJ3AAAAAwBAAAPAAAAAAAAAAEAIAAAACIAAABk&#10;cnMvZG93bnJldi54bWxQSwECFAAUAAAACACHTuJAHz4bejsCAABn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11.1今日动态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入园篇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   孩子们早上分享了自己发现的秋天的变化比如树叶变黄了，凋零了，天气变冷了，衣服穿多了等等。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drawing>
                          <wp:inline distT="0" distB="0" distL="114300" distR="114300">
                            <wp:extent cx="1214755" cy="1620520"/>
                            <wp:effectExtent l="0" t="0" r="10160" b="4445"/>
                            <wp:docPr id="3" name="图片 3" descr="C:\Users\13721\Desktop\新建文件夹 (2)\IMG_7029.JPGIMG_70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C:\Users\13721\Desktop\新建文件夹 (2)\IMG_7029.JPGIMG_702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1214755" cy="1620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drawing>
                          <wp:inline distT="0" distB="0" distL="114300" distR="114300">
                            <wp:extent cx="1214755" cy="1620520"/>
                            <wp:effectExtent l="0" t="0" r="10160" b="4445"/>
                            <wp:docPr id="5" name="图片 5" descr="C:\Users\13721\Desktop\新建文件夹 (2)\IMG_7030.JPGIMG_70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\Users\13721\Desktop\新建文件夹 (2)\IMG_7030.JPGIMG_703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1214755" cy="1620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drawing>
                          <wp:inline distT="0" distB="0" distL="114300" distR="114300">
                            <wp:extent cx="1214755" cy="1619885"/>
                            <wp:effectExtent l="0" t="0" r="4445" b="10795"/>
                            <wp:docPr id="6" name="图片 6" descr="C:\Users\13721\Desktop\新建文件夹 (2)\IMG_7031.JPGIMG_70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 descr="C:\Users\13721\Desktop\新建文件夹 (2)\IMG_7031.JPGIMG_703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1214755" cy="1619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drawing>
                          <wp:inline distT="0" distB="0" distL="114300" distR="114300">
                            <wp:extent cx="1214755" cy="1620520"/>
                            <wp:effectExtent l="0" t="0" r="4445" b="10160"/>
                            <wp:docPr id="7" name="图片 7" descr="C:\Users\13721\Desktop\新建文件夹 (2)\IMG_7032.JPGIMG_70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\Users\13721\Desktop\新建文件夹 (2)\IMG_7032.JPGIMG_703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1214755" cy="1620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drawing>
                          <wp:inline distT="0" distB="0" distL="114300" distR="114300">
                            <wp:extent cx="1214755" cy="1620520"/>
                            <wp:effectExtent l="0" t="0" r="4445" b="10160"/>
                            <wp:docPr id="4" name="图片 4" descr="C:\Users\13721\Desktop\新建文件夹 (2)\IMG_7033.JPGIMG_70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\Users\13721\Desktop\新建文件夹 (2)\IMG_7033.JPGIMG_703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1214755" cy="1620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   表扬小三班集体幼儿的爸爸妈妈能够积极配合老师，高度参与到孩子们的生活中。  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户外篇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drawing>
                          <wp:inline distT="0" distB="0" distL="114300" distR="114300">
                            <wp:extent cx="2160270" cy="1619885"/>
                            <wp:effectExtent l="0" t="0" r="3810" b="10795"/>
                            <wp:docPr id="8" name="图片 8" descr="C:\Users\13721\Desktop\新建文件夹 (2)\2DAFA4E8864B82EBCB023DD4AB24EE55.png2DAFA4E8864B82EBCB023DD4AB24EE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8" descr="C:\Users\13721\Desktop\新建文件夹 (2)\2DAFA4E8864B82EBCB023DD4AB24EE55.png2DAFA4E8864B82EBCB023DD4AB24EE5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0270" cy="1619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          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drawing>
                          <wp:inline distT="0" distB="0" distL="114300" distR="114300">
                            <wp:extent cx="2122805" cy="1620520"/>
                            <wp:effectExtent l="0" t="0" r="10795" b="10160"/>
                            <wp:docPr id="9" name="图片 9" descr="C:\Users\13721\Desktop\新建文件夹 (2)\060B3497102512364D0E7E5A208F2F69(1).png060B3497102512364D0E7E5A208F2F69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C:\Users\13721\Desktop\新建文件夹 (2)\060B3497102512364D0E7E5A208F2F69(1).png060B3497102512364D0E7E5A208F2F69(1)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2805" cy="1620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drawing>
                          <wp:inline distT="0" distB="0" distL="114300" distR="114300">
                            <wp:extent cx="2179320" cy="1621155"/>
                            <wp:effectExtent l="0" t="0" r="0" b="9525"/>
                            <wp:docPr id="10" name="图片 10" descr="C:\Users\13721\Desktop\新建文件夹 (2)\AB94356E5FA35E264EC9E98E94285E01(1).pngAB94356E5FA35E264EC9E98E94285E01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\Users\13721\Desktop\新建文件夹 (2)\AB94356E5FA35E264EC9E98E94285E01(1).pngAB94356E5FA35E264EC9E98E94285E01(1)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9320" cy="16211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           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drawing>
                          <wp:inline distT="0" distB="0" distL="114300" distR="114300">
                            <wp:extent cx="2159635" cy="1619885"/>
                            <wp:effectExtent l="0" t="0" r="4445" b="10795"/>
                            <wp:docPr id="12" name="图片 12" descr="C:\Users\13721\Desktop\新建文件夹 (2)\C9C88369DDD0867993A2FE9D615792AE.pngC9C88369DDD0867993A2FE9D615792A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\Users\13721\Desktop\新建文件夹 (2)\C9C88369DDD0867993A2FE9D615792AE.pngC9C88369DDD0867993A2FE9D615792A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9635" cy="1619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   表扬丁载誉宝宝在户外的时候虽然害怕，但是还是积极参与活动，在活动中能够遵守游戏规则，互相谦让。同时懂得表达自己的需求，知道热了脱衣服，累了就休息喝水。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drawing>
                          <wp:inline distT="0" distB="0" distL="114300" distR="114300">
                            <wp:extent cx="5888990" cy="4416425"/>
                            <wp:effectExtent l="0" t="0" r="8890" b="3175"/>
                            <wp:docPr id="11" name="图片 11" descr="IMG_66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IMG_663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8990" cy="4416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  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  钱进和小钰儿在老师的鼓励下能够克服怕高，勇敢的挑战自己。王秋逸、胡欣芮、沈奕恺、刘政凯、管亦星、嵇羽晞、刘倢序等小朋友在游戏时能够互相谦让，不争抢。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分享交流篇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自然角篇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21"/>
          <w:lang w:val="en-US" w:eastAsia="zh-CN"/>
        </w:rPr>
        <w:t xml:space="preserve">                         </w:t>
      </w:r>
    </w:p>
    <w:p>
      <w:pPr>
        <w:rPr>
          <w:rFonts w:hint="eastAsia" w:ascii="黑体" w:hAnsi="黑体" w:eastAsia="黑体" w:cs="黑体"/>
          <w:sz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生活活动篇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今天的午餐是</w:t>
      </w:r>
      <w:r>
        <w:rPr>
          <w:rFonts w:hint="eastAsia" w:ascii="宋体" w:hAnsi="宋体" w:eastAsia="宋体"/>
          <w:szCs w:val="21"/>
          <w:lang w:val="en-US" w:eastAsia="zh-CN"/>
        </w:rPr>
        <w:t>花菜平菇</w: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>肉烧萝卜，生菜粉丝汤</w:t>
      </w:r>
      <w:r>
        <w:rPr>
          <w:rFonts w:hint="eastAsia" w:ascii="宋体" w:hAnsi="宋体" w:eastAsia="宋体"/>
          <w:szCs w:val="21"/>
        </w:rPr>
        <w:t>。</w:t>
      </w:r>
    </w:p>
    <w:p>
      <w:pPr>
        <w:spacing w:line="360" w:lineRule="exact"/>
        <w:ind w:firstLine="420" w:firstLineChars="200"/>
      </w:pPr>
      <w:r>
        <w:rPr>
          <w:rFonts w:hint="eastAsia" w:ascii="宋体" w:hAnsi="宋体" w:eastAsia="宋体"/>
          <w:szCs w:val="21"/>
        </w:rPr>
        <w:t>小朋友们整体的午睡情况都很好，早早的就进入梦乡啦</w:t>
      </w:r>
      <w:r>
        <w:rPr>
          <w:rFonts w:hint="eastAsia" w:ascii="宋体" w:hAnsi="宋体" w:eastAsia="宋体"/>
          <w:szCs w:val="21"/>
          <w:lang w:eastAsia="zh-CN"/>
        </w:rPr>
        <w:t>！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温差较大</w:t>
      </w:r>
      <w:r>
        <w:rPr>
          <w:rFonts w:hint="eastAsia" w:ascii="宋体" w:hAnsi="宋体" w:eastAsia="宋体"/>
        </w:rPr>
        <w:t>，小朋友们容易感冒咳嗽，爸爸妈妈要及时给小朋友添加衣物哦，请假在家休息的小朋友要及时照顾好自己的身体，多喝水哦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3.今天正常开展全托不延时班，请各位安排好工作，按时来接宝贝哦！</w:t>
      </w: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3399790" cy="4533265"/>
            <wp:effectExtent l="0" t="0" r="13970" b="8255"/>
            <wp:docPr id="13" name="图片 13" descr="IMG_6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674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453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CwiaGRpZCI6ImU3NTc0YWM3OGNkYWIxMGZlZTcxZWVjMTVmOTRlM2IwIiwidXNlckNvdW50Ijo0fQ=="/>
  </w:docVars>
  <w:rsids>
    <w:rsidRoot w:val="5C55666C"/>
    <w:rsid w:val="08DB0B71"/>
    <w:rsid w:val="1ECB3DE1"/>
    <w:rsid w:val="498F6A09"/>
    <w:rsid w:val="59F941F8"/>
    <w:rsid w:val="5C55666C"/>
    <w:rsid w:val="6F134EE0"/>
    <w:rsid w:val="70AE3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2</Pages>
  <Words>197</Words>
  <Characters>200</Characters>
  <Lines>0</Lines>
  <Paragraphs>0</Paragraphs>
  <TotalTime>2</TotalTime>
  <ScaleCrop>false</ScaleCrop>
  <LinksUpToDate>false</LinksUpToDate>
  <CharactersWithSpaces>225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栗子</cp:lastModifiedBy>
  <dcterms:modified xsi:type="dcterms:W3CDTF">2022-11-03T04:46:28Z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DBCACB3DE5B34E1B873359C3F06F4697</vt:lpwstr>
  </property>
</Properties>
</file>