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2022.10.27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四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秋叶飘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有20位小朋友来园，8位小朋友请假在家休息！最近感冒的孩子有点多，请大家一定要注意孩子的身体健康情况，少去人员聚集的地方，有情况及时跟老师沟通哦~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ind w:left="209" w:leftChars="0" w:firstLine="211" w:firstLineChars="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集体活动--棉签画《菊花》</w:t>
      </w:r>
    </w:p>
    <w:p>
      <w:pPr>
        <w:spacing w:line="320" w:lineRule="exact"/>
        <w:ind w:firstLine="420" w:firstLineChars="200"/>
        <w:rPr>
          <w:rFonts w:hint="eastAsia" w:cs="宋体"/>
          <w:kern w:val="0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 xml:space="preserve">   </w:t>
      </w:r>
      <w:r>
        <w:rPr>
          <w:rFonts w:hint="eastAsia" w:cs="宋体"/>
          <w:kern w:val="0"/>
          <w:szCs w:val="21"/>
        </w:rPr>
        <w:t>这是一节用棉签画菊花的美术活动。</w:t>
      </w:r>
      <w:r>
        <w:rPr>
          <w:rFonts w:hint="eastAsia" w:cs="宋体"/>
          <w:spacing w:val="15"/>
          <w:szCs w:val="21"/>
          <w:shd w:val="clear" w:color="auto" w:fill="FFFFFF"/>
        </w:rPr>
        <w:t>棉签画是用棉签蘸取颜料，在画纸上进行创作的一种画种，</w:t>
      </w:r>
      <w:r>
        <w:rPr>
          <w:rFonts w:hint="eastAsia" w:cs="宋体"/>
          <w:szCs w:val="21"/>
          <w:shd w:val="clear" w:color="auto" w:fill="FFFFFF"/>
        </w:rPr>
        <w:t>它的工具包括棉签、颜料和纸。</w:t>
      </w:r>
      <w:r>
        <w:rPr>
          <w:rFonts w:cs="宋体"/>
          <w:szCs w:val="21"/>
        </w:rPr>
        <w:t xml:space="preserve"> </w:t>
      </w:r>
      <w:r>
        <w:rPr>
          <w:rFonts w:hint="eastAsia" w:cs="宋体"/>
          <w:spacing w:val="15"/>
          <w:szCs w:val="21"/>
          <w:shd w:val="clear" w:color="auto" w:fill="FFFFFF"/>
        </w:rPr>
        <w:t>活动中选取三种有代表性的菊花特征：曲线像豆芽形的、椭圆形的、长短直线型的，</w:t>
      </w:r>
      <w:r>
        <w:rPr>
          <w:rFonts w:hint="eastAsia" w:cs="宋体"/>
          <w:kern w:val="0"/>
          <w:szCs w:val="21"/>
        </w:rPr>
        <w:t>让幼儿通过自己的创作，发现菊花的美</w:t>
      </w:r>
      <w:r>
        <w:rPr>
          <w:rFonts w:hint="eastAsia" w:cs="宋体"/>
          <w:spacing w:val="15"/>
          <w:szCs w:val="21"/>
          <w:shd w:val="clear" w:color="auto" w:fill="FFFFFF"/>
        </w:rPr>
        <w:t>。美术活动棉签画《</w:t>
      </w:r>
      <w:r>
        <w:rPr>
          <w:rFonts w:hint="eastAsia" w:cs="宋体"/>
          <w:szCs w:val="21"/>
        </w:rPr>
        <w:t>菊花》主要是让幼儿通过画菊花，来了解菊花的其他特征，利用棉签这个生活中最常见的物品，来</w:t>
      </w:r>
      <w:r>
        <w:rPr>
          <w:rFonts w:hint="eastAsia" w:cs="宋体"/>
          <w:kern w:val="0"/>
          <w:szCs w:val="21"/>
        </w:rPr>
        <w:t>引导幼儿用大拇指、食指、中指捏紧棉签的中部，将棉花部分蘸上颜料在画纸上进行作画，先画一个点来表示花心，沿着花心，从里往外的开始画花瓣，可以用：直线、曲线、椭圆形等形式来表示。用棉签画的形式来表现菊花，</w:t>
      </w:r>
      <w:r>
        <w:rPr>
          <w:rFonts w:hint="eastAsia" w:cs="宋体"/>
          <w:szCs w:val="21"/>
        </w:rPr>
        <w:t>增加</w:t>
      </w:r>
      <w:r>
        <w:rPr>
          <w:rFonts w:hint="eastAsia" w:cs="宋体"/>
          <w:szCs w:val="21"/>
        </w:rPr>
        <w:fldChar w:fldCharType="begin"/>
      </w:r>
      <w:r>
        <w:rPr>
          <w:rFonts w:hint="eastAsia" w:cs="宋体"/>
          <w:szCs w:val="21"/>
        </w:rPr>
        <w:instrText xml:space="preserve"> HYPERLINK "http://www.eduzhai.net/youer/" \t "http://www.eduzhai.net/youer/359/442/_blank" </w:instrText>
      </w:r>
      <w:r>
        <w:rPr>
          <w:rFonts w:hint="eastAsia" w:cs="宋体"/>
          <w:szCs w:val="21"/>
        </w:rPr>
        <w:fldChar w:fldCharType="separate"/>
      </w:r>
      <w:r>
        <w:rPr>
          <w:rStyle w:val="7"/>
          <w:rFonts w:hint="eastAsia" w:cs="宋体"/>
          <w:color w:val="auto"/>
          <w:szCs w:val="21"/>
          <w:u w:val="none"/>
        </w:rPr>
        <w:t>幼儿</w:t>
      </w:r>
      <w:r>
        <w:rPr>
          <w:rFonts w:hint="eastAsia" w:cs="宋体"/>
          <w:szCs w:val="21"/>
        </w:rPr>
        <w:fldChar w:fldCharType="end"/>
      </w:r>
      <w:r>
        <w:rPr>
          <w:rFonts w:hint="eastAsia" w:cs="宋体"/>
          <w:szCs w:val="21"/>
        </w:rPr>
        <w:t>生活体验的力度，</w:t>
      </w:r>
      <w:r>
        <w:rPr>
          <w:rFonts w:hint="eastAsia" w:cs="宋体"/>
          <w:kern w:val="0"/>
          <w:szCs w:val="21"/>
        </w:rPr>
        <w:t>从而感受不同材料作画的乐趣。</w:t>
      </w:r>
    </w:p>
    <w:p>
      <w:pPr>
        <w:rPr>
          <w:rFonts w:hint="eastAsia" w:ascii="宋体" w:hAnsi="宋体" w:eastAsiaTheme="minorEastAsia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活动中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徐诺</w:t>
      </w:r>
      <w:r>
        <w:rPr>
          <w:rFonts w:hint="eastAsia" w:ascii="宋体" w:hAnsi="宋体"/>
          <w:bCs/>
          <w:szCs w:val="21"/>
          <w:lang w:val="en-US" w:eastAsia="zh-CN"/>
        </w:rPr>
        <w:t>小朋友能够认真倾听要求，并用</w:t>
      </w:r>
      <w:r>
        <w:rPr>
          <w:rFonts w:hint="eastAsia" w:cs="宋体"/>
          <w:szCs w:val="21"/>
        </w:rPr>
        <w:t>各种点、线条、简单图形表现菊花的基本部分和主要特征，并大胆的用棉签蘸色来表现秋天的菊花。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cs="宋体"/>
          <w:szCs w:val="21"/>
          <w:lang w:val="en-US" w:eastAsia="zh-CN"/>
        </w:rPr>
        <w:t>小朋友通过他人的讲述</w:t>
      </w:r>
      <w:r>
        <w:rPr>
          <w:rFonts w:hint="eastAsia" w:cs="宋体"/>
          <w:kern w:val="0"/>
          <w:szCs w:val="21"/>
        </w:rPr>
        <w:t>了解</w:t>
      </w:r>
      <w:r>
        <w:rPr>
          <w:rFonts w:hint="eastAsia" w:cs="宋体"/>
          <w:szCs w:val="21"/>
        </w:rPr>
        <w:t>棉签作画的方法和菊花的基本特征。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cs="宋体"/>
          <w:szCs w:val="21"/>
          <w:lang w:val="en-US" w:eastAsia="zh-CN"/>
        </w:rPr>
        <w:t>小朋友也要注意将画面保护好哦~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      </w:t>
      </w:r>
    </w:p>
    <w:p>
      <w:pPr>
        <w:ind w:firstLine="420" w:firstLineChars="200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default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7" name="图片 17" descr="IMG_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03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8" name="图片 18" descr="IMG_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03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9" name="图片 19" descr="IMG_0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028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0" name="图片 20" descr="IMG_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03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9" name="图片 9" descr="IMG_0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2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0" name="图片 10" descr="IMG_0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2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塔型积木我会搭的很高哦。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我们一起来玩烧烤游戏吧。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IMG_0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2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1" name="图片 11" descr="IMG_0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2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万能工匠真好玩，我要把它们串在一起，长长的，真有意思。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科探区我喜欢玩小球走迷宫的游戏，有点难度，但是我也不怕。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4" name="图片 14" descr="IMG_0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28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3" name="图片 13" descr="IMG_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28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大家一起来吃饭啦~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我喜欢把饼干叠在一起高高的。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今天地面潮湿，我们上午没有进行户外活动，等吃过午饭后我们一起到攀爬架处进行了游戏，孩子们在听到要求之后都能够有序排队进行游戏，值得表扬！也希望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谌睿、张悦威、李璟睿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小朋友能够在老师的提醒下不要奔跑。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5" name="图片 15" descr="3B7688E34F30FB5F3169B878E389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B7688E34F30FB5F3169B878E389259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6" name="图片 16" descr="E28B75D9338586767AF288E5084488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28B75D9338586767AF288E5084488C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今天我们吃的是：百叶卷肉、西兰花炒胡萝卜、菠菜蘑菇汤。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剩了一点菜的小朋友：许诺言、丁曼婷、郑书韵、蒋翊晗、李慕妍、张悦威、李璟睿。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光盘：徐诺、谌睿、徐佳伊、阴少帅、章昕媛。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今天所有的小朋友在老师的提醒下也都能够将鞋子摆放整齐，放在床底下啦！现在大家开始练习自主挂衣服、脱穿裤子。希望王知霖、谌睿、李璟睿、徐梓赫小朋友能够将脱下来的裤子叠叠好哦~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1.有关自主穿脱衣物、整理衣物大家也要坚持在家练习哦~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2.今天学习了安全《不抢不挤好朋友》，大家及时点击完成哦~</w:t>
      </w:r>
    </w:p>
    <w:sectPr>
      <w:headerReference r:id="rId3" w:type="default"/>
      <w:pgSz w:w="11906" w:h="16838"/>
      <w:pgMar w:top="1440" w:right="1800" w:bottom="4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ywiaGRpZCI6IjJkYmE4MjczNTExNzZkMmYzMjJiZmE0MGU2ZGI3MTZkIiwidXNlckNvdW50IjoyfQ=="/>
  </w:docVars>
  <w:rsids>
    <w:rsidRoot w:val="767A192E"/>
    <w:rsid w:val="0D4471D1"/>
    <w:rsid w:val="0F7E1E41"/>
    <w:rsid w:val="12E94889"/>
    <w:rsid w:val="16443E43"/>
    <w:rsid w:val="1DCF332C"/>
    <w:rsid w:val="1EA739DD"/>
    <w:rsid w:val="241C2348"/>
    <w:rsid w:val="2BFD3212"/>
    <w:rsid w:val="4B9E0825"/>
    <w:rsid w:val="4D0B685F"/>
    <w:rsid w:val="54076AB4"/>
    <w:rsid w:val="54357E14"/>
    <w:rsid w:val="587B3A2E"/>
    <w:rsid w:val="5D885831"/>
    <w:rsid w:val="5FE93D86"/>
    <w:rsid w:val="5FF76C10"/>
    <w:rsid w:val="64D7267F"/>
    <w:rsid w:val="6F8D63A0"/>
    <w:rsid w:val="767A192E"/>
    <w:rsid w:val="77F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2</Pages>
  <Words>565</Words>
  <Characters>578</Characters>
  <Lines>0</Lines>
  <Paragraphs>0</Paragraphs>
  <TotalTime>0</TotalTime>
  <ScaleCrop>false</ScaleCrop>
  <LinksUpToDate>false</LinksUpToDate>
  <CharactersWithSpaces>600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admin</cp:lastModifiedBy>
  <dcterms:modified xsi:type="dcterms:W3CDTF">2022-10-27T09:52:32Z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0D84A81B1246454481CABBF444119895</vt:lpwstr>
  </property>
</Properties>
</file>