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  <w:tab w:val="left" w:pos="1120"/>
        </w:tabs>
        <w:spacing w:before="240" w:line="300" w:lineRule="exact"/>
        <w:jc w:val="both"/>
        <w:rPr>
          <w:rFonts w:ascii="宋体" w:cs="宋体"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 价 单</w:t>
      </w:r>
    </w:p>
    <w:p>
      <w:pPr>
        <w:spacing w:line="480" w:lineRule="exact"/>
        <w:ind w:firstLine="700" w:firstLineChars="250"/>
        <w:jc w:val="right"/>
        <w:rPr>
          <w:rFonts w:hint="eastAsia" w:ascii="宋体" w:hAnsi="宋体"/>
          <w:sz w:val="28"/>
          <w:szCs w:val="28"/>
        </w:rPr>
      </w:pPr>
    </w:p>
    <w:p>
      <w:pPr>
        <w:spacing w:line="480" w:lineRule="exact"/>
        <w:ind w:right="140" w:firstLine="700" w:firstLineChars="25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单位：元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27"/>
        <w:gridCol w:w="3063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油印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16K(单面)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16K(双面)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9"/>
                <w:tab w:val="center" w:pos="1303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8K(单面)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8K(双面)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复印/打印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70gA4(单)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70g16K(单)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70gA4(双)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70g16K(双)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70gA3(单)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70g8K(单)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70g8K(双)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  <w:t>70gA3(双)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66"/>
              </w:tabs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彩色复印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/打印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A4单面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A4双面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打字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9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k1OGNhZjliYzAwZDNkYzUxYTkxNjhlNDYwYWMifQ=="/>
  </w:docVars>
  <w:rsids>
    <w:rsidRoot w:val="009B2858"/>
    <w:rsid w:val="0000688B"/>
    <w:rsid w:val="000253DF"/>
    <w:rsid w:val="00025ADB"/>
    <w:rsid w:val="00056343"/>
    <w:rsid w:val="00077362"/>
    <w:rsid w:val="00095E76"/>
    <w:rsid w:val="000C4D2D"/>
    <w:rsid w:val="000C75D4"/>
    <w:rsid w:val="00120C8A"/>
    <w:rsid w:val="00122E1C"/>
    <w:rsid w:val="0014175B"/>
    <w:rsid w:val="0016044C"/>
    <w:rsid w:val="0019398F"/>
    <w:rsid w:val="001B3592"/>
    <w:rsid w:val="001F2C7D"/>
    <w:rsid w:val="0023449F"/>
    <w:rsid w:val="0028308B"/>
    <w:rsid w:val="002A215C"/>
    <w:rsid w:val="002D480F"/>
    <w:rsid w:val="003001B7"/>
    <w:rsid w:val="00314FE3"/>
    <w:rsid w:val="00316848"/>
    <w:rsid w:val="0033251F"/>
    <w:rsid w:val="00334494"/>
    <w:rsid w:val="003467A2"/>
    <w:rsid w:val="0035527B"/>
    <w:rsid w:val="00363690"/>
    <w:rsid w:val="003B7DB2"/>
    <w:rsid w:val="003D3E43"/>
    <w:rsid w:val="003D60CE"/>
    <w:rsid w:val="004053BF"/>
    <w:rsid w:val="00452B1E"/>
    <w:rsid w:val="004B1BA4"/>
    <w:rsid w:val="004B20B8"/>
    <w:rsid w:val="004D0E9F"/>
    <w:rsid w:val="004D23DD"/>
    <w:rsid w:val="004D3204"/>
    <w:rsid w:val="004F1F9E"/>
    <w:rsid w:val="005013A9"/>
    <w:rsid w:val="0050161B"/>
    <w:rsid w:val="00501E7F"/>
    <w:rsid w:val="00563162"/>
    <w:rsid w:val="00572B2D"/>
    <w:rsid w:val="00580208"/>
    <w:rsid w:val="005C1D7E"/>
    <w:rsid w:val="005D1D15"/>
    <w:rsid w:val="005D3EC9"/>
    <w:rsid w:val="00661548"/>
    <w:rsid w:val="00694222"/>
    <w:rsid w:val="00695005"/>
    <w:rsid w:val="006E45B0"/>
    <w:rsid w:val="007007A9"/>
    <w:rsid w:val="00735BFA"/>
    <w:rsid w:val="00736380"/>
    <w:rsid w:val="007447F2"/>
    <w:rsid w:val="00753365"/>
    <w:rsid w:val="0075582E"/>
    <w:rsid w:val="00766CB1"/>
    <w:rsid w:val="007B2F1E"/>
    <w:rsid w:val="007C7191"/>
    <w:rsid w:val="00801FAC"/>
    <w:rsid w:val="00802C60"/>
    <w:rsid w:val="00821DCB"/>
    <w:rsid w:val="00840501"/>
    <w:rsid w:val="00863BB1"/>
    <w:rsid w:val="00871B5F"/>
    <w:rsid w:val="008A4D72"/>
    <w:rsid w:val="008A4E0D"/>
    <w:rsid w:val="008C3373"/>
    <w:rsid w:val="009600CC"/>
    <w:rsid w:val="00962922"/>
    <w:rsid w:val="009B2858"/>
    <w:rsid w:val="009C3020"/>
    <w:rsid w:val="009D541E"/>
    <w:rsid w:val="00A02805"/>
    <w:rsid w:val="00A122F0"/>
    <w:rsid w:val="00A15F8B"/>
    <w:rsid w:val="00A40E64"/>
    <w:rsid w:val="00A4703B"/>
    <w:rsid w:val="00A52582"/>
    <w:rsid w:val="00AC74F9"/>
    <w:rsid w:val="00AD7706"/>
    <w:rsid w:val="00AE577F"/>
    <w:rsid w:val="00B27B17"/>
    <w:rsid w:val="00B34923"/>
    <w:rsid w:val="00B55AFE"/>
    <w:rsid w:val="00B55EFE"/>
    <w:rsid w:val="00B5719A"/>
    <w:rsid w:val="00B76D8B"/>
    <w:rsid w:val="00B95F64"/>
    <w:rsid w:val="00BD0B35"/>
    <w:rsid w:val="00BE4FAD"/>
    <w:rsid w:val="00BF2FC8"/>
    <w:rsid w:val="00C17D79"/>
    <w:rsid w:val="00C36CAC"/>
    <w:rsid w:val="00C607C7"/>
    <w:rsid w:val="00C66CE4"/>
    <w:rsid w:val="00C76AF4"/>
    <w:rsid w:val="00C836FB"/>
    <w:rsid w:val="00C94EF2"/>
    <w:rsid w:val="00CC2AD9"/>
    <w:rsid w:val="00CD1FE6"/>
    <w:rsid w:val="00CD3246"/>
    <w:rsid w:val="00CE647C"/>
    <w:rsid w:val="00CF27DD"/>
    <w:rsid w:val="00CF3FFE"/>
    <w:rsid w:val="00D2648A"/>
    <w:rsid w:val="00D327D3"/>
    <w:rsid w:val="00D5497B"/>
    <w:rsid w:val="00D8763C"/>
    <w:rsid w:val="00DC5449"/>
    <w:rsid w:val="00E25474"/>
    <w:rsid w:val="00E45716"/>
    <w:rsid w:val="00E55C89"/>
    <w:rsid w:val="00E55D96"/>
    <w:rsid w:val="00E720D2"/>
    <w:rsid w:val="00E77F97"/>
    <w:rsid w:val="00EC1FA0"/>
    <w:rsid w:val="00ED45F9"/>
    <w:rsid w:val="00EE0320"/>
    <w:rsid w:val="00EE23D4"/>
    <w:rsid w:val="00F02F90"/>
    <w:rsid w:val="00F32226"/>
    <w:rsid w:val="00F34703"/>
    <w:rsid w:val="00F52F32"/>
    <w:rsid w:val="00F82A80"/>
    <w:rsid w:val="00FA135F"/>
    <w:rsid w:val="00FC769A"/>
    <w:rsid w:val="103B0341"/>
    <w:rsid w:val="21F76A92"/>
    <w:rsid w:val="2FE47F6C"/>
    <w:rsid w:val="551E2866"/>
    <w:rsid w:val="60677DA1"/>
    <w:rsid w:val="649C3313"/>
    <w:rsid w:val="6F676120"/>
    <w:rsid w:val="712751BD"/>
    <w:rsid w:val="77CA0255"/>
    <w:rsid w:val="798C0DA0"/>
    <w:rsid w:val="79A0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ind w:firstLine="480" w:firstLineChars="200"/>
    </w:pPr>
    <w:rPr>
      <w:sz w:val="24"/>
      <w:szCs w:val="24"/>
    </w:rPr>
  </w:style>
  <w:style w:type="paragraph" w:styleId="3">
    <w:name w:val="Body Text Indent 2"/>
    <w:basedOn w:val="1"/>
    <w:link w:val="9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Indent Char"/>
    <w:basedOn w:val="7"/>
    <w:link w:val="2"/>
    <w:semiHidden/>
    <w:locked/>
    <w:uiPriority w:val="99"/>
    <w:rPr>
      <w:rFonts w:cs="Times New Roman"/>
      <w:sz w:val="21"/>
      <w:szCs w:val="21"/>
    </w:rPr>
  </w:style>
  <w:style w:type="character" w:customStyle="1" w:styleId="9">
    <w:name w:val="Body Text Indent 2 Char"/>
    <w:basedOn w:val="7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0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 Char22"/>
    <w:basedOn w:val="1"/>
    <w:qFormat/>
    <w:uiPriority w:val="99"/>
    <w:pPr>
      <w:tabs>
        <w:tab w:val="left" w:pos="425"/>
      </w:tabs>
      <w:ind w:left="420" w:leftChars="200" w:firstLine="270" w:firstLineChars="150"/>
    </w:p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万能达</Company>
  <Pages>2</Pages>
  <Words>794</Words>
  <Characters>902</Characters>
  <Lines>0</Lines>
  <Paragraphs>0</Paragraphs>
  <TotalTime>65</TotalTime>
  <ScaleCrop>false</ScaleCrop>
  <LinksUpToDate>false</LinksUpToDate>
  <CharactersWithSpaces>1117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2015-11-17T03:47:00Z</dcterms:created>
  <dc:creator>yxm</dc:creator>
  <cp:lastModifiedBy>戴峥</cp:lastModifiedBy>
  <dcterms:modified xsi:type="dcterms:W3CDTF">2022-10-26T01:06:10Z</dcterms:modified>
  <dc:title>金坛华罗庚实验学校文印室社会化合作询价单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5119C447A1C74A0991A3DB587AEE4C69</vt:lpwstr>
  </property>
</Properties>
</file>