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00" w:firstLineChars="200"/>
        <w:jc w:val="both"/>
        <w:rPr>
          <w:rFonts w:hint="eastAsia" w:ascii="从未如此可爱" w:hAnsi="从未如此可爱" w:eastAsia="从未如此可爱" w:cs="从未如此可爱"/>
          <w:b/>
          <w:bCs/>
          <w:sz w:val="72"/>
          <w:szCs w:val="72"/>
          <w:lang w:val="en-US" w:eastAsia="zh-CN"/>
        </w:rPr>
      </w:pPr>
      <w:bookmarkStart w:id="0" w:name="_GoBack"/>
      <w:bookmarkEnd w:id="0"/>
      <w:r>
        <w:rPr>
          <w:sz w:val="25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-371475</wp:posOffset>
                </wp:positionV>
                <wp:extent cx="6275070" cy="1539240"/>
                <wp:effectExtent l="0" t="0" r="1143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5070" cy="1539240"/>
                          <a:chOff x="6666" y="1253"/>
                          <a:chExt cx="9882" cy="2424"/>
                        </a:xfrm>
                      </wpg:grpSpPr>
                      <wps:wsp>
                        <wps:cNvPr id="11" name="文本框 11"/>
                        <wps:cNvSpPr txBox="1"/>
                        <wps:spPr>
                          <a:xfrm>
                            <a:off x="9354" y="2820"/>
                            <a:ext cx="5237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tabs>
                                  <w:tab w:val="left" w:pos="2259"/>
                                </w:tabs>
                                <w:ind w:left="0" w:leftChars="0" w:firstLine="0" w:firstLineChars="0"/>
                                <w:rPr>
                                  <w:rFonts w:hint="default" w:ascii="Times New Roman" w:eastAsia="宋体"/>
                                  <w:sz w:val="28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lang w:eastAsia="zh-CN"/>
                                </w:rPr>
                                <w:t>二（</w:t>
                              </w:r>
                              <w:r>
                                <w:rPr>
                                  <w:rFonts w:hint="eastAsia" w:eastAsia="宋体"/>
                                  <w:lang w:val="en-US" w:eastAsia="zh-CN"/>
                                </w:rPr>
                                <w:t xml:space="preserve">    ）班    </w:t>
                              </w:r>
                              <w:r>
                                <w:rPr>
                                  <w:rFonts w:hint="eastAsia" w:ascii="Times New Roman" w:eastAsia="宋体"/>
                                  <w:sz w:val="28"/>
                                  <w:lang w:eastAsia="zh-CN"/>
                                </w:rPr>
                                <w:t>姓名</w:t>
                              </w:r>
                              <w:r>
                                <w:rPr>
                                  <w:rFonts w:asci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 w:eastAsia="宋体"/>
                                  <w:sz w:val="28"/>
                                  <w:u w:val="single"/>
                                  <w:lang w:val="en-US" w:eastAsia="zh-CN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g:grpSp>
                        <wpg:cNvPr id="16" name="组合 16"/>
                        <wpg:cNvGrpSpPr/>
                        <wpg:grpSpPr>
                          <a:xfrm>
                            <a:off x="6666" y="1253"/>
                            <a:ext cx="9882" cy="2245"/>
                            <a:chOff x="6666" y="1253"/>
                            <a:chExt cx="9882" cy="2245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6666" y="1253"/>
                              <a:ext cx="9882" cy="2245"/>
                              <a:chOff x="6666" y="1253"/>
                              <a:chExt cx="9882" cy="2245"/>
                            </a:xfrm>
                          </wpg:grpSpPr>
                          <pic:pic xmlns:pic="http://schemas.openxmlformats.org/drawingml/2006/picture">
                            <pic:nvPicPr>
                              <pic:cNvPr id="12" name="图片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6666" y="1253"/>
                                <a:ext cx="2861" cy="20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图片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440" y="1270"/>
                                <a:ext cx="3109" cy="22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15" name="文本框 15" descr="7b0a20202020227461726765744d6f64756c65223a202270726f636573734f6e6c696e65466f6e7473220a7d0a"/>
                          <wps:cNvSpPr txBox="1"/>
                          <wps:spPr>
                            <a:xfrm>
                              <a:off x="8388" y="1671"/>
                              <a:ext cx="6980" cy="14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utoSpaceDE w:val="0"/>
                                  <w:autoSpaceDN w:val="0"/>
                                  <w:spacing w:before="0" w:after="0" w:line="240" w:lineRule="auto"/>
                                  <w:ind w:left="0" w:right="0"/>
                                  <w:jc w:val="left"/>
                                  <w:rPr>
                                    <w:rFonts w:hint="eastAsia" w:ascii="做个努力的小可爱" w:hAnsi="做个努力的小可爱" w:eastAsia="做个努力的小可爱" w:cs="做个努力的小可爱"/>
                                    <w:b/>
                                    <w:bCs/>
                                    <w:color w:val="252525"/>
                                    <w:kern w:val="0"/>
                                    <w:sz w:val="72"/>
                                    <w:szCs w:val="7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做个努力的小可爱" w:hAnsi="做个努力的小可爱" w:eastAsia="做个努力的小可爱" w:cs="做个努力的小可爱"/>
                                    <w:b/>
                                    <w:bCs/>
                                    <w:color w:val="252525"/>
                                    <w:kern w:val="0"/>
                                    <w:sz w:val="72"/>
                                    <w:szCs w:val="72"/>
                                    <w:lang w:eastAsia="zh-CN"/>
                                  </w:rPr>
                                  <w:t>炎炎夏日</w:t>
                                </w:r>
                                <w:r>
                                  <w:rPr>
                                    <w:rFonts w:hint="eastAsia" w:ascii="做个努力的小可爱" w:hAnsi="做个努力的小可爱" w:eastAsia="做个努力的小可爱" w:cs="做个努力的小可爱"/>
                                    <w:b/>
                                    <w:bCs/>
                                    <w:color w:val="252525"/>
                                    <w:kern w:val="0"/>
                                    <w:sz w:val="72"/>
                                    <w:szCs w:val="72"/>
                                    <w:lang w:val="en-US" w:eastAsia="zh-CN"/>
                                  </w:rPr>
                                  <w:t xml:space="preserve"> 清凉数学</w:t>
                                </w:r>
                              </w:p>
                            </w:txbxContent>
                          </wps:txbx>
                          <wps:bodyPr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3.65pt;margin-top:-29.25pt;height:121.2pt;width:494.1pt;z-index:251663360;mso-width-relative:page;mso-height-relative:page;" coordorigin="6666,1253" coordsize="9882,2424" o:gfxdata="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">
                <o:lock v:ext="edit" aspectratio="f"/>
                <v:shape id="_x0000_s1026" o:spid="_x0000_s1026" o:spt="202" type="#_x0000_t202" style="position:absolute;left:9354;top:2820;height:857;width:5237;" filled="f" stroked="f" coordsize="21600,21600" o:gfxdata="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EE&#10;+cHXAAAACQEAAA8AAAAAAAAAAQAgAAAAIgAAAGRycy9kb3ducmV2LnhtbFBLAQIUABQAAAAIAIdO&#10;4kAjeWTi6wEAALMDAAAOAAAAAAAAAAEAIAAAACYBAABkcnMvZTJvRG9jLnhtbFBLBQYAAAAABgAG&#10;AFkBAACDBQ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tabs>
                            <w:tab w:val="left" w:pos="2259"/>
                          </w:tabs>
                          <w:ind w:left="0" w:leftChars="0" w:firstLine="0" w:firstLineChars="0"/>
                          <w:rPr>
                            <w:rFonts w:hint="default" w:ascii="Times New Roman" w:eastAsia="宋体"/>
                            <w:sz w:val="28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lang w:eastAsia="zh-CN"/>
                          </w:rPr>
                          <w:t>二（</w:t>
                        </w:r>
                        <w:r>
                          <w:rPr>
                            <w:rFonts w:hint="eastAsia" w:eastAsia="宋体"/>
                            <w:lang w:val="en-US" w:eastAsia="zh-CN"/>
                          </w:rPr>
                          <w:t xml:space="preserve">    ）班    </w:t>
                        </w:r>
                        <w:r>
                          <w:rPr>
                            <w:rFonts w:hint="eastAsia" w:ascii="Times New Roman" w:eastAsia="宋体"/>
                            <w:sz w:val="28"/>
                            <w:lang w:eastAsia="zh-CN"/>
                          </w:rPr>
                          <w:t>姓名</w:t>
                        </w:r>
                        <w:r>
                          <w:rPr>
                            <w:rFonts w:asci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hint="eastAsia" w:eastAsia="宋体"/>
                            <w:sz w:val="28"/>
                            <w:u w:val="single"/>
                            <w:lang w:val="en-US" w:eastAsia="zh-CN"/>
                          </w:rPr>
                          <w:t xml:space="preserve">          </w:t>
                        </w:r>
                      </w:p>
                    </w:txbxContent>
                  </v:textbox>
                </v:shape>
                <v:group id="_x0000_s1026" o:spid="_x0000_s1026" o:spt="203" style="position:absolute;left:6666;top:1253;height:2245;width:9882;" coordorigin="6666,1253" coordsize="9882,2245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6666;top:1253;height:2245;width:9882;" coordorigin="6666,1253" coordsize="9882,2245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图片 14" o:spid="_x0000_s1026" o:spt="75" alt="" type="#_x0000_t75" style="position:absolute;left:6666;top:1253;flip:x;height:2051;width:2861;" filled="f" o:preferrelative="t" stroked="f" coordsize="21600,21600" o:gfxdata="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I9m3L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r:id="rId4" o:title=""/>
                      <o:lock v:ext="edit" aspectratio="t"/>
                    </v:shape>
                    <v:shape id="_x0000_s1026" o:spid="_x0000_s1026" o:spt="75" alt="" type="#_x0000_t75" style="position:absolute;left:13440;top:1270;height:2229;width:3109;" filled="f" o:preferrelative="t" stroked="f" coordsize="21600,21600" o:gfxdata="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Jiqy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r:id="rId4" o:title=""/>
                      <o:lock v:ext="edit" aspectratio="t"/>
                    </v:shape>
                  </v:group>
                  <v:shape id="_x0000_s1026" o:spid="_x0000_s1026" o:spt="202" alt="7b0a20202020227461726765744d6f64756c65223a202270726f636573734f6e6c696e65466f6e7473220a7d0a" type="#_x0000_t202" style="position:absolute;left:8388;top:1671;height:1402;width:6980;" filled="f" stroked="f" coordsize="21600,21600" o:gfxdata="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C/vctYAAAALAQAADwAAAAAA&#10;AAABACAAAAAiAAAAZHJzL2Rvd25yZXYueG1sUEsBAhQAFAAAAAgAh07iQINvR4kVAgAA7QMAAA4A&#10;AAAAAAAAAQAgAAAAJQEAAGRycy9lMm9Eb2MueG1sUEsFBgAAAAAGAAYAWQEAAKwFAAAAAA==&#10;">
                    <v:fill on="f" focussize="0,0"/>
                    <v:stroke on="f" weight="0.5pt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utoSpaceDE w:val="0"/>
                            <w:autoSpaceDN w:val="0"/>
                            <w:spacing w:before="0" w:after="0" w:line="240" w:lineRule="auto"/>
                            <w:ind w:left="0" w:right="0"/>
                            <w:jc w:val="left"/>
                            <w:rPr>
                              <w:rFonts w:hint="eastAsia" w:ascii="做个努力的小可爱" w:hAnsi="做个努力的小可爱" w:eastAsia="做个努力的小可爱" w:cs="做个努力的小可爱"/>
                              <w:b/>
                              <w:bCs/>
                              <w:color w:val="252525"/>
                              <w:kern w:val="0"/>
                              <w:sz w:val="72"/>
                              <w:szCs w:val="7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做个努力的小可爱" w:hAnsi="做个努力的小可爱" w:eastAsia="做个努力的小可爱" w:cs="做个努力的小可爱"/>
                              <w:b/>
                              <w:bCs/>
                              <w:color w:val="252525"/>
                              <w:kern w:val="0"/>
                              <w:sz w:val="72"/>
                              <w:szCs w:val="72"/>
                              <w:lang w:eastAsia="zh-CN"/>
                            </w:rPr>
                            <w:t>炎炎夏日</w:t>
                          </w:r>
                          <w:r>
                            <w:rPr>
                              <w:rFonts w:hint="eastAsia" w:ascii="做个努力的小可爱" w:hAnsi="做个努力的小可爱" w:eastAsia="做个努力的小可爱" w:cs="做个努力的小可爱"/>
                              <w:b/>
                              <w:bCs/>
                              <w:color w:val="252525"/>
                              <w:kern w:val="0"/>
                              <w:sz w:val="72"/>
                              <w:szCs w:val="72"/>
                              <w:lang w:val="en-US" w:eastAsia="zh-CN"/>
                            </w:rPr>
                            <w:t xml:space="preserve"> 清凉数学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spacing w:line="460" w:lineRule="exact"/>
        <w:ind w:firstLine="1446" w:firstLineChars="200"/>
        <w:jc w:val="both"/>
        <w:rPr>
          <w:rFonts w:hint="eastAsia" w:ascii="从未如此可爱" w:hAnsi="从未如此可爱" w:eastAsia="从未如此可爱" w:cs="从未如此可爱"/>
          <w:b/>
          <w:bCs/>
          <w:sz w:val="72"/>
          <w:szCs w:val="72"/>
          <w:lang w:val="en-US" w:eastAsia="zh-CN"/>
        </w:rPr>
      </w:pPr>
    </w:p>
    <w:p>
      <w:pPr>
        <w:spacing w:line="460" w:lineRule="exact"/>
        <w:rPr>
          <w:rFonts w:hint="eastAsia" w:ascii="宋体" w:hAnsi="宋体" w:eastAsia="宋体" w:cs="Microsoft JhengHei"/>
          <w:b/>
          <w:kern w:val="0"/>
          <w:sz w:val="24"/>
          <w:szCs w:val="22"/>
          <w:lang w:eastAsia="en-US"/>
        </w:rPr>
      </w:pPr>
    </w:p>
    <w:p>
      <w:pPr>
        <w:spacing w:line="460" w:lineRule="exact"/>
        <w:rPr>
          <w:rFonts w:hint="eastAsia" w:ascii="宋体" w:hAnsi="宋体" w:eastAsia="宋体" w:cs="Microsoft JhengHei"/>
          <w:b/>
          <w:kern w:val="0"/>
          <w:sz w:val="24"/>
          <w:szCs w:val="22"/>
          <w:lang w:eastAsia="en-US"/>
        </w:rPr>
      </w:pPr>
    </w:p>
    <w:p>
      <w:pPr>
        <w:spacing w:line="460" w:lineRule="exact"/>
        <w:rPr>
          <w:rFonts w:ascii="楷体" w:hAnsi="楷体" w:eastAsia="楷体"/>
          <w:sz w:val="24"/>
        </w:rPr>
      </w:pPr>
      <w:r>
        <w:rPr>
          <w:rFonts w:hint="eastAsia" w:ascii="宋体" w:hAnsi="宋体" w:eastAsia="宋体" w:cs="Microsoft JhengHei"/>
          <w:b/>
          <w:kern w:val="0"/>
          <w:sz w:val="24"/>
          <w:szCs w:val="22"/>
          <w:lang w:eastAsia="en-US"/>
        </w:rPr>
        <w:t>一、口算火车我来开</w:t>
      </w:r>
      <w:r>
        <w:rPr>
          <w:rFonts w:hint="eastAsia" w:ascii="楷体" w:hAnsi="楷体" w:eastAsia="楷体"/>
          <w:b/>
          <w:bCs/>
          <w:sz w:val="24"/>
        </w:rPr>
        <w:t>（口算4</w:t>
      </w:r>
      <w:r>
        <w:rPr>
          <w:rFonts w:ascii="楷体" w:hAnsi="楷体" w:eastAsia="楷体"/>
          <w:b/>
          <w:bCs/>
          <w:sz w:val="24"/>
        </w:rPr>
        <w:t>0天打卡，完成一天就给一颗棒棒星涂上颜色</w:t>
      </w:r>
      <w:r>
        <w:rPr>
          <w:rFonts w:hint="eastAsia" w:ascii="楷体" w:hAnsi="楷体" w:eastAsia="楷体"/>
          <w:b/>
          <w:bCs/>
          <w:sz w:val="24"/>
        </w:rPr>
        <w:t>）</w:t>
      </w:r>
    </w:p>
    <w:p>
      <w:pPr>
        <w:spacing w:line="460" w:lineRule="exact"/>
        <w:rPr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100330</wp:posOffset>
                </wp:positionV>
                <wp:extent cx="4329430" cy="1987550"/>
                <wp:effectExtent l="22225" t="17780" r="29845" b="3302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9430" cy="1987550"/>
                          <a:chOff x="7892" y="2775"/>
                          <a:chExt cx="6818" cy="3130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7892" y="2775"/>
                            <a:ext cx="6818" cy="472"/>
                            <a:chOff x="0" y="0"/>
                            <a:chExt cx="5582322" cy="379730"/>
                          </a:xfrm>
                        </wpg:grpSpPr>
                        <wps:wsp>
                          <wps:cNvPr id="1" name="五角星 1"/>
                          <wps:cNvSpPr/>
                          <wps:spPr>
                            <a:xfrm>
                              <a:off x="0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" name="五角星 2"/>
                          <wps:cNvSpPr/>
                          <wps:spPr>
                            <a:xfrm>
                              <a:off x="729983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" name="五角星 3"/>
                          <wps:cNvSpPr/>
                          <wps:spPr>
                            <a:xfrm>
                              <a:off x="1459966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" name="五角星 4"/>
                          <wps:cNvSpPr/>
                          <wps:spPr>
                            <a:xfrm>
                              <a:off x="2189949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五角星 5"/>
                          <wps:cNvSpPr/>
                          <wps:spPr>
                            <a:xfrm>
                              <a:off x="2919933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五角星 6"/>
                          <wps:cNvSpPr/>
                          <wps:spPr>
                            <a:xfrm>
                              <a:off x="3649916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" name="五角星 7"/>
                          <wps:cNvSpPr/>
                          <wps:spPr>
                            <a:xfrm>
                              <a:off x="4379899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五角星 8"/>
                          <wps:cNvSpPr/>
                          <wps:spPr>
                            <a:xfrm>
                              <a:off x="5109882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46" name="组合 46"/>
                        <wpg:cNvGrpSpPr/>
                        <wpg:grpSpPr>
                          <a:xfrm>
                            <a:off x="7892" y="3440"/>
                            <a:ext cx="6818" cy="472"/>
                            <a:chOff x="0" y="0"/>
                            <a:chExt cx="5582322" cy="379730"/>
                          </a:xfrm>
                        </wpg:grpSpPr>
                        <wps:wsp>
                          <wps:cNvPr id="47" name="五角星 47"/>
                          <wps:cNvSpPr/>
                          <wps:spPr>
                            <a:xfrm>
                              <a:off x="0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8" name="五角星 48"/>
                          <wps:cNvSpPr/>
                          <wps:spPr>
                            <a:xfrm>
                              <a:off x="729983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9" name="五角星 49"/>
                          <wps:cNvSpPr/>
                          <wps:spPr>
                            <a:xfrm>
                              <a:off x="1459966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" name="五角星 50"/>
                          <wps:cNvSpPr/>
                          <wps:spPr>
                            <a:xfrm>
                              <a:off x="2189949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五角星 51"/>
                          <wps:cNvSpPr/>
                          <wps:spPr>
                            <a:xfrm>
                              <a:off x="2919933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2" name="五角星 52"/>
                          <wps:cNvSpPr/>
                          <wps:spPr>
                            <a:xfrm>
                              <a:off x="3649916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3" name="五角星 53"/>
                          <wps:cNvSpPr/>
                          <wps:spPr>
                            <a:xfrm>
                              <a:off x="4379899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4" name="五角星 54"/>
                          <wps:cNvSpPr/>
                          <wps:spPr>
                            <a:xfrm>
                              <a:off x="5109882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55" name="组合 55"/>
                        <wpg:cNvGrpSpPr/>
                        <wpg:grpSpPr>
                          <a:xfrm>
                            <a:off x="7892" y="4105"/>
                            <a:ext cx="6818" cy="471"/>
                            <a:chOff x="0" y="0"/>
                            <a:chExt cx="5582322" cy="379730"/>
                          </a:xfrm>
                        </wpg:grpSpPr>
                        <wps:wsp>
                          <wps:cNvPr id="56" name="五角星 56"/>
                          <wps:cNvSpPr/>
                          <wps:spPr>
                            <a:xfrm>
                              <a:off x="0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7" name="五角星 57"/>
                          <wps:cNvSpPr/>
                          <wps:spPr>
                            <a:xfrm>
                              <a:off x="729983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8" name="五角星 58"/>
                          <wps:cNvSpPr/>
                          <wps:spPr>
                            <a:xfrm>
                              <a:off x="1459966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9" name="五角星 59"/>
                          <wps:cNvSpPr/>
                          <wps:spPr>
                            <a:xfrm>
                              <a:off x="2189949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0" name="五角星 60"/>
                          <wps:cNvSpPr/>
                          <wps:spPr>
                            <a:xfrm>
                              <a:off x="2919933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1" name="五角星 61"/>
                          <wps:cNvSpPr/>
                          <wps:spPr>
                            <a:xfrm>
                              <a:off x="3649916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2" name="五角星 62"/>
                          <wps:cNvSpPr/>
                          <wps:spPr>
                            <a:xfrm>
                              <a:off x="4379899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五角星 63"/>
                          <wps:cNvSpPr/>
                          <wps:spPr>
                            <a:xfrm>
                              <a:off x="5109882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64" name="组合 64"/>
                        <wpg:cNvGrpSpPr/>
                        <wpg:grpSpPr>
                          <a:xfrm>
                            <a:off x="7892" y="4770"/>
                            <a:ext cx="6818" cy="471"/>
                            <a:chOff x="0" y="0"/>
                            <a:chExt cx="5582322" cy="379730"/>
                          </a:xfrm>
                        </wpg:grpSpPr>
                        <wps:wsp>
                          <wps:cNvPr id="65" name="五角星 65"/>
                          <wps:cNvSpPr/>
                          <wps:spPr>
                            <a:xfrm>
                              <a:off x="0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6" name="五角星 66"/>
                          <wps:cNvSpPr/>
                          <wps:spPr>
                            <a:xfrm>
                              <a:off x="729983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7" name="五角星 67"/>
                          <wps:cNvSpPr/>
                          <wps:spPr>
                            <a:xfrm>
                              <a:off x="1459966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8" name="五角星 68"/>
                          <wps:cNvSpPr/>
                          <wps:spPr>
                            <a:xfrm>
                              <a:off x="2189949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9" name="五角星 69"/>
                          <wps:cNvSpPr/>
                          <wps:spPr>
                            <a:xfrm>
                              <a:off x="2919933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0" name="五角星 70"/>
                          <wps:cNvSpPr/>
                          <wps:spPr>
                            <a:xfrm>
                              <a:off x="3649916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" name="五角星 71"/>
                          <wps:cNvSpPr/>
                          <wps:spPr>
                            <a:xfrm>
                              <a:off x="4379899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2" name="五角星 72"/>
                          <wps:cNvSpPr/>
                          <wps:spPr>
                            <a:xfrm>
                              <a:off x="5109882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73" name="组合 73"/>
                        <wpg:cNvGrpSpPr/>
                        <wpg:grpSpPr>
                          <a:xfrm>
                            <a:off x="7892" y="5435"/>
                            <a:ext cx="6818" cy="471"/>
                            <a:chOff x="0" y="0"/>
                            <a:chExt cx="5582322" cy="379730"/>
                          </a:xfrm>
                        </wpg:grpSpPr>
                        <wps:wsp>
                          <wps:cNvPr id="74" name="五角星 74"/>
                          <wps:cNvSpPr/>
                          <wps:spPr>
                            <a:xfrm>
                              <a:off x="0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五角星 75"/>
                          <wps:cNvSpPr/>
                          <wps:spPr>
                            <a:xfrm>
                              <a:off x="729983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五角星 76"/>
                          <wps:cNvSpPr/>
                          <wps:spPr>
                            <a:xfrm>
                              <a:off x="1459966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五角星 77"/>
                          <wps:cNvSpPr/>
                          <wps:spPr>
                            <a:xfrm>
                              <a:off x="2189949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五角星 78"/>
                          <wps:cNvSpPr/>
                          <wps:spPr>
                            <a:xfrm>
                              <a:off x="2919933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五角星 79"/>
                          <wps:cNvSpPr/>
                          <wps:spPr>
                            <a:xfrm>
                              <a:off x="3649916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五角星 80"/>
                          <wps:cNvSpPr/>
                          <wps:spPr>
                            <a:xfrm>
                              <a:off x="4379899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1" name="五角星 81"/>
                          <wps:cNvSpPr/>
                          <wps:spPr>
                            <a:xfrm>
                              <a:off x="5109882" y="0"/>
                              <a:ext cx="472440" cy="379730"/>
                            </a:xfrm>
                            <a:prstGeom prst="star5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.7pt;margin-top:7.9pt;height:156.5pt;width:340.9pt;z-index:251662336;mso-width-relative:page;mso-height-relative:page;" coordorigin="7892,2775" coordsize="6818,3130" o:gfxdata="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">
                <o:lock v:ext="edit" aspectratio="f"/>
                <v:group id="_x0000_s1026" o:spid="_x0000_s1026" o:spt="203" style="position:absolute;left:7892;top:2775;height:472;width:6818;" coordsize="5582322,37973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style="position:absolute;left:0;top:0;height:379730;width:472440;v-text-anchor:middle;" filled="f" stroked="t" coordsize="472440,379730" o:gfxdata="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Ref2ugAAANoA&#10;AAAPAAAAAAAAAAEAIAAAACIAAABkcnMvZG93bnJldi54bWxQSwECFAAUAAAACACHTuJAMy8FnjsA&#10;AAA5AAAAEAAAAAAAAAABACAAAAAJAQAAZHJzL3NoYXBleG1sLnhtbFBLBQYAAAAABgAGAFsBAACz&#10;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729983;top:0;height:379730;width:472440;v-text-anchor:middle;" filled="f" stroked="t" coordsize="472440,379730" o:gfxdata="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qXeYG8AAAA&#10;2gAAAA8AAAAAAAAAAQAgAAAAIgAAAGRycy9kb3ducmV2LnhtbFBLAQIUABQAAAAIAIdO4kAzLwWe&#10;OwAAADkAAAAQAAAAAAAAAAEAIAAAAAsBAABkcnMvc2hhcGV4bWwueG1sUEsFBgAAAAAGAAYAWwEA&#10;ALUDAAAAAA=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1459966;top:0;height:379730;width:472440;v-text-anchor:middle;" filled="f" stroked="t" coordsize="472440,379730" o:gfxdata="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b3Bq8AAAA&#10;2gAAAA8AAAAAAAAAAQAgAAAAIgAAAGRycy9kb3ducmV2LnhtbFBLAQIUABQAAAAIAIdO4kAzLwWe&#10;OwAAADkAAAAQAAAAAAAAAAEAIAAAAAsBAABkcnMvc2hhcGV4bWwueG1sUEsFBgAAAAAGAAYAWwEA&#10;ALUDAAAAAA=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2189949;top:0;height:379730;width:472440;v-text-anchor:middle;" filled="f" stroked="t" coordsize="472440,379730" o:gfxdata="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yRG68AAAA&#10;2gAAAA8AAAAAAAAAAQAgAAAAIgAAAGRycy9kb3ducmV2LnhtbFBLAQIUABQAAAAIAIdO4kAzLwWe&#10;OwAAADkAAAAQAAAAAAAAAAEAIAAAAAsBAABkcnMvc2hhcGV4bWwueG1sUEsFBgAAAAAGAAYAWwEA&#10;ALUDAAAAAA=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2919933;top:0;height:379730;width:472440;v-text-anchor:middle;" filled="f" stroked="t" coordsize="472440,379730" o:gfxdata="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+4fW8AAAA&#10;2gAAAA8AAAAAAAAAAQAgAAAAIgAAAGRycy9kb3ducmV2LnhtbFBLAQIUABQAAAAIAIdO4kAzLwWe&#10;OwAAADkAAAAQAAAAAAAAAAEAIAAAAAsBAABkcnMvc2hhcGV4bWwueG1sUEsFBgAAAAAGAAYAWwEA&#10;ALUDAAAAAA=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3649916;top:0;height:379730;width:472440;v-text-anchor:middle;" filled="f" stroked="t" coordsize="472440,379730" o:gfxdata="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Wsf4K8AAAA&#10;2gAAAA8AAAAAAAAAAQAgAAAAIgAAAGRycy9kb3ducmV2LnhtbFBLAQIUABQAAAAIAIdO4kAzLwWe&#10;OwAAADkAAAAQAAAAAAAAAAEAIAAAAAsBAABkcnMvc2hhcGV4bWwueG1sUEsFBgAAAAAGAAYAWwEA&#10;ALUDAAAAAA=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4379899;top:0;height:379730;width:472440;v-text-anchor:middle;" filled="f" stroked="t" coordsize="472440,379730" o:gfxdata="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rg2hm8AAAA&#10;2gAAAA8AAAAAAAAAAQAgAAAAIgAAAGRycy9kb3ducmV2LnhtbFBLAQIUABQAAAAIAIdO4kAzLwWe&#10;OwAAADkAAAAQAAAAAAAAAAEAIAAAAAsBAABkcnMvc2hhcGV4bWwueG1sUEsFBgAAAAAGAAYAWwEA&#10;ALUDAAAAAA=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5109882;top:0;height:379730;width:472440;v-text-anchor:middle;" filled="f" stroked="t" coordsize="472440,379730" o:gfxdata="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t/Tmu5AAAA2gAA&#10;AA8AAAAAAAAAAQAgAAAAIgAAAGRycy9kb3ducmV2LnhtbFBLAQIUABQAAAAIAIdO4kAzLwWeOwAA&#10;ADkAAAAQAAAAAAAAAAEAIAAAAAgBAABkcnMvc2hhcGV4bWwueG1sUEsFBgAAAAAGAAYAWwEAALID&#10;AAAAAA=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7892;top:3440;height:472;width:6818;" coordsize="5582322,37973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style="position:absolute;left:0;top:0;height:379730;width:472440;v-text-anchor:middle;" filled="f" stroked="t" coordsize="472440,379730" o:gfxdata="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K0dRr4A&#10;AADbAAAADwAAAAAAAAABACAAAAAiAAAAZHJzL2Rvd25yZXYueG1sUEsBAhQAFAAAAAgAh07iQDMv&#10;BZ47AAAAOQAAABAAAAAAAAAAAQAgAAAADQEAAGRycy9zaGFwZXhtbC54bWxQSwUGAAAAAAYABgBb&#10;AQAAtwMAAAAA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729983;top:0;height:379730;width:472440;v-text-anchor:middle;" filled="f" stroked="t" coordsize="472440,379730" o:gfxdata="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Mok0ugAAANsA&#10;AAAPAAAAAAAAAAEAIAAAACIAAABkcnMvZG93bnJldi54bWxQSwECFAAUAAAACACHTuJAMy8FnjsA&#10;AAA5AAAAEAAAAAAAAAABACAAAAAJAQAAZHJzL3NoYXBleG1sLnhtbFBLBQYAAAAABgAGAFsBAACz&#10;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1459966;top:0;height:379730;width:472440;v-text-anchor:middle;" filled="f" stroked="t" coordsize="472440,379730" o:gfxdata="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n4sr74A&#10;AADbAAAADwAAAAAAAAABACAAAAAiAAAAZHJzL2Rvd25yZXYueG1sUEsBAhQAFAAAAAgAh07iQDMv&#10;BZ47AAAAOQAAABAAAAAAAAAAAQAgAAAADQEAAGRycy9zaGFwZXhtbC54bWxQSwUGAAAAAAYABgBb&#10;AQAAtwMAAAAA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2189949;top:0;height:379730;width:472440;v-text-anchor:middle;" filled="f" stroked="t" coordsize="472440,379730" o:gfxdata="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nRPvugAAANsA&#10;AAAPAAAAAAAAAAEAIAAAACIAAABkcnMvZG93bnJldi54bWxQSwECFAAUAAAACACHTuJAMy8FnjsA&#10;AAA5AAAAEAAAAAAAAAABACAAAAAJAQAAZHJzL3NoYXBleG1sLnhtbFBLBQYAAAAABgAGAFsBAACz&#10;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2919933;top:0;height:379730;width:472440;v-text-anchor:middle;" filled="f" stroked="t" coordsize="472440,379730" o:gfxdata="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RtnS8AAAA&#10;2wAAAA8AAAAAAAAAAQAgAAAAIgAAAGRycy9kb3ducmV2LnhtbFBLAQIUABQAAAAIAIdO4kAzLwWe&#10;OwAAADkAAAAQAAAAAAAAAAEAIAAAAAsBAABkcnMvc2hhcGV4bWwueG1sUEsFBgAAAAAGAAYAWwEA&#10;ALUDAAAAAA=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3649916;top:0;height:379730;width:472440;v-text-anchor:middle;" filled="f" stroked="t" coordsize="472440,379730" o:gfxdata="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AygDvQAA&#10;ANsAAAAPAAAAAAAAAAEAIAAAACIAAABkcnMvZG93bnJldi54bWxQSwECFAAUAAAACACHTuJAMy8F&#10;njsAAAA5AAAAEAAAAAAAAAABACAAAAAMAQAAZHJzL3NoYXBleG1sLnhtbFBLBQYAAAAABgAGAFsB&#10;AAC2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4379899;top:0;height:379730;width:472440;v-text-anchor:middle;" filled="f" stroked="t" coordsize="472440,379730" o:gfxdata="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T42YvQAA&#10;ANsAAAAPAAAAAAAAAAEAIAAAACIAAABkcnMvZG93bnJldi54bWxQSwECFAAUAAAACACHTuJAMy8F&#10;njsAAAA5AAAAEAAAAAAAAAABACAAAAAMAQAAZHJzL3NoYXBleG1sLnhtbFBLBQYAAAAABgAGAFsB&#10;AAC2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5109882;top:0;height:379730;width:472440;v-text-anchor:middle;" filled="f" stroked="t" coordsize="472440,379730" o:gfxdata="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aYV7L4A&#10;AADbAAAADwAAAAAAAAABACAAAAAiAAAAZHJzL2Rvd25yZXYueG1sUEsBAhQAFAAAAAgAh07iQDMv&#10;BZ47AAAAOQAAABAAAAAAAAAAAQAgAAAADQEAAGRycy9zaGFwZXhtbC54bWxQSwUGAAAAAAYABgBb&#10;AQAAtwMAAAAA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7892;top:4105;height:471;width:6818;" coordsize="5582322,379730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style="position:absolute;left:0;top:0;height:379730;width:472440;v-text-anchor:middle;" filled="f" stroked="t" coordsize="472440,379730" o:gfxdata="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OC4AvQAA&#10;ANsAAAAPAAAAAAAAAAEAIAAAACIAAABkcnMvZG93bnJldi54bWxQSwECFAAUAAAACACHTuJAMy8F&#10;njsAAAA5AAAAEAAAAAAAAAABACAAAAAMAQAAZHJzL3NoYXBleG1sLnhtbFBLBQYAAAAABgAGAFsB&#10;AAC2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729983;top:0;height:379730;width:472440;v-text-anchor:middle;" filled="f" stroked="t" coordsize="472440,379730" o:gfxdata="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SLm74A&#10;AADbAAAADwAAAAAAAAABACAAAAAiAAAAZHJzL2Rvd25yZXYueG1sUEsBAhQAFAAAAAgAh07iQDMv&#10;BZ47AAAAOQAAABAAAAAAAAAAAQAgAAAADQEAAGRycy9zaGFwZXhtbC54bWxQSwUGAAAAAAYABgBb&#10;AQAAtwMAAAAA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1459966;top:0;height:379730;width:472440;v-text-anchor:middle;" filled="f" stroked="t" coordsize="472440,379730" o:gfxdata="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6x/pugAAANsA&#10;AAAPAAAAAAAAAAEAIAAAACIAAABkcnMvZG93bnJldi54bWxQSwECFAAUAAAACACHTuJAMy8FnjsA&#10;AAA5AAAAEAAAAAAAAAABACAAAAAJAQAAZHJzL3NoYXBleG1sLnhtbFBLBQYAAAAABgAGAFsBAACz&#10;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2189949;top:0;height:379730;width:472440;v-text-anchor:middle;" filled="f" stroked="t" coordsize="472440,379730" o:gfxdata="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6e6cr4A&#10;AADbAAAADwAAAAAAAAABACAAAAAiAAAAZHJzL2Rvd25yZXYueG1sUEsBAhQAFAAAAAgAh07iQDMv&#10;BZ47AAAAOQAAABAAAAAAAAAAAQAgAAAADQEAAGRycy9zaGFwZXhtbC54bWxQSwUGAAAAAAYABgBb&#10;AQAAtwMAAAAA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2919933;top:0;height:379730;width:472440;v-text-anchor:middle;" filled="f" stroked="t" coordsize="472440,379730" o:gfxdata="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jx2VK5AAAA2wAA&#10;AA8AAAAAAAAAAQAgAAAAIgAAAGRycy9kb3ducmV2LnhtbFBLAQIUABQAAAAIAIdO4kAzLwWeOwAA&#10;ADkAAAAQAAAAAAAAAAEAIAAAAAgBAABkcnMvc2hhcGV4bWwueG1sUEsFBgAAAAAGAAYAWwEAALID&#10;AAAAAA=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3649916;top:0;height:379730;width:472440;v-text-anchor:middle;" filled="f" stroked="t" coordsize="472440,379730" o:gfxdata="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vXzJvQAA&#10;ANsAAAAPAAAAAAAAAAEAIAAAACIAAABkcnMvZG93bnJldi54bWxQSwECFAAUAAAACACHTuJAMy8F&#10;njsAAAA5AAAAEAAAAAAAAAABACAAAAAMAQAAZHJzL3NoYXBleG1sLnhtbFBLBQYAAAAABgAGAFsB&#10;AAC2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4379899;top:0;height:379730;width:472440;v-text-anchor:middle;" filled="f" stroked="t" coordsize="472440,379730" o:gfxdata="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b+K+vQAA&#10;ANsAAAAPAAAAAAAAAAEAIAAAACIAAABkcnMvZG93bnJldi54bWxQSwECFAAUAAAACACHTuJAMy8F&#10;njsAAAA5AAAAEAAAAAAAAAABACAAAAAMAQAAZHJzL3NoYXBleG1sLnhtbFBLBQYAAAAABgAGAFsB&#10;AAC2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5109882;top:0;height:379730;width:472440;v-text-anchor:middle;" filled="f" stroked="t" coordsize="472440,379730" o:gfxdata="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I0clvQAA&#10;ANsAAAAPAAAAAAAAAAEAIAAAACIAAABkcnMvZG93bnJldi54bWxQSwECFAAUAAAACACHTuJAMy8F&#10;njsAAAA5AAAAEAAAAAAAAAABACAAAAAMAQAAZHJzL3NoYXBleG1sLnhtbFBLBQYAAAAABgAGAFsB&#10;AAC2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7892;top:4770;height:471;width:6818;" coordsize="5582322,379730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style="position:absolute;left:0;top:0;height:379730;width:472440;v-text-anchor:middle;" filled="f" stroked="t" coordsize="472440,379730" o:gfxdata="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hnrKvQAA&#10;ANsAAAAPAAAAAAAAAAEAIAAAACIAAABkcnMvZG93bnJldi54bWxQSwECFAAUAAAACACHTuJAMy8F&#10;njsAAAA5AAAAEAAAAAAAAAABACAAAAAMAQAAZHJzL3NoYXBleG1sLnhtbFBLBQYAAAAABgAGAFsB&#10;AAC2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729983;top:0;height:379730;width:472440;v-text-anchor:middle;" filled="f" stroked="t" coordsize="472440,379730" o:gfxdata="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U5L28AAAA&#10;2wAAAA8AAAAAAAAAAQAgAAAAIgAAAGRycy9kb3ducmV2LnhtbFBLAQIUABQAAAAIAIdO4kAzLwWe&#10;OwAAADkAAAAQAAAAAAAAAAEAIAAAAAsBAABkcnMvc2hhcGV4bWwueG1sUEsFBgAAAAAGAAYAWwEA&#10;ALUDAAAAAA=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1459966;top:0;height:379730;width:472440;v-text-anchor:middle;" filled="f" stroked="t" coordsize="472440,379730" o:gfxdata="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GEEmvQAA&#10;ANsAAAAPAAAAAAAAAAEAIAAAACIAAABkcnMvZG93bnJldi54bWxQSwECFAAUAAAACACHTuJAMy8F&#10;njsAAAA5AAAAEAAAAAAAAAABACAAAAAMAQAAZHJzL3NoYXBleG1sLnhtbFBLBQYAAAAABgAGAFsB&#10;AAC2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2189949;top:0;height:379730;width:472440;v-text-anchor:middle;" filled="f" stroked="t" coordsize="472440,379730" o:gfxdata="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aH1VS5AAAA2wAA&#10;AA8AAAAAAAAAAQAgAAAAIgAAAGRycy9kb3ducmV2LnhtbFBLAQIUABQAAAAIAIdO4kAzLwWeOwAA&#10;ADkAAAAQAAAAAAAAAAEAIAAAAAgBAABkcnMvc2hhcGV4bWwueG1sUEsFBgAAAAAGAAYAWwEAALID&#10;AAAAAA=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2919933;top:0;height:379730;width:472440;v-text-anchor:middle;" filled="f" stroked="t" coordsize="472440,379730" o:gfxdata="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y3DPvQAA&#10;ANsAAAAPAAAAAAAAAAEAIAAAACIAAABkcnMvZG93bnJldi54bWxQSwECFAAUAAAACACHTuJAMy8F&#10;njsAAAA5AAAAEAAAAAAAAAABACAAAAAMAQAAZHJzL3NoYXBleG1sLnhtbFBLBQYAAAAABgAGAFsB&#10;AAC2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3649916;top:0;height:379730;width:472440;v-text-anchor:middle;" filled="f" stroked="t" coordsize="472440,379730" o:gfxdata="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KE+PugAAANsA&#10;AAAPAAAAAAAAAAEAIAAAACIAAABkcnMvZG93bnJldi54bWxQSwECFAAUAAAACACHTuJAMy8FnjsA&#10;AAA5AAAAEAAAAAAAAAABACAAAAAJAQAAZHJzL3NoYXBleG1sLnhtbFBLBQYAAAAABgAGAFsBAACz&#10;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4379899;top:0;height:379730;width:472440;v-text-anchor:middle;" filled="f" stroked="t" coordsize="472440,379730" o:gfxdata="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k6hS8AAAA&#10;2wAAAA8AAAAAAAAAAQAgAAAAIgAAAGRycy9kb3ducmV2LnhtbFBLAQIUABQAAAAIAIdO4kAzLwWe&#10;OwAAADkAAAAQAAAAAAAAAAEAIAAAAAsBAABkcnMvc2hhcGV4bWwueG1sUEsFBgAAAAAGAAYAWwEA&#10;ALUDAAAAAA=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5109882;top:0;height:379730;width:472440;v-text-anchor:middle;" filled="f" stroked="t" coordsize="472440,379730" o:gfxdata="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tnRjvQAA&#10;ANsAAAAPAAAAAAAAAAEAIAAAACIAAABkcnMvZG93bnJldi54bWxQSwECFAAUAAAACACHTuJAMy8F&#10;njsAAAA5AAAAEAAAAAAAAAABACAAAAAMAQAAZHJzL3NoYXBleG1sLnhtbFBLBQYAAAAABgAGAFsB&#10;AAC2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7892;top:5435;height:471;width:6818;" coordsize="5582322,379730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style="position:absolute;left:0;top:0;height:379730;width:472440;v-text-anchor:middle;" filled="f" stroked="t" coordsize="472440,379730" o:gfxdata="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hNJjL4A&#10;AADbAAAADwAAAAAAAAABACAAAAAiAAAAZHJzL2Rvd25yZXYueG1sUEsBAhQAFAAAAAgAh07iQDMv&#10;BZ47AAAAOQAAABAAAAAAAAAAAQAgAAAADQEAAGRycy9zaGFwZXhtbC54bWxQSwUGAAAAAAYABgBb&#10;AQAAtwMAAAAA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729983;top:0;height:379730;width:472440;v-text-anchor:middle;" filled="f" stroked="t" coordsize="472440,379730" o:gfxdata="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/sF74A&#10;AADbAAAADwAAAAAAAAABACAAAAAiAAAAZHJzL2Rvd25yZXYueG1sUEsBAhQAFAAAAAgAh07iQDMv&#10;BZ47AAAAOQAAABAAAAAAAAAAAQAgAAAADQEAAGRycy9zaGFwZXhtbC54bWxQSwUGAAAAAAYABgBb&#10;AQAAtwMAAAAA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1459966;top:0;height:379730;width:472440;v-text-anchor:middle;" filled="f" stroked="t" coordsize="472440,379730" o:gfxdata="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jXJgvQAA&#10;ANsAAAAPAAAAAAAAAAEAIAAAACIAAABkcnMvZG93bnJldi54bWxQSwECFAAUAAAACACHTuJAMy8F&#10;njsAAAA5AAAAEAAAAAAAAAABACAAAAAMAQAAZHJzL3NoYXBleG1sLnhtbFBLBQYAAAAABgAGAFsB&#10;AAC2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2189949;top:0;height:379730;width:472440;v-text-anchor:middle;" filled="f" stroked="t" coordsize="472440,379730" o:gfxdata="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wdf7vQAA&#10;ANsAAAAPAAAAAAAAAAEAIAAAACIAAABkcnMvZG93bnJldi54bWxQSwECFAAUAAAACACHTuJAMy8F&#10;njsAAAA5AAAAEAAAAAAAAAABACAAAAAMAQAAZHJzL3NoYXBleG1sLnhtbFBLBQYAAAAABgAGAFsB&#10;AAC2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2919933;top:0;height:379730;width:472440;v-text-anchor:middle;" filled="f" stroked="t" coordsize="472440,379730" o:gfxdata="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XkOJugAAANsA&#10;AAAPAAAAAAAAAAEAIAAAACIAAABkcnMvZG93bnJldi54bWxQSwECFAAUAAAACACHTuJAMy8FnjsA&#10;AAA5AAAAEAAAAAAAAAABACAAAAAJAQAAZHJzL3NoYXBleG1sLnhtbFBLBQYAAAAABgAGAFsBAACz&#10;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3649916;top:0;height:379730;width:472440;v-text-anchor:middle;" filled="f" stroked="t" coordsize="472440,379730" o:gfxdata="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LmEr4A&#10;AADbAAAADwAAAAAAAAABACAAAAAiAAAAZHJzL2Rvd25yZXYueG1sUEsBAhQAFAAAAAgAh07iQDMv&#10;BZ47AAAAOQAAABAAAAAAAAAAAQAgAAAADQEAAGRycy9zaGFwZXhtbC54bWxQSwUGAAAAAAYABgBb&#10;AQAAtwMAAAAA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4379899;top:0;height:379730;width:472440;v-text-anchor:middle;" filled="f" stroked="t" coordsize="472440,379730" o:gfxdata="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/T+ougAAANsA&#10;AAAPAAAAAAAAAAEAIAAAACIAAABkcnMvZG93bnJldi54bWxQSwECFAAUAAAACACHTuJAMy8FnjsA&#10;AAA5AAAAEAAAAAAAAAABACAAAAAJAQAAZHJzL3NoYXBleG1sLnhtbFBLBQYAAAAABgAGAFsBAACz&#10;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style="position:absolute;left:5109882;top:0;height:379730;width:472440;v-text-anchor:middle;" filled="f" stroked="t" coordsize="472440,379730" o:gfxdata="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sZozvQAA&#10;ANsAAAAPAAAAAAAAAAEAIAAAACIAAABkcnMvZG93bnJldi54bWxQSwECFAAUAAAACACHTuJAMy8F&#10;njsAAAA5AAAAEAAAAAAAAAABACAAAAAMAQAAZHJzL3NoYXBleG1sLnhtbFBLBQYAAAAABgAGAFsB&#10;AAC2AwAAAAA=&#10;" path="m0,145043l180457,145044,236220,0,291982,145044,472439,145043,326446,234685,382211,379729,236220,290085,90228,379729,145993,234685xe">
                    <v:path o:connectlocs="236220,0;0,145043;90228,379729;382211,379729;472439,145043" o:connectangles="247,164,82,82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</w:p>
    <w:p>
      <w:pPr>
        <w:spacing w:line="460" w:lineRule="exact"/>
        <w:rPr>
          <w:sz w:val="24"/>
        </w:rPr>
      </w:pPr>
    </w:p>
    <w:p>
      <w:pPr>
        <w:spacing w:line="460" w:lineRule="exact"/>
        <w:rPr>
          <w:sz w:val="24"/>
        </w:rPr>
      </w:pPr>
    </w:p>
    <w:p>
      <w:pPr>
        <w:spacing w:line="460" w:lineRule="exact"/>
        <w:rPr>
          <w:sz w:val="24"/>
        </w:rPr>
      </w:pPr>
    </w:p>
    <w:p>
      <w:pPr>
        <w:spacing w:line="460" w:lineRule="exact"/>
        <w:rPr>
          <w:rFonts w:hint="eastAsia"/>
          <w:sz w:val="24"/>
        </w:rPr>
      </w:pPr>
    </w:p>
    <w:p>
      <w:pPr>
        <w:spacing w:line="460" w:lineRule="exact"/>
        <w:rPr>
          <w:sz w:val="24"/>
        </w:rPr>
      </w:pPr>
    </w:p>
    <w:p>
      <w:pPr>
        <w:spacing w:line="400" w:lineRule="exact"/>
        <w:rPr>
          <w:rFonts w:hint="eastAsia"/>
          <w:sz w:val="24"/>
        </w:rPr>
      </w:pPr>
    </w:p>
    <w:p>
      <w:pPr>
        <w:spacing w:line="400" w:lineRule="exact"/>
        <w:rPr>
          <w:sz w:val="24"/>
        </w:rPr>
      </w:pPr>
    </w:p>
    <w:p>
      <w:pPr>
        <w:spacing w:line="460" w:lineRule="exact"/>
        <w:rPr>
          <w:rFonts w:hint="eastAsia" w:ascii="宋体" w:hAnsi="宋体" w:eastAsia="宋体" w:cs="Microsoft JhengHei"/>
          <w:b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Microsoft JhengHei"/>
          <w:b/>
          <w:kern w:val="0"/>
          <w:sz w:val="24"/>
          <w:szCs w:val="22"/>
          <w:lang w:eastAsia="en-US"/>
        </w:rPr>
        <w:t>二、数学单位我来理</w:t>
      </w:r>
    </w:p>
    <w:p>
      <w:pPr>
        <w:spacing w:line="400" w:lineRule="exact"/>
        <w:rPr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110490</wp:posOffset>
                </wp:positionV>
                <wp:extent cx="6070600" cy="2284730"/>
                <wp:effectExtent l="9525" t="9525" r="15875" b="10795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387" cy="2284730"/>
                          <a:chOff x="0" y="0"/>
                          <a:chExt cx="6070387" cy="1771170"/>
                        </a:xfrm>
                      </wpg:grpSpPr>
                      <wps:wsp>
                        <wps:cNvPr id="82" name="矩形 82"/>
                        <wps:cNvSpPr/>
                        <wps:spPr>
                          <a:xfrm>
                            <a:off x="0" y="0"/>
                            <a:ext cx="6070387" cy="17711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3" name="矩形 83"/>
                        <wps:cNvSpPr/>
                        <wps:spPr>
                          <a:xfrm>
                            <a:off x="103735" y="84524"/>
                            <a:ext cx="5882127" cy="160212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05pt;margin-top:8.7pt;height:179.9pt;width:478pt;z-index:251659264;mso-width-relative:page;mso-height-relative:page;" coordsize="6070387,1771170" o:gfxdata="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Cvk+Uf2AAAAAgBAAAPAAAAAAAAAAEAIAAAACIAAABkcnMvZG93bnJldi54bWxQSwECFAAUAAAA&#10;CACHTuJAvUwlOAsDAAD8CAAADgAAAAAAAAABACAAAAAnAQAAZHJzL2Uyb0RvYy54bWxQSwUGAAAA&#10;AAYABgBZAQAApAYAAAAA&#10;">
                <o:lock v:ext="edit" aspectratio="f"/>
                <v:rect id="_x0000_s1026" o:spid="_x0000_s1026" o:spt="1" style="position:absolute;left:0;top:0;height:1771170;width:6070387;v-text-anchor:middle;" filled="f" stroked="t" coordsize="21600,21600" o:gfxdata="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YUsf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rect>
                <v:rect id="_x0000_s1026" o:spid="_x0000_s1026" o:spt="1" style="position:absolute;left:103735;top:84524;height:1602121;width:5882127;v-text-anchor:middle;" filled="f" stroked="t" coordsize="21600,21600" o:gfxdata="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hXk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miterlimit="8" joinstyle="miter" dashstyle="3 1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spacing w:line="720" w:lineRule="auto"/>
        <w:ind w:firstLine="480" w:firstLineChars="200"/>
        <w:rPr>
          <w:sz w:val="24"/>
        </w:rPr>
      </w:pPr>
      <w:r>
        <w:rPr>
          <w:sz w:val="24"/>
        </w:rPr>
        <w:t>长度单位：</w:t>
      </w:r>
    </w:p>
    <w:p>
      <w:pPr>
        <w:spacing w:line="720" w:lineRule="auto"/>
        <w:ind w:firstLine="480" w:firstLineChars="200"/>
        <w:rPr>
          <w:sz w:val="24"/>
        </w:rPr>
      </w:pPr>
      <w:r>
        <w:rPr>
          <w:sz w:val="24"/>
        </w:rPr>
        <w:t>时间单位：</w:t>
      </w:r>
    </w:p>
    <w:p>
      <w:pPr>
        <w:spacing w:line="72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货币单位：</w:t>
      </w:r>
    </w:p>
    <w:p>
      <w:pPr>
        <w:tabs>
          <w:tab w:val="left" w:pos="647"/>
        </w:tabs>
        <w:spacing w:line="400" w:lineRule="exact"/>
        <w:rPr>
          <w:sz w:val="24"/>
        </w:rPr>
      </w:pPr>
    </w:p>
    <w:p>
      <w:pPr>
        <w:tabs>
          <w:tab w:val="left" w:pos="647"/>
        </w:tabs>
        <w:spacing w:line="400" w:lineRule="exact"/>
        <w:rPr>
          <w:sz w:val="24"/>
        </w:rPr>
      </w:pPr>
    </w:p>
    <w:p>
      <w:pPr>
        <w:rPr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138430</wp:posOffset>
                </wp:positionV>
                <wp:extent cx="6070600" cy="2856230"/>
                <wp:effectExtent l="9525" t="9525" r="15875" b="10795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0387" cy="2856230"/>
                          <a:chOff x="0" y="0"/>
                          <a:chExt cx="6070387" cy="1771170"/>
                        </a:xfrm>
                      </wpg:grpSpPr>
                      <wps:wsp>
                        <wps:cNvPr id="95" name="矩形 95"/>
                        <wps:cNvSpPr/>
                        <wps:spPr>
                          <a:xfrm>
                            <a:off x="0" y="0"/>
                            <a:ext cx="6070387" cy="17711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6" name="矩形 96"/>
                        <wps:cNvSpPr/>
                        <wps:spPr>
                          <a:xfrm>
                            <a:off x="103735" y="84524"/>
                            <a:ext cx="5882127" cy="160212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85pt;margin-top:10.9pt;height:224.9pt;width:478pt;z-index:251660288;mso-width-relative:page;mso-height-relative:page;" coordsize="6070387,1771170" o:gfxdata="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/2sti9kAAAAIAQAADwAAAAAAAAABACAAAAAiAAAAZHJzL2Rvd25yZXYueG1sUEsBAhQAFAAA&#10;AAgAh07iQCyUI6ELAwAA/AgAAA4AAAAAAAAAAQAgAAAAKAEAAGRycy9lMm9Eb2MueG1sUEsFBgAA&#10;AAAGAAYAWQEAAKUGAAAAAA==&#10;">
                <o:lock v:ext="edit" aspectratio="f"/>
                <v:rect id="_x0000_s1026" o:spid="_x0000_s1026" o:spt="1" style="position:absolute;left:0;top:0;height:1771170;width:6070387;v-text-anchor:middle;" filled="f" stroked="t" coordsize="21600,21600" o:gfxdata="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7Ui1b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rect>
                <v:rect id="_x0000_s1026" o:spid="_x0000_s1026" o:spt="1" style="position:absolute;left:103735;top:84524;height:1602121;width:5882127;v-text-anchor:middle;" filled="f" stroked="t" coordsize="21600,21600" o:gfxdata="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9rC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miterlimit="8" joinstyle="miter" dashstyle="3 1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rPr>
          <w:sz w:val="24"/>
        </w:rPr>
      </w:pPr>
    </w:p>
    <w:p>
      <w:pPr>
        <w:tabs>
          <w:tab w:val="left" w:pos="647"/>
        </w:tabs>
        <w:spacing w:line="400" w:lineRule="exact"/>
        <w:ind w:firstLine="480" w:firstLineChars="200"/>
        <w:rPr>
          <w:sz w:val="24"/>
        </w:rPr>
      </w:pPr>
      <w:r>
        <w:rPr>
          <w:sz w:val="24"/>
        </w:rPr>
        <w:t>利用数学单位编故事：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400" w:lineRule="exact"/>
        <w:rPr>
          <w:sz w:val="24"/>
        </w:rPr>
      </w:pPr>
    </w:p>
    <w:p>
      <w:pPr>
        <w:spacing w:line="400" w:lineRule="exact"/>
        <w:rPr>
          <w:sz w:val="24"/>
        </w:rPr>
      </w:pPr>
    </w:p>
    <w:p>
      <w:pPr>
        <w:spacing w:line="400" w:lineRule="exact"/>
        <w:rPr>
          <w:sz w:val="24"/>
        </w:rPr>
      </w:pPr>
    </w:p>
    <w:p>
      <w:pPr>
        <w:spacing w:line="400" w:lineRule="exact"/>
        <w:rPr>
          <w:sz w:val="24"/>
        </w:rPr>
      </w:pPr>
    </w:p>
    <w:p>
      <w:pPr>
        <w:spacing w:line="460" w:lineRule="exact"/>
        <w:rPr>
          <w:rFonts w:hint="eastAsia" w:ascii="宋体" w:hAnsi="宋体" w:eastAsia="宋体" w:cs="Microsoft JhengHei"/>
          <w:b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Microsoft JhengHei"/>
          <w:b/>
          <w:kern w:val="0"/>
          <w:sz w:val="24"/>
          <w:szCs w:val="22"/>
          <w:lang w:eastAsia="en-US"/>
        </w:rPr>
        <w:t>三、旅游路线我来定</w:t>
      </w:r>
    </w:p>
    <w:p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sz w:val="24"/>
        </w:rPr>
        <w:t>暑期小朋友们都出去玩了，请你以某一个景点为中心，用</w:t>
      </w:r>
      <w:r>
        <w:rPr>
          <w:rFonts w:hint="eastAsia"/>
          <w:sz w:val="24"/>
        </w:rPr>
        <w:t>8个方向描述其他的景点，绘制一张旅游路线图，再给它美化一下吧！</w:t>
      </w:r>
    </w:p>
    <w:p>
      <w:pPr>
        <w:spacing w:line="400" w:lineRule="exac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77470</wp:posOffset>
                </wp:positionV>
                <wp:extent cx="6366510" cy="6402070"/>
                <wp:effectExtent l="9525" t="9525" r="24765" b="27305"/>
                <wp:wrapNone/>
                <wp:docPr id="97" name="矩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222" cy="64020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6.1pt;height:504.1pt;width:501.3pt;z-index:251661312;v-text-anchor:middle;mso-width-relative:page;mso-height-relative:page;" filled="f" stroked="t" coordsize="21600,21600" o:gfxdata="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rj281wAAAAoBAAAPAAAAAAAAAAEAIAAAACIAAABkcnMvZG93bnJldi54bWxQ&#10;SwECFAAUAAAACACHTuJAliGbcGoCAADOBAAADgAAAAAAAAABACAAAAAmAQAAZHJzL2Uyb0RvYy54&#10;bWxQSwUGAAAAAAYABgBZAQAAAgYAAAAA&#10;">
                <v:fill on="f" focussize="0,0"/>
                <v:stroke weight="1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400" w:lineRule="exact"/>
        <w:rPr>
          <w:sz w:val="24"/>
        </w:rPr>
      </w:pPr>
    </w:p>
    <w:p>
      <w:pPr>
        <w:spacing w:line="400" w:lineRule="exact"/>
        <w:rPr>
          <w:sz w:val="24"/>
        </w:rPr>
      </w:pPr>
    </w:p>
    <w:p>
      <w:pPr>
        <w:spacing w:line="400" w:lineRule="exact"/>
        <w:rPr>
          <w:sz w:val="24"/>
        </w:rPr>
      </w:pPr>
    </w:p>
    <w:p>
      <w:pPr>
        <w:spacing w:line="400" w:lineRule="exact"/>
        <w:rPr>
          <w:sz w:val="24"/>
        </w:rPr>
      </w:pPr>
    </w:p>
    <w:p>
      <w:pPr>
        <w:spacing w:line="400" w:lineRule="exact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460" w:lineRule="exact"/>
        <w:rPr>
          <w:rFonts w:hint="eastAsia" w:ascii="宋体" w:hAnsi="宋体" w:eastAsia="宋体" w:cs="Microsoft JhengHei"/>
          <w:b/>
          <w:kern w:val="0"/>
          <w:sz w:val="24"/>
          <w:szCs w:val="22"/>
          <w:lang w:eastAsia="en-US"/>
        </w:rPr>
      </w:pPr>
      <w:r>
        <w:rPr>
          <w:rFonts w:hint="eastAsia" w:ascii="宋体" w:hAnsi="宋体" w:eastAsia="宋体" w:cs="Microsoft JhengHei"/>
          <w:b/>
          <w:kern w:val="0"/>
          <w:sz w:val="24"/>
          <w:szCs w:val="22"/>
          <w:lang w:eastAsia="en-US"/>
        </w:rPr>
        <w:t>四、数学游戏我来玩</w:t>
      </w:r>
    </w:p>
    <w:p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sz w:val="24"/>
        </w:rPr>
        <w:t>准备一副扑克牌，任意选</w:t>
      </w:r>
      <w:r>
        <w:rPr>
          <w:rFonts w:hint="eastAsia"/>
          <w:sz w:val="24"/>
        </w:rPr>
        <w:t>3张扑克牌，用加减乘除算出2</w:t>
      </w:r>
      <w:r>
        <w:rPr>
          <w:sz w:val="24"/>
        </w:rPr>
        <w:t>4，每张卡片必须用一次，也可以和你的爸爸妈妈比比赛，比一比谁的方法最多，速度最快哦！</w:t>
      </w:r>
      <w:r>
        <w:rPr>
          <w:rFonts w:hint="eastAsia"/>
          <w:sz w:val="24"/>
        </w:rPr>
        <w:t>3张扑克牌难不倒你们了，试一试4张扑克牌吧！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CBD65DF-DDA9-4A32-8D3C-786EC766BC68}"/>
  </w:font>
  <w:font w:name="从未如此可爱">
    <w:panose1 w:val="02010600010101010101"/>
    <w:charset w:val="86"/>
    <w:family w:val="auto"/>
    <w:pitch w:val="default"/>
    <w:sig w:usb0="00000283" w:usb1="080F0C12" w:usb2="00000012" w:usb3="00000000" w:csb0="00140001" w:csb1="00000000"/>
    <w:embedRegular r:id="rId2" w:fontKey="{604B3ADA-0E3A-4FD6-B343-D98E3BFE065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6E2F4FC-27E4-4B47-849D-55130694E612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  <w:embedRegular r:id="rId4" w:fontKey="{65B26B9C-E071-4206-B4AB-40AF4CD15048}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做个努力的小可爱">
    <w:panose1 w:val="02010600010101010101"/>
    <w:charset w:val="86"/>
    <w:family w:val="auto"/>
    <w:pitch w:val="default"/>
    <w:sig w:usb0="A00002BF" w:usb1="18CF6CFB" w:usb2="0000001A" w:usb3="00000000" w:csb0="00040001" w:csb1="00000000"/>
    <w:embedRegular r:id="rId5" w:fontKey="{73081A02-AC7D-4D4A-88AF-1A417AEA52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TU3MzcwOTFjMTJiNzAxYWNmMWVjYjQ4YzJhYjIifQ=="/>
  </w:docVars>
  <w:rsids>
    <w:rsidRoot w:val="57473448"/>
    <w:rsid w:val="001A03A1"/>
    <w:rsid w:val="0028040B"/>
    <w:rsid w:val="005F15D8"/>
    <w:rsid w:val="00726CEB"/>
    <w:rsid w:val="009F7E84"/>
    <w:rsid w:val="00AB45D3"/>
    <w:rsid w:val="00D0527C"/>
    <w:rsid w:val="00D3702B"/>
    <w:rsid w:val="00E60806"/>
    <w:rsid w:val="00EF7CC6"/>
    <w:rsid w:val="00F94A19"/>
    <w:rsid w:val="15972551"/>
    <w:rsid w:val="2FA90D89"/>
    <w:rsid w:val="30450A8C"/>
    <w:rsid w:val="34C6228E"/>
    <w:rsid w:val="40405E31"/>
    <w:rsid w:val="555F7261"/>
    <w:rsid w:val="57473448"/>
    <w:rsid w:val="5E283B12"/>
    <w:rsid w:val="6D535020"/>
    <w:rsid w:val="758C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89"/>
      <w:ind w:left="120"/>
      <w:outlineLvl w:val="0"/>
    </w:pPr>
    <w:rPr>
      <w:rFonts w:ascii="Times New Roman" w:hAnsi="Times New Roman" w:eastAsia="Times New Roman" w:cs="Times New Roman"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Mei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229</Words>
  <Characters>231</Characters>
  <Lines>2</Lines>
  <Paragraphs>1</Paragraphs>
  <TotalTime>0</TotalTime>
  <ScaleCrop>false</ScaleCrop>
  <LinksUpToDate>false</LinksUpToDate>
  <CharactersWithSpaces>236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2022-06-25T11:58:00Z</dcterms:created>
  <dc:creator>ZhengMei</dc:creator>
  <cp:lastModifiedBy>Solo^</cp:lastModifiedBy>
  <dcterms:modified xsi:type="dcterms:W3CDTF">2022-06-27T14:08:25Z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023EBD4F9BD341AAA44CF1F6AC0BACE1</vt:lpwstr>
  </property>
</Properties>
</file>