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“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寻趣端午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”主题班会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各小队</w:t>
      </w:r>
      <w:r>
        <w:rPr>
          <w:rFonts w:hint="eastAsia" w:ascii="仿宋" w:hAnsi="仿宋" w:eastAsia="仿宋" w:cs="仿宋"/>
          <w:sz w:val="28"/>
          <w:szCs w:val="28"/>
        </w:rPr>
        <w:t>通过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课件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与展示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让学生了解端午节的来历和风俗习惯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133" w:hanging="280" w:hanging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2.学习端午节文化，让学生了解传统节日, 向屈原学习，热爱祖国，增强民族自尊心和自信心。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二、活动前准备：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上网查阅资料、收集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有关端午</w:t>
      </w:r>
      <w:r>
        <w:rPr>
          <w:rFonts w:hint="eastAsia" w:ascii="仿宋" w:hAnsi="仿宋" w:eastAsia="仿宋" w:cs="仿宋"/>
          <w:sz w:val="28"/>
          <w:szCs w:val="28"/>
        </w:rPr>
        <w:t>故事、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诗句</w:t>
      </w:r>
      <w:r>
        <w:rPr>
          <w:rFonts w:hint="eastAsia" w:ascii="仿宋" w:hAnsi="仿宋" w:eastAsia="仿宋" w:cs="仿宋"/>
          <w:sz w:val="28"/>
          <w:szCs w:val="28"/>
        </w:rPr>
        <w:t>多媒体课件等。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【活动导入】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1.我国有很多传统节日，你知道我国有哪些传统节日吗？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2.端午节的由来、习俗你们知道吗？今天就让我们走进端午节去了解一下。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3.引出主题：“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弘扬中国传统文化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--端午节</w:t>
      </w:r>
      <w:r>
        <w:rPr>
          <w:rFonts w:hint="eastAsia" w:ascii="仿宋" w:hAnsi="仿宋" w:eastAsia="仿宋" w:cs="仿宋"/>
          <w:sz w:val="28"/>
          <w:szCs w:val="28"/>
        </w:rPr>
        <w:t>”主题班会现在开始！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【活动一】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介绍</w:t>
      </w:r>
      <w:r>
        <w:rPr>
          <w:rFonts w:hint="eastAsia" w:ascii="仿宋" w:hAnsi="仿宋" w:eastAsia="仿宋" w:cs="仿宋"/>
          <w:sz w:val="28"/>
          <w:szCs w:val="28"/>
        </w:rPr>
        <w:t>端午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节及端午节的</w:t>
      </w:r>
      <w:r>
        <w:rPr>
          <w:rFonts w:hint="eastAsia" w:ascii="仿宋" w:hAnsi="仿宋" w:eastAsia="仿宋" w:cs="仿宋"/>
          <w:sz w:val="28"/>
          <w:szCs w:val="28"/>
        </w:rPr>
        <w:t>由来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（一）端午节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的由来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1.端午节有哪些别称？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2.关于端午节的由来，谁能告诉大家？（学生交流）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（二）端午讲故事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1.端午节是中国古老的传统节日，至今已有两千多年历史。关于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2.端午节故事传说很多，你们知道哪些与端午节有关的故事吗？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学生讲述端午节故事：《屈原投江》。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3.主持人小结。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【活动二】端午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节</w:t>
      </w:r>
      <w:r>
        <w:rPr>
          <w:rFonts w:hint="eastAsia" w:ascii="仿宋" w:hAnsi="仿宋" w:eastAsia="仿宋" w:cs="仿宋"/>
          <w:sz w:val="28"/>
          <w:szCs w:val="28"/>
        </w:rPr>
        <w:t>习俗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（一）赛龙舟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1.过端午节，是中国人二千多年来的传统习惯，由于我国地广人多，加上许多故事传说，于是各地有着不同的习俗。你们知道端午节有哪些习俗吗？（学生自由交流）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2.你知道端午节最热闹的习俗是什么吗？（多媒体课件：赛龙舟）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3.端午节为什么要进行赛龙舟比赛？（学生交流）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【相</w:t>
      </w:r>
      <w:r>
        <w:rPr>
          <w:rFonts w:hint="eastAsia" w:ascii="仿宋" w:hAnsi="仿宋" w:eastAsia="仿宋" w:cs="仿宋"/>
          <w:sz w:val="28"/>
          <w:szCs w:val="28"/>
        </w:rPr>
        <w:t>传，屈原投汨罗江后，当地百姓闻讯马上划船捞救，一直行至洞庭湖，终不见屈原的尸体。那时，恰逢雨天，湖面上的小舟一起汇集在岸边的亭子旁。当人们得知是打捞贤臣屈大夫时，再次冒雨出动，争相划进茫茫的洞庭湖。为了寄托哀思，人们荡舟江河之上，此后才逐渐发展成为龙舟竞赛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吃</w:t>
      </w:r>
      <w:r>
        <w:rPr>
          <w:rFonts w:hint="eastAsia" w:ascii="仿宋" w:hAnsi="仿宋" w:eastAsia="仿宋" w:cs="仿宋"/>
          <w:sz w:val="28"/>
          <w:szCs w:val="28"/>
        </w:rPr>
        <w:t>粽子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1.除了赛龙舟，端午节的主要习俗就是品尝粽子。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【介绍粽子的由来：</w:t>
      </w:r>
      <w:r>
        <w:rPr>
          <w:rFonts w:hint="eastAsia" w:ascii="仿宋" w:hAnsi="仿宋" w:eastAsia="仿宋" w:cs="仿宋"/>
          <w:sz w:val="28"/>
          <w:szCs w:val="28"/>
        </w:rPr>
        <w:t>粽子最早出现在春秋时期，当时主要有两种粽子用菰叶（茭白叶）包黍米成牛角状，称“角黍”；用竹筒装米密封烤熟，称“筒粽”。到晋代，端午吃粽子成为全国性风俗，“当时包粽子的原料除米外，还添加中药材益智仁，称“益智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2.一直到今天，每年五月初，中国百姓家家都要浸糯米、洗粽叶、包粽子，其花色品种琳琅满目。（多媒体课件：粽子）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3.我国各地方的粽子还各有特色，请几个外地学生介绍他们家乡的粽子。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4.主持人小结。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（三）挂艾草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1、挂艾草有什么含义呢，谁能说说？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【在端午节，家家都以菖蒲、艾叶、榴花、蒜头、龙船花，制成人形称为艾人。将艾叶悬于堂中，剪为虎形或剪彩为小虎，用菖蒲作剑，插于门楣，有驱魔祛鬼之神效。】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（四）喝雄黄酒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1、喝雄黄酒有什么含义呢，难道是为了驱赶白素贞？谁能跟我们讲讲？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【端午饮雄黄酒的习俗，从前在长江流域地区极为盛行。古语曾说 “饮了雄黄酒，病魔都远走”。一般饮用的雄黄酒，只是在白酒或自酿的黄酒里加入微量雄黄而成，无纯饮的。雄黄酒有杀菌驱虫解五毒的功效，中医还用来治皮肤病。在没有碘酒之类消毒剂的古代，用雄黄泡酒，可以祛毒解痒。未到喝酒年龄的小孩子，大人则给他们的额头、耳鼻、手足心等处涂抹上雄黄酒，意在消毒防病，虫豸不叮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【活动三】端午赛诗会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1.屈原是一位爱国诗人，为了纪念他，所以有人把端午节还被称作“诗人节”。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2.请几位学生朗诵端午节的诗篇。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（1）《端午》唐 文秀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（2）《五月五日》梅尧臣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（3）《渔家傲》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3.主持人小结：千百年来，屈原的爱国精神和感人诗篇，已广泛深入人心，因此，在我国有关端午节民俗文化领域中，大家都与纪念屈原联系在一起。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【活动四】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描画端午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为了纪念我们的传统佳节——端午节，我班的同学们都办了手抄报，请各小组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上台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展示自己的手抄报，并评选出优秀的手抄报。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　　（分小组展示手抄报）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辅导员</w:t>
      </w:r>
      <w:r>
        <w:rPr>
          <w:rFonts w:hint="eastAsia" w:ascii="仿宋" w:hAnsi="仿宋" w:eastAsia="仿宋" w:cs="仿宋"/>
          <w:b/>
          <w:sz w:val="28"/>
          <w:szCs w:val="28"/>
        </w:rPr>
        <w:t>总结</w:t>
      </w:r>
      <w:r>
        <w:rPr>
          <w:rFonts w:hint="eastAsia" w:ascii="仿宋" w:hAnsi="仿宋" w:eastAsia="仿宋" w:cs="仿宋"/>
          <w:sz w:val="28"/>
          <w:szCs w:val="28"/>
        </w:rPr>
        <w:t>：两千多年的岁月，这在历史的长河中不能算短短的一瞬了，可是尽管大江东去，暮往朝来，诗人屈原的形象却依然留在人们心间。让我们世世传递端午节，代代都记住他，一位伟大的浪漫主义爱国诗人——屈原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今天的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寻趣端午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主题班会到此结束，祝大家端午节安康！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Dg4ODNlNGRiODNhNTk5OTIyMTU3NTIwZjU2ZDcifQ=="/>
  </w:docVars>
  <w:rsids>
    <w:rsidRoot w:val="00E131B7"/>
    <w:rsid w:val="00005B02"/>
    <w:rsid w:val="00013969"/>
    <w:rsid w:val="000847F7"/>
    <w:rsid w:val="000B2366"/>
    <w:rsid w:val="00365461"/>
    <w:rsid w:val="003965D0"/>
    <w:rsid w:val="00415D9D"/>
    <w:rsid w:val="00420184"/>
    <w:rsid w:val="004B07EA"/>
    <w:rsid w:val="004D6ADB"/>
    <w:rsid w:val="005E7D00"/>
    <w:rsid w:val="009B1CD9"/>
    <w:rsid w:val="00A05AD3"/>
    <w:rsid w:val="00AA6F4C"/>
    <w:rsid w:val="00B34D02"/>
    <w:rsid w:val="00C04099"/>
    <w:rsid w:val="00C41F7E"/>
    <w:rsid w:val="00C46CC9"/>
    <w:rsid w:val="00E007F9"/>
    <w:rsid w:val="00E131B7"/>
    <w:rsid w:val="00E22B35"/>
    <w:rsid w:val="00E52895"/>
    <w:rsid w:val="00F26B83"/>
    <w:rsid w:val="00F613A1"/>
    <w:rsid w:val="08D87E63"/>
    <w:rsid w:val="16354954"/>
    <w:rsid w:val="26740B50"/>
    <w:rsid w:val="275B0FEA"/>
    <w:rsid w:val="2E8A6868"/>
    <w:rsid w:val="30D40667"/>
    <w:rsid w:val="32617552"/>
    <w:rsid w:val="4DF40DD1"/>
    <w:rsid w:val="531E7C80"/>
    <w:rsid w:val="5727180A"/>
    <w:rsid w:val="58C43BB7"/>
    <w:rsid w:val="5C6B6DFD"/>
    <w:rsid w:val="5E5853F6"/>
    <w:rsid w:val="63883B98"/>
    <w:rsid w:val="7AF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1549</Words>
  <Characters>1570</Characters>
  <Lines>0</Lines>
  <Paragraphs>0</Paragraphs>
  <TotalTime>1</TotalTime>
  <ScaleCrop>false</ScaleCrop>
  <LinksUpToDate>false</LinksUpToDate>
  <CharactersWithSpaces>1587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2012-06-03T01:50:00Z</dcterms:created>
  <dc:creator>Microsoft</dc:creator>
  <cp:lastModifiedBy>T</cp:lastModifiedBy>
  <dcterms:modified xsi:type="dcterms:W3CDTF">2022-06-12T12:13:33Z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6B306EB871474D36AF7C29F0BACC16A1</vt:lpwstr>
  </property>
</Properties>
</file>